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EE1CE" w14:textId="77777777" w:rsidR="00C86AF8" w:rsidRDefault="009B407C">
      <w:pPr>
        <w:snapToGrid w:val="0"/>
        <w:spacing w:before="180" w:line="400" w:lineRule="exact"/>
        <w:jc w:val="center"/>
      </w:pPr>
      <w:r>
        <w:rPr>
          <w:rFonts w:eastAsia="標楷體"/>
          <w:b/>
          <w:sz w:val="36"/>
          <w:szCs w:val="32"/>
        </w:rPr>
        <w:t>2025</w:t>
      </w:r>
      <w:r>
        <w:rPr>
          <w:rFonts w:eastAsia="標楷體"/>
          <w:b/>
          <w:sz w:val="36"/>
          <w:szCs w:val="36"/>
        </w:rPr>
        <w:t>全國空間資訊測量研習暨應用競賽</w:t>
      </w:r>
    </w:p>
    <w:p w14:paraId="50A99272" w14:textId="77777777" w:rsidR="00C86AF8" w:rsidRDefault="009B407C">
      <w:pPr>
        <w:snapToGrid w:val="0"/>
        <w:spacing w:before="18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報名表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正表</w:t>
      </w:r>
      <w:proofErr w:type="gramStart"/>
      <w:r>
        <w:rPr>
          <w:rFonts w:ascii="標楷體" w:eastAsia="標楷體" w:hAnsi="標楷體"/>
          <w:b/>
          <w:sz w:val="28"/>
          <w:szCs w:val="28"/>
        </w:rPr>
        <w:t>）</w:t>
      </w:r>
      <w:proofErr w:type="gramEnd"/>
    </w:p>
    <w:tbl>
      <w:tblPr>
        <w:tblW w:w="9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1320"/>
        <w:gridCol w:w="1250"/>
        <w:gridCol w:w="708"/>
        <w:gridCol w:w="284"/>
        <w:gridCol w:w="425"/>
        <w:gridCol w:w="992"/>
        <w:gridCol w:w="284"/>
        <w:gridCol w:w="992"/>
        <w:gridCol w:w="2029"/>
      </w:tblGrid>
      <w:tr w:rsidR="00C86AF8" w14:paraId="26E1985B" w14:textId="77777777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40DDD" w14:textId="77777777" w:rsidR="00C86AF8" w:rsidRDefault="009B407C">
            <w:pPr>
              <w:snapToGrid w:val="0"/>
              <w:jc w:val="center"/>
            </w:pPr>
            <w:r>
              <w:rPr>
                <w:rFonts w:eastAsia="標楷體"/>
              </w:rPr>
              <w:t>學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校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480B8" w14:textId="77777777" w:rsidR="00C86AF8" w:rsidRDefault="00C86A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AFDD7" w14:textId="77777777" w:rsidR="00C86AF8" w:rsidRDefault="009B407C">
            <w:pPr>
              <w:jc w:val="center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/>
                <w:w w:val="90"/>
              </w:rPr>
              <w:t>年級別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909A1" w14:textId="77777777" w:rsidR="00C86AF8" w:rsidRDefault="009B40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34E3C" w14:textId="77777777" w:rsidR="00C86AF8" w:rsidRDefault="009B40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膳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食</w:t>
            </w:r>
          </w:p>
          <w:p w14:paraId="59FD5173" w14:textId="77777777" w:rsidR="00C86AF8" w:rsidRDefault="009B40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葷素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2A9A24" w14:textId="77777777" w:rsidR="00C86AF8" w:rsidRDefault="009B40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編號</w:t>
            </w:r>
          </w:p>
          <w:p w14:paraId="0B685077" w14:textId="77777777" w:rsidR="00C86AF8" w:rsidRDefault="009B40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（免填）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3A299" w14:textId="77777777" w:rsidR="00C86AF8" w:rsidRDefault="00C86AF8">
            <w:pPr>
              <w:jc w:val="center"/>
              <w:rPr>
                <w:rFonts w:ascii="標楷體" w:eastAsia="標楷體" w:hAnsi="標楷體"/>
                <w:w w:val="90"/>
              </w:rPr>
            </w:pPr>
          </w:p>
        </w:tc>
      </w:tr>
      <w:tr w:rsidR="00C86AF8" w14:paraId="17A818B0" w14:textId="77777777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EAD8E" w14:textId="77777777" w:rsidR="00C86AF8" w:rsidRDefault="009B407C">
            <w:pPr>
              <w:snapToGrid w:val="0"/>
              <w:jc w:val="center"/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4F9E6" w14:textId="77777777" w:rsidR="00C86AF8" w:rsidRDefault="009B407C">
            <w:pPr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3DA2C" w14:textId="77777777" w:rsidR="00C86AF8" w:rsidRDefault="00C86A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5C03A" w14:textId="77777777" w:rsidR="00C86AF8" w:rsidRDefault="00C86A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C1675" w14:textId="77777777" w:rsidR="00C86AF8" w:rsidRDefault="009B407C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葷</w:t>
            </w:r>
            <w:proofErr w:type="gramEnd"/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678D9" w14:textId="77777777" w:rsidR="00C86AF8" w:rsidRDefault="009B40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連絡</w:t>
            </w:r>
          </w:p>
          <w:p w14:paraId="0F66D781" w14:textId="77777777" w:rsidR="00C86AF8" w:rsidRDefault="009B40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  <w:r>
              <w:rPr>
                <w:rFonts w:ascii="標楷體" w:eastAsia="標楷體" w:hAnsi="標楷體"/>
              </w:rPr>
              <w:t>/</w:t>
            </w:r>
          </w:p>
          <w:p w14:paraId="77662BF4" w14:textId="77777777" w:rsidR="00C86AF8" w:rsidRDefault="009B40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12368" w14:textId="77777777" w:rsidR="00C86AF8" w:rsidRDefault="00C86A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6AF8" w14:paraId="2A29402D" w14:textId="77777777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7CB7D" w14:textId="77777777" w:rsidR="00C86AF8" w:rsidRDefault="00C86AF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6530D" w14:textId="77777777" w:rsidR="00C86AF8" w:rsidRDefault="009B407C">
            <w:pPr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CEEFF" w14:textId="77777777" w:rsidR="00C86AF8" w:rsidRDefault="00C86A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954DF" w14:textId="77777777" w:rsidR="00C86AF8" w:rsidRDefault="00C86A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9DD9B" w14:textId="77777777" w:rsidR="00C86AF8" w:rsidRDefault="009B407C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葷</w:t>
            </w:r>
            <w:proofErr w:type="gramEnd"/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素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7610B" w14:textId="77777777" w:rsidR="00C86AF8" w:rsidRDefault="00C86A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2C5C0" w14:textId="77777777" w:rsidR="00C86AF8" w:rsidRDefault="00C86A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6AF8" w14:paraId="77A102F3" w14:textId="77777777">
        <w:tblPrEx>
          <w:tblCellMar>
            <w:top w:w="0" w:type="dxa"/>
            <w:bottom w:w="0" w:type="dxa"/>
          </w:tblCellMar>
        </w:tblPrEx>
        <w:trPr>
          <w:cantSplit/>
          <w:trHeight w:val="182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FC7B5" w14:textId="77777777" w:rsidR="00C86AF8" w:rsidRDefault="009B407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通訊處</w:t>
            </w:r>
          </w:p>
          <w:p w14:paraId="25ED1790" w14:textId="77777777" w:rsidR="00C86AF8" w:rsidRDefault="009B407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住址</w:t>
            </w:r>
          </w:p>
          <w:p w14:paraId="13ADBA9E" w14:textId="77777777" w:rsidR="00C86AF8" w:rsidRDefault="009B407C">
            <w:pPr>
              <w:snapToGrid w:val="0"/>
              <w:jc w:val="center"/>
            </w:pPr>
            <w:r>
              <w:rPr>
                <w:rFonts w:eastAsia="標楷體"/>
              </w:rPr>
              <w:t>詳填資料</w:t>
            </w:r>
          </w:p>
        </w:tc>
        <w:tc>
          <w:tcPr>
            <w:tcW w:w="82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D07EF" w14:textId="77777777" w:rsidR="00C86AF8" w:rsidRDefault="009B407C">
            <w:pPr>
              <w:snapToGrid w:val="0"/>
              <w:spacing w:before="144" w:after="144"/>
              <w:ind w:left="1320" w:hanging="13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□□□           </w:t>
            </w:r>
            <w:r>
              <w:rPr>
                <w:rFonts w:ascii="標楷體" w:eastAsia="標楷體" w:hAnsi="標楷體"/>
              </w:rPr>
              <w:t>縣市</w:t>
            </w: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/>
              </w:rPr>
              <w:t>路（街）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段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巷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弄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號</w:t>
            </w:r>
            <w:r>
              <w:rPr>
                <w:rFonts w:ascii="標楷體" w:eastAsia="標楷體" w:hAnsi="標楷體"/>
              </w:rPr>
              <w:t xml:space="preserve">   </w:t>
            </w:r>
          </w:p>
          <w:p w14:paraId="5C8608B4" w14:textId="77777777" w:rsidR="00C86AF8" w:rsidRDefault="009B407C">
            <w:pPr>
              <w:snapToGrid w:val="0"/>
              <w:spacing w:before="144" w:after="144"/>
              <w:ind w:left="1320" w:hanging="1320"/>
              <w:jc w:val="both"/>
            </w:pPr>
            <w:r>
              <w:rPr>
                <w:rFonts w:eastAsia="標楷體"/>
              </w:rPr>
              <w:t>電話：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家庭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  <w:u w:val="single"/>
              </w:rPr>
              <w:t xml:space="preserve">                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手機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  <w:u w:val="single"/>
              </w:rPr>
              <w:t xml:space="preserve">                   </w:t>
            </w:r>
          </w:p>
          <w:p w14:paraId="1D08DA07" w14:textId="77777777" w:rsidR="00C86AF8" w:rsidRDefault="009B407C">
            <w:pPr>
              <w:snapToGrid w:val="0"/>
              <w:spacing w:before="144" w:after="144"/>
              <w:jc w:val="both"/>
            </w:pPr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：</w:t>
            </w:r>
          </w:p>
        </w:tc>
      </w:tr>
      <w:tr w:rsidR="00C86AF8" w14:paraId="1AC4BF18" w14:textId="77777777">
        <w:tblPrEx>
          <w:tblCellMar>
            <w:top w:w="0" w:type="dxa"/>
            <w:bottom w:w="0" w:type="dxa"/>
          </w:tblCellMar>
        </w:tblPrEx>
        <w:trPr>
          <w:cantSplit/>
          <w:trHeight w:val="914"/>
        </w:trPr>
        <w:tc>
          <w:tcPr>
            <w:tcW w:w="9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FB1E42" w14:textId="77777777" w:rsidR="00C86AF8" w:rsidRDefault="009B40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推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薦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單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位</w:t>
            </w:r>
          </w:p>
        </w:tc>
      </w:tr>
      <w:tr w:rsidR="00C86AF8" w14:paraId="0365ADD9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3AB9A" w14:textId="77777777" w:rsidR="00C86AF8" w:rsidRDefault="009B407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  <w:p w14:paraId="213AE90C" w14:textId="77777777" w:rsidR="00C86AF8" w:rsidRDefault="009B407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（全銜）</w:t>
            </w:r>
          </w:p>
        </w:tc>
        <w:tc>
          <w:tcPr>
            <w:tcW w:w="82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B2A61" w14:textId="77777777" w:rsidR="00C86AF8" w:rsidRDefault="00C86AF8">
            <w:pPr>
              <w:snapToGrid w:val="0"/>
              <w:spacing w:before="144" w:after="144"/>
              <w:jc w:val="both"/>
              <w:rPr>
                <w:rFonts w:ascii="標楷體" w:eastAsia="標楷體" w:hAnsi="標楷體"/>
              </w:rPr>
            </w:pPr>
          </w:p>
        </w:tc>
      </w:tr>
      <w:tr w:rsidR="00C86AF8" w14:paraId="517DBCDD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B12CE" w14:textId="77777777" w:rsidR="00C86AF8" w:rsidRDefault="009B407C">
            <w:pPr>
              <w:snapToGrid w:val="0"/>
              <w:spacing w:before="144" w:after="14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　　址</w:t>
            </w:r>
          </w:p>
        </w:tc>
        <w:tc>
          <w:tcPr>
            <w:tcW w:w="82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D52C8" w14:textId="77777777" w:rsidR="00C86AF8" w:rsidRDefault="00C86AF8">
            <w:pPr>
              <w:snapToGrid w:val="0"/>
              <w:spacing w:before="144" w:after="144"/>
              <w:jc w:val="both"/>
              <w:rPr>
                <w:rFonts w:ascii="標楷體" w:eastAsia="標楷體" w:hAnsi="標楷體"/>
              </w:rPr>
            </w:pPr>
          </w:p>
        </w:tc>
      </w:tr>
      <w:tr w:rsidR="00C86AF8" w14:paraId="5E16D987" w14:textId="77777777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34E03" w14:textId="77777777" w:rsidR="00C86AF8" w:rsidRDefault="009B407C">
            <w:pPr>
              <w:snapToGrid w:val="0"/>
              <w:spacing w:before="144" w:after="14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帶隊老師</w:t>
            </w:r>
          </w:p>
        </w:tc>
        <w:tc>
          <w:tcPr>
            <w:tcW w:w="3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4C039" w14:textId="77777777" w:rsidR="00C86AF8" w:rsidRDefault="00C86AF8">
            <w:pPr>
              <w:snapToGrid w:val="0"/>
              <w:spacing w:before="144" w:after="14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F4390" w14:textId="77777777" w:rsidR="00C86AF8" w:rsidRDefault="009B407C">
            <w:pPr>
              <w:snapToGrid w:val="0"/>
              <w:spacing w:before="144" w:after="14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膳食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葷素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FEAFE" w14:textId="77777777" w:rsidR="00C86AF8" w:rsidRDefault="009B407C">
            <w:pPr>
              <w:snapToGrid w:val="0"/>
              <w:spacing w:before="144" w:after="14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葷</w:t>
            </w:r>
            <w:proofErr w:type="gramEnd"/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素</w:t>
            </w:r>
          </w:p>
        </w:tc>
      </w:tr>
      <w:tr w:rsidR="00C86AF8" w14:paraId="06DE80C7" w14:textId="77777777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40648" w14:textId="77777777" w:rsidR="00C86AF8" w:rsidRDefault="009B407C">
            <w:pPr>
              <w:snapToGrid w:val="0"/>
              <w:spacing w:before="144" w:after="14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保險使用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1C3C3" w14:textId="77777777" w:rsidR="00C86AF8" w:rsidRDefault="009B407C">
            <w:pPr>
              <w:snapToGrid w:val="0"/>
              <w:spacing w:before="144" w:after="14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FCDE1" w14:textId="77777777" w:rsidR="00C86AF8" w:rsidRDefault="00C86AF8">
            <w:pPr>
              <w:snapToGrid w:val="0"/>
              <w:spacing w:before="144" w:after="14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A19DE" w14:textId="77777777" w:rsidR="00C86AF8" w:rsidRDefault="009B407C">
            <w:pPr>
              <w:snapToGrid w:val="0"/>
              <w:spacing w:before="144" w:after="14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3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F070F" w14:textId="77777777" w:rsidR="00C86AF8" w:rsidRDefault="00C86AF8">
            <w:pPr>
              <w:snapToGrid w:val="0"/>
              <w:spacing w:before="144" w:after="144"/>
              <w:jc w:val="both"/>
              <w:rPr>
                <w:rFonts w:ascii="標楷體" w:eastAsia="標楷體" w:hAnsi="標楷體"/>
              </w:rPr>
            </w:pPr>
          </w:p>
        </w:tc>
      </w:tr>
      <w:tr w:rsidR="00C86AF8" w14:paraId="07A03E0B" w14:textId="77777777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EF9DB" w14:textId="77777777" w:rsidR="00C86AF8" w:rsidRDefault="009B407C">
            <w:pPr>
              <w:snapToGrid w:val="0"/>
              <w:spacing w:before="144" w:after="14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連絡電話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C41CCC" w14:textId="77777777" w:rsidR="00C86AF8" w:rsidRDefault="009B407C">
            <w:pPr>
              <w:snapToGrid w:val="0"/>
              <w:spacing w:before="144" w:after="14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話</w:t>
            </w:r>
          </w:p>
        </w:tc>
        <w:tc>
          <w:tcPr>
            <w:tcW w:w="2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1C0F0" w14:textId="77777777" w:rsidR="00C86AF8" w:rsidRDefault="00C86AF8">
            <w:pPr>
              <w:snapToGrid w:val="0"/>
              <w:spacing w:before="144" w:after="14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3705C" w14:textId="77777777" w:rsidR="00C86AF8" w:rsidRDefault="009B407C">
            <w:pPr>
              <w:snapToGrid w:val="0"/>
              <w:spacing w:before="144" w:after="14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機</w:t>
            </w:r>
          </w:p>
        </w:tc>
        <w:tc>
          <w:tcPr>
            <w:tcW w:w="3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A439A" w14:textId="77777777" w:rsidR="00C86AF8" w:rsidRDefault="00C86AF8">
            <w:pPr>
              <w:snapToGrid w:val="0"/>
              <w:spacing w:before="144" w:after="144"/>
              <w:jc w:val="both"/>
              <w:rPr>
                <w:rFonts w:ascii="標楷體" w:eastAsia="標楷體" w:hAnsi="標楷體"/>
              </w:rPr>
            </w:pPr>
          </w:p>
        </w:tc>
      </w:tr>
      <w:tr w:rsidR="00C86AF8" w14:paraId="26E26947" w14:textId="77777777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8F055" w14:textId="77777777" w:rsidR="00C86AF8" w:rsidRDefault="009B407C">
            <w:pPr>
              <w:snapToGrid w:val="0"/>
              <w:spacing w:before="144" w:after="14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82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8B988" w14:textId="77777777" w:rsidR="00C86AF8" w:rsidRDefault="00C86AF8">
            <w:pPr>
              <w:snapToGrid w:val="0"/>
              <w:spacing w:before="144" w:after="144"/>
              <w:jc w:val="both"/>
              <w:rPr>
                <w:rFonts w:ascii="標楷體" w:eastAsia="標楷體" w:hAnsi="標楷體"/>
              </w:rPr>
            </w:pPr>
          </w:p>
        </w:tc>
      </w:tr>
      <w:tr w:rsidR="00C86AF8" w14:paraId="74E9B981" w14:textId="77777777">
        <w:tblPrEx>
          <w:tblCellMar>
            <w:top w:w="0" w:type="dxa"/>
            <w:bottom w:w="0" w:type="dxa"/>
          </w:tblCellMar>
        </w:tblPrEx>
        <w:trPr>
          <w:cantSplit/>
          <w:trHeight w:val="2361"/>
        </w:trPr>
        <w:tc>
          <w:tcPr>
            <w:tcW w:w="9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ED9E96" w14:textId="77777777" w:rsidR="00C86AF8" w:rsidRDefault="009B407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推薦單位</w:t>
            </w:r>
            <w:proofErr w:type="gramStart"/>
            <w:r>
              <w:rPr>
                <w:rFonts w:ascii="標楷體" w:eastAsia="標楷體" w:hAnsi="標楷體"/>
              </w:rPr>
              <w:t>蓋印信處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</w:tr>
    </w:tbl>
    <w:p w14:paraId="457E81F9" w14:textId="77777777" w:rsidR="00C86AF8" w:rsidRDefault="009B407C">
      <w:pPr>
        <w:snapToGrid w:val="0"/>
        <w:spacing w:before="108" w:after="108"/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附註：</w:t>
      </w:r>
    </w:p>
    <w:p w14:paraId="214D0DE4" w14:textId="77777777" w:rsidR="00C86AF8" w:rsidRDefault="009B407C">
      <w:pPr>
        <w:snapToGrid w:val="0"/>
        <w:spacing w:before="108" w:after="108"/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一、參賽選手應由學校自行甄選、推薦，且應在</w:t>
      </w:r>
      <w:proofErr w:type="gramStart"/>
      <w:r>
        <w:rPr>
          <w:rFonts w:ascii="標楷體" w:eastAsia="標楷體" w:hAnsi="標楷體"/>
        </w:rPr>
        <w:t>蓋印信處加</w:t>
      </w:r>
      <w:proofErr w:type="gramEnd"/>
      <w:r>
        <w:rPr>
          <w:rFonts w:ascii="標楷體" w:eastAsia="標楷體" w:hAnsi="標楷體"/>
        </w:rPr>
        <w:t>蓋推薦單位印信，否則無效。</w:t>
      </w:r>
    </w:p>
    <w:p w14:paraId="241AB4E7" w14:textId="77777777" w:rsidR="00C86AF8" w:rsidRDefault="009B407C">
      <w:pPr>
        <w:snapToGrid w:val="0"/>
        <w:spacing w:before="108" w:after="10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二、報名表包括</w:t>
      </w:r>
      <w:proofErr w:type="gramStart"/>
      <w:r>
        <w:rPr>
          <w:rFonts w:ascii="標楷體" w:eastAsia="標楷體" w:hAnsi="標楷體"/>
        </w:rPr>
        <w:t>正表及副表</w:t>
      </w:r>
      <w:proofErr w:type="gramEnd"/>
      <w:r>
        <w:rPr>
          <w:rFonts w:ascii="標楷體" w:eastAsia="標楷體" w:hAnsi="標楷體"/>
        </w:rPr>
        <w:t>掃描成</w:t>
      </w:r>
      <w:r>
        <w:rPr>
          <w:rFonts w:ascii="標楷體" w:eastAsia="標楷體" w:hAnsi="標楷體"/>
        </w:rPr>
        <w:t>PDF</w:t>
      </w:r>
      <w:r>
        <w:rPr>
          <w:rFonts w:ascii="標楷體" w:eastAsia="標楷體" w:hAnsi="標楷體"/>
        </w:rPr>
        <w:t>檔上傳</w:t>
      </w:r>
    </w:p>
    <w:p w14:paraId="2F9AC9ED" w14:textId="77777777" w:rsidR="00C86AF8" w:rsidRDefault="009B407C">
      <w:pPr>
        <w:snapToGrid w:val="0"/>
        <w:spacing w:before="108" w:after="108"/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網址</w:t>
      </w:r>
      <w:r>
        <w:rPr>
          <w:rFonts w:ascii="標楷體" w:eastAsia="標楷體" w:hAnsi="標楷體"/>
        </w:rPr>
        <w:t>:</w:t>
      </w:r>
      <w:r>
        <w:t xml:space="preserve"> </w:t>
      </w:r>
      <w:hyperlink r:id="rId6" w:history="1">
        <w:r>
          <w:rPr>
            <w:rStyle w:val="a3"/>
            <w:rFonts w:ascii="標楷體" w:eastAsia="標楷體" w:hAnsi="標楷體"/>
          </w:rPr>
          <w:t>https://forms.gle/mx4Qif4wk4m6k7me8</w:t>
        </w:r>
      </w:hyperlink>
    </w:p>
    <w:p w14:paraId="604151ED" w14:textId="77777777" w:rsidR="00C86AF8" w:rsidRDefault="00C86AF8">
      <w:pPr>
        <w:snapToGrid w:val="0"/>
        <w:spacing w:before="108" w:after="108"/>
        <w:rPr>
          <w:rFonts w:ascii="標楷體" w:eastAsia="標楷體" w:hAnsi="標楷體"/>
        </w:rPr>
      </w:pPr>
    </w:p>
    <w:p w14:paraId="44F0E037" w14:textId="77777777" w:rsidR="00C86AF8" w:rsidRDefault="009B407C">
      <w:pPr>
        <w:pageBreakBefore/>
        <w:snapToGrid w:val="0"/>
        <w:jc w:val="center"/>
      </w:pPr>
      <w:r>
        <w:rPr>
          <w:rFonts w:ascii="標楷體" w:eastAsia="標楷體" w:hAnsi="標楷體"/>
          <w:b/>
          <w:sz w:val="28"/>
          <w:szCs w:val="28"/>
        </w:rPr>
        <w:lastRenderedPageBreak/>
        <w:t>（報名表副表）</w:t>
      </w:r>
    </w:p>
    <w:p w14:paraId="67D68621" w14:textId="77777777" w:rsidR="00C86AF8" w:rsidRDefault="009B407C">
      <w:pPr>
        <w:spacing w:before="180" w:after="18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一、選手身分證影印本</w:t>
      </w:r>
    </w:p>
    <w:tbl>
      <w:tblPr>
        <w:tblW w:w="9639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C86AF8" w14:paraId="7AFF796D" w14:textId="77777777">
        <w:tblPrEx>
          <w:tblCellMar>
            <w:top w:w="0" w:type="dxa"/>
            <w:bottom w:w="0" w:type="dxa"/>
          </w:tblCellMar>
        </w:tblPrEx>
        <w:trPr>
          <w:trHeight w:val="3119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48C43" w14:textId="77777777" w:rsidR="00C86AF8" w:rsidRDefault="009B407C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正面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5ABDF" w14:textId="77777777" w:rsidR="00C86AF8" w:rsidRDefault="009B407C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反面</w:t>
            </w:r>
          </w:p>
        </w:tc>
      </w:tr>
      <w:tr w:rsidR="00C86AF8" w14:paraId="45F1E57F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24EB2" w14:textId="77777777" w:rsidR="00C86AF8" w:rsidRDefault="009B407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聯絡電話：</w:t>
            </w:r>
          </w:p>
        </w:tc>
      </w:tr>
    </w:tbl>
    <w:p w14:paraId="6BFE0303" w14:textId="77777777" w:rsidR="00C86AF8" w:rsidRDefault="00C86AF8">
      <w:pPr>
        <w:spacing w:before="180"/>
        <w:rPr>
          <w:rFonts w:ascii="標楷體" w:eastAsia="標楷體" w:hAnsi="標楷體"/>
          <w:b/>
        </w:rPr>
      </w:pPr>
    </w:p>
    <w:p w14:paraId="0AC68E0B" w14:textId="77777777" w:rsidR="00C86AF8" w:rsidRDefault="009B407C">
      <w:pPr>
        <w:spacing w:before="180" w:after="18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二、選手身分證影印本</w:t>
      </w:r>
    </w:p>
    <w:tbl>
      <w:tblPr>
        <w:tblW w:w="9600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0"/>
        <w:gridCol w:w="4800"/>
      </w:tblGrid>
      <w:tr w:rsidR="00C86AF8" w14:paraId="3B179B18" w14:textId="77777777">
        <w:tblPrEx>
          <w:tblCellMar>
            <w:top w:w="0" w:type="dxa"/>
            <w:bottom w:w="0" w:type="dxa"/>
          </w:tblCellMar>
        </w:tblPrEx>
        <w:trPr>
          <w:trHeight w:val="3119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3EA86" w14:textId="77777777" w:rsidR="00C86AF8" w:rsidRDefault="009B40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正面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90F2B" w14:textId="77777777" w:rsidR="00C86AF8" w:rsidRDefault="009B40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反面</w:t>
            </w:r>
          </w:p>
        </w:tc>
      </w:tr>
      <w:tr w:rsidR="00C86AF8" w14:paraId="594CF921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A5C395" w14:textId="77777777" w:rsidR="00C86AF8" w:rsidRDefault="009B407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聯絡電話：</w:t>
            </w:r>
          </w:p>
        </w:tc>
      </w:tr>
    </w:tbl>
    <w:p w14:paraId="78FE4432" w14:textId="77777777" w:rsidR="00C86AF8" w:rsidRDefault="00C86AF8"/>
    <w:p w14:paraId="4D8B30DE" w14:textId="77777777" w:rsidR="00C86AF8" w:rsidRDefault="00C86AF8"/>
    <w:sectPr w:rsidR="00C86AF8">
      <w:pgSz w:w="11906" w:h="16838"/>
      <w:pgMar w:top="680" w:right="1134" w:bottom="567" w:left="1134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8743D" w14:textId="77777777" w:rsidR="009B407C" w:rsidRDefault="009B407C">
      <w:r>
        <w:separator/>
      </w:r>
    </w:p>
  </w:endnote>
  <w:endnote w:type="continuationSeparator" w:id="0">
    <w:p w14:paraId="775D69DC" w14:textId="77777777" w:rsidR="009B407C" w:rsidRDefault="009B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EA379" w14:textId="77777777" w:rsidR="009B407C" w:rsidRDefault="009B407C">
      <w:r>
        <w:rPr>
          <w:color w:val="000000"/>
        </w:rPr>
        <w:separator/>
      </w:r>
    </w:p>
  </w:footnote>
  <w:footnote w:type="continuationSeparator" w:id="0">
    <w:p w14:paraId="0A2C7A04" w14:textId="77777777" w:rsidR="009B407C" w:rsidRDefault="009B4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86AF8"/>
    <w:rsid w:val="0063464F"/>
    <w:rsid w:val="009B407C"/>
    <w:rsid w:val="00C8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CDF10"/>
  <w15:docId w15:val="{E995FE5C-66A9-4204-B333-5FBDE030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新細明體" w:hAnsi="Aptos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mx4Qif4wk4m6k7me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yihuang</dc:creator>
  <dc:description/>
  <cp:lastModifiedBy>進修部主任</cp:lastModifiedBy>
  <cp:revision>2</cp:revision>
  <dcterms:created xsi:type="dcterms:W3CDTF">2025-09-22T08:32:00Z</dcterms:created>
  <dcterms:modified xsi:type="dcterms:W3CDTF">2025-09-22T08:32:00Z</dcterms:modified>
</cp:coreProperties>
</file>