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08"/>
        <w:gridCol w:w="6032"/>
      </w:tblGrid>
      <w:tr w:rsidR="00F40618" w:rsidTr="007D6A6B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3808" w:type="dxa"/>
          </w:tcPr>
          <w:p w:rsidR="00F40618" w:rsidRDefault="00F40618" w:rsidP="007D6A6B">
            <w:pPr>
              <w:pStyle w:val="PlainText"/>
              <w:rPr>
                <w:rFonts w:ascii="標楷體" w:eastAsia="標楷體"/>
                <w:b/>
                <w:spacing w:val="-4"/>
                <w:sz w:val="26"/>
              </w:rPr>
            </w:pPr>
            <w:r>
              <w:rPr>
                <w:rFonts w:ascii="標楷體" w:eastAsia="標楷體" w:hint="eastAsia"/>
                <w:b/>
                <w:spacing w:val="-28"/>
                <w:sz w:val="26"/>
              </w:rPr>
              <w:t>臺</w:t>
            </w:r>
            <w:r>
              <w:rPr>
                <w:rFonts w:ascii="標楷體" w:eastAsia="標楷體" w:hint="eastAsia"/>
                <w:b/>
                <w:spacing w:val="-4"/>
                <w:sz w:val="26"/>
              </w:rPr>
              <w:t>北市立大安高級工業職業學校</w:t>
            </w:r>
          </w:p>
          <w:p w:rsidR="00F40618" w:rsidRDefault="00F40618" w:rsidP="007D6A6B">
            <w:pPr>
              <w:pStyle w:val="PlainText"/>
              <w:rPr>
                <w:rFonts w:ascii="金梅毛行書" w:eastAsia="標楷體"/>
                <w:spacing w:val="4"/>
                <w:sz w:val="26"/>
              </w:rPr>
            </w:pPr>
            <w:r>
              <w:rPr>
                <w:rFonts w:ascii="標楷體" w:eastAsia="標楷體" w:hint="eastAsia"/>
                <w:b/>
                <w:spacing w:val="16"/>
                <w:sz w:val="26"/>
                <w:szCs w:val="26"/>
              </w:rPr>
              <w:t>附設高級工業職業進修學校</w:t>
            </w:r>
          </w:p>
        </w:tc>
        <w:tc>
          <w:tcPr>
            <w:tcW w:w="6032" w:type="dxa"/>
            <w:vAlign w:val="center"/>
          </w:tcPr>
          <w:p w:rsidR="00F40618" w:rsidRDefault="00F40618" w:rsidP="00B30612">
            <w:pPr>
              <w:pStyle w:val="PlainText"/>
              <w:rPr>
                <w:rFonts w:ascii="金梅毛行書" w:eastAsia="標楷體"/>
                <w:b/>
                <w:sz w:val="26"/>
              </w:rPr>
            </w:pPr>
            <w:r>
              <w:rPr>
                <w:rFonts w:ascii="金梅毛行書" w:eastAsia="標楷體"/>
                <w:b/>
                <w:spacing w:val="-12"/>
                <w:sz w:val="26"/>
              </w:rPr>
              <w:t>104</w:t>
            </w:r>
            <w:r>
              <w:rPr>
                <w:rFonts w:ascii="金梅毛行書" w:eastAsia="標楷體" w:hint="eastAsia"/>
                <w:b/>
                <w:spacing w:val="-12"/>
                <w:sz w:val="26"/>
              </w:rPr>
              <w:t>學年度第</w:t>
            </w:r>
            <w:r>
              <w:rPr>
                <w:rFonts w:ascii="金梅毛行書" w:eastAsia="標楷體"/>
                <w:b/>
                <w:spacing w:val="-12"/>
                <w:sz w:val="26"/>
              </w:rPr>
              <w:t>1</w:t>
            </w:r>
            <w:r>
              <w:rPr>
                <w:rFonts w:ascii="金梅毛行書" w:eastAsia="標楷體" w:hint="eastAsia"/>
                <w:b/>
                <w:spacing w:val="-12"/>
                <w:sz w:val="26"/>
              </w:rPr>
              <w:t>學期</w:t>
            </w:r>
            <w:r>
              <w:rPr>
                <w:rFonts w:ascii="標楷體" w:eastAsia="標楷體" w:hint="eastAsia"/>
                <w:b/>
                <w:spacing w:val="-12"/>
                <w:sz w:val="26"/>
              </w:rPr>
              <w:t>作文</w:t>
            </w:r>
            <w:r>
              <w:rPr>
                <w:rFonts w:ascii="金梅毛行書" w:eastAsia="標楷體" w:hint="eastAsia"/>
                <w:b/>
                <w:spacing w:val="-12"/>
                <w:sz w:val="26"/>
              </w:rPr>
              <w:t>競試</w:t>
            </w:r>
            <w:r>
              <w:rPr>
                <w:rFonts w:ascii="標楷體" w:eastAsia="標楷體" w:hint="eastAsia"/>
                <w:b/>
                <w:spacing w:val="-12"/>
                <w:sz w:val="26"/>
              </w:rPr>
              <w:t>優勝</w:t>
            </w:r>
            <w:r>
              <w:rPr>
                <w:rFonts w:ascii="標楷體" w:eastAsia="標楷體" w:hint="eastAsia"/>
                <w:b/>
                <w:sz w:val="26"/>
              </w:rPr>
              <w:t>名單</w:t>
            </w:r>
          </w:p>
        </w:tc>
      </w:tr>
    </w:tbl>
    <w:p w:rsidR="00F40618" w:rsidRPr="007D6A6B" w:rsidRDefault="00F40618">
      <w:pPr>
        <w:rPr>
          <w:rFonts w:ascii="新細明體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0"/>
        <w:gridCol w:w="2090"/>
        <w:gridCol w:w="2091"/>
        <w:gridCol w:w="2091"/>
      </w:tblGrid>
      <w:tr w:rsidR="00F40618" w:rsidRPr="00A738A8" w:rsidTr="00A738A8">
        <w:tc>
          <w:tcPr>
            <w:tcW w:w="2090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班級</w:t>
            </w:r>
          </w:p>
        </w:tc>
        <w:tc>
          <w:tcPr>
            <w:tcW w:w="2090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第一名</w:t>
            </w:r>
          </w:p>
        </w:tc>
        <w:tc>
          <w:tcPr>
            <w:tcW w:w="2091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第二名</w:t>
            </w:r>
          </w:p>
        </w:tc>
        <w:tc>
          <w:tcPr>
            <w:tcW w:w="2091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第三名</w:t>
            </w:r>
          </w:p>
        </w:tc>
      </w:tr>
      <w:tr w:rsidR="00F40618" w:rsidRPr="00A738A8" w:rsidTr="00A738A8">
        <w:tc>
          <w:tcPr>
            <w:tcW w:w="2090" w:type="dxa"/>
          </w:tcPr>
          <w:p w:rsidR="00F40618" w:rsidRPr="00A738A8" w:rsidRDefault="00F40618" w:rsidP="00BB7516">
            <w:pPr>
              <w:rPr>
                <w:b/>
              </w:rPr>
            </w:pPr>
            <w:r w:rsidRPr="00A738A8">
              <w:rPr>
                <w:rFonts w:hint="eastAsia"/>
                <w:b/>
              </w:rPr>
              <w:t>高一</w:t>
            </w:r>
          </w:p>
        </w:tc>
        <w:tc>
          <w:tcPr>
            <w:tcW w:w="2090" w:type="dxa"/>
          </w:tcPr>
          <w:p w:rsidR="00F40618" w:rsidRPr="00A738A8" w:rsidRDefault="00F40618" w:rsidP="00BB7516"/>
        </w:tc>
        <w:tc>
          <w:tcPr>
            <w:tcW w:w="2091" w:type="dxa"/>
          </w:tcPr>
          <w:p w:rsidR="00F40618" w:rsidRPr="00A738A8" w:rsidRDefault="00F40618" w:rsidP="00BB7516"/>
        </w:tc>
        <w:tc>
          <w:tcPr>
            <w:tcW w:w="2091" w:type="dxa"/>
          </w:tcPr>
          <w:p w:rsidR="00F40618" w:rsidRPr="00A738A8" w:rsidRDefault="00F40618" w:rsidP="00BB7516"/>
        </w:tc>
      </w:tr>
      <w:tr w:rsidR="00F40618" w:rsidRPr="00A738A8" w:rsidTr="00A738A8">
        <w:tc>
          <w:tcPr>
            <w:tcW w:w="2090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機械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1"/>
                <w:attr w:name="UnitName" w:val="甲"/>
              </w:smartTagPr>
              <w:r w:rsidRPr="00A738A8">
                <w:rPr>
                  <w:rFonts w:hint="eastAsia"/>
                </w:rPr>
                <w:t>一甲</w:t>
              </w:r>
            </w:smartTag>
          </w:p>
        </w:tc>
        <w:tc>
          <w:tcPr>
            <w:tcW w:w="2090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江昱諠</w:t>
            </w:r>
          </w:p>
        </w:tc>
        <w:tc>
          <w:tcPr>
            <w:tcW w:w="2091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潘勁言</w:t>
            </w:r>
          </w:p>
        </w:tc>
        <w:tc>
          <w:tcPr>
            <w:tcW w:w="2091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章庭耀</w:t>
            </w:r>
          </w:p>
        </w:tc>
      </w:tr>
      <w:tr w:rsidR="00F40618" w:rsidRPr="00A738A8" w:rsidTr="00A738A8">
        <w:tc>
          <w:tcPr>
            <w:tcW w:w="2090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機械一乙</w:t>
            </w:r>
          </w:p>
        </w:tc>
        <w:tc>
          <w:tcPr>
            <w:tcW w:w="2090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陳彥良</w:t>
            </w:r>
          </w:p>
        </w:tc>
        <w:tc>
          <w:tcPr>
            <w:tcW w:w="2091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陳璋顯</w:t>
            </w:r>
          </w:p>
        </w:tc>
        <w:tc>
          <w:tcPr>
            <w:tcW w:w="2091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王育勳</w:t>
            </w:r>
          </w:p>
        </w:tc>
      </w:tr>
      <w:tr w:rsidR="00F40618" w:rsidRPr="00A738A8" w:rsidTr="00A738A8">
        <w:tc>
          <w:tcPr>
            <w:tcW w:w="2090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電機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1"/>
                <w:attr w:name="UnitName" w:val="甲"/>
              </w:smartTagPr>
              <w:r w:rsidRPr="00A738A8">
                <w:rPr>
                  <w:rFonts w:hint="eastAsia"/>
                </w:rPr>
                <w:t>一甲</w:t>
              </w:r>
            </w:smartTag>
          </w:p>
        </w:tc>
        <w:tc>
          <w:tcPr>
            <w:tcW w:w="2090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古孟翰</w:t>
            </w:r>
          </w:p>
        </w:tc>
        <w:tc>
          <w:tcPr>
            <w:tcW w:w="2091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鄭棋尹</w:t>
            </w:r>
          </w:p>
        </w:tc>
        <w:tc>
          <w:tcPr>
            <w:tcW w:w="2091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謝峻承</w:t>
            </w:r>
          </w:p>
        </w:tc>
      </w:tr>
      <w:tr w:rsidR="00F40618" w:rsidRPr="00A738A8" w:rsidTr="00A738A8">
        <w:tc>
          <w:tcPr>
            <w:tcW w:w="2090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電子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1"/>
                <w:attr w:name="UnitName" w:val="甲"/>
              </w:smartTagPr>
              <w:r w:rsidRPr="00A738A8">
                <w:rPr>
                  <w:rFonts w:hint="eastAsia"/>
                </w:rPr>
                <w:t>一甲</w:t>
              </w:r>
            </w:smartTag>
          </w:p>
        </w:tc>
        <w:tc>
          <w:tcPr>
            <w:tcW w:w="2090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黃裕翔</w:t>
            </w:r>
          </w:p>
        </w:tc>
        <w:tc>
          <w:tcPr>
            <w:tcW w:w="2091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黃紹禔</w:t>
            </w:r>
          </w:p>
        </w:tc>
        <w:tc>
          <w:tcPr>
            <w:tcW w:w="2091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陳杰嶙</w:t>
            </w:r>
          </w:p>
        </w:tc>
      </w:tr>
      <w:tr w:rsidR="00F40618" w:rsidRPr="00A738A8" w:rsidTr="00A738A8">
        <w:tc>
          <w:tcPr>
            <w:tcW w:w="2090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電子一乙</w:t>
            </w:r>
          </w:p>
        </w:tc>
        <w:tc>
          <w:tcPr>
            <w:tcW w:w="2090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謝沛辰</w:t>
            </w:r>
          </w:p>
        </w:tc>
        <w:tc>
          <w:tcPr>
            <w:tcW w:w="2091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黃韋融</w:t>
            </w:r>
          </w:p>
        </w:tc>
        <w:tc>
          <w:tcPr>
            <w:tcW w:w="2091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莊士</w:t>
            </w:r>
            <w:r w:rsidRPr="00A738A8">
              <w:rPr>
                <w:rFonts w:ascii="新細明體" w:hAnsi="新細明體" w:hint="eastAsia"/>
              </w:rPr>
              <w:t>賢、李義譜</w:t>
            </w:r>
          </w:p>
        </w:tc>
      </w:tr>
      <w:tr w:rsidR="00F40618" w:rsidRPr="00A738A8" w:rsidTr="00A738A8">
        <w:tc>
          <w:tcPr>
            <w:tcW w:w="2090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汽車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1"/>
                <w:attr w:name="UnitName" w:val="甲"/>
              </w:smartTagPr>
              <w:r w:rsidRPr="00A738A8">
                <w:rPr>
                  <w:rFonts w:hint="eastAsia"/>
                </w:rPr>
                <w:t>一甲</w:t>
              </w:r>
            </w:smartTag>
          </w:p>
        </w:tc>
        <w:tc>
          <w:tcPr>
            <w:tcW w:w="2090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鄭嘉馨</w:t>
            </w:r>
          </w:p>
        </w:tc>
        <w:tc>
          <w:tcPr>
            <w:tcW w:w="2091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蕭于鋒</w:t>
            </w:r>
          </w:p>
        </w:tc>
        <w:tc>
          <w:tcPr>
            <w:tcW w:w="2091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王威程</w:t>
            </w:r>
          </w:p>
        </w:tc>
      </w:tr>
      <w:tr w:rsidR="00F40618" w:rsidRPr="00A738A8" w:rsidTr="00A738A8">
        <w:tc>
          <w:tcPr>
            <w:tcW w:w="2090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建築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1"/>
                <w:attr w:name="UnitName" w:val="甲"/>
              </w:smartTagPr>
              <w:r w:rsidRPr="00A738A8">
                <w:rPr>
                  <w:rFonts w:hint="eastAsia"/>
                </w:rPr>
                <w:t>一甲</w:t>
              </w:r>
            </w:smartTag>
          </w:p>
        </w:tc>
        <w:tc>
          <w:tcPr>
            <w:tcW w:w="2090" w:type="dxa"/>
          </w:tcPr>
          <w:p w:rsidR="00F40618" w:rsidRPr="00A738A8" w:rsidRDefault="00F40618" w:rsidP="00BB7516">
            <w:smartTag w:uri="urn:schemas-microsoft-com:office:smarttags" w:element="PersonName">
              <w:smartTagPr>
                <w:attr w:name="ProductID" w:val="林穎"/>
              </w:smartTagPr>
              <w:r w:rsidRPr="00A738A8">
                <w:rPr>
                  <w:rFonts w:hint="eastAsia"/>
                </w:rPr>
                <w:t>林穎</w:t>
              </w:r>
            </w:smartTag>
            <w:r w:rsidRPr="00A738A8">
              <w:rPr>
                <w:rFonts w:hint="eastAsia"/>
              </w:rPr>
              <w:t>君</w:t>
            </w:r>
          </w:p>
        </w:tc>
        <w:tc>
          <w:tcPr>
            <w:tcW w:w="2091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李泰</w:t>
            </w:r>
            <w:r w:rsidRPr="00A738A8">
              <w:rPr>
                <w:rFonts w:ascii="新細明體" w:hAnsi="新細明體" w:hint="eastAsia"/>
              </w:rPr>
              <w:t>均、鄭智聆</w:t>
            </w:r>
          </w:p>
        </w:tc>
        <w:tc>
          <w:tcPr>
            <w:tcW w:w="2091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翁晧</w:t>
            </w:r>
            <w:r w:rsidRPr="00A738A8">
              <w:rPr>
                <w:rFonts w:ascii="新細明體" w:hAnsi="新細明體" w:hint="eastAsia"/>
              </w:rPr>
              <w:t>翔、莊竣琳</w:t>
            </w:r>
          </w:p>
        </w:tc>
      </w:tr>
      <w:tr w:rsidR="00F40618" w:rsidRPr="00A738A8" w:rsidTr="00A738A8">
        <w:tc>
          <w:tcPr>
            <w:tcW w:w="2090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圖傳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1"/>
                <w:attr w:name="UnitName" w:val="甲"/>
              </w:smartTagPr>
              <w:r w:rsidRPr="00A738A8">
                <w:rPr>
                  <w:rFonts w:hint="eastAsia"/>
                </w:rPr>
                <w:t>一甲</w:t>
              </w:r>
            </w:smartTag>
          </w:p>
        </w:tc>
        <w:tc>
          <w:tcPr>
            <w:tcW w:w="2090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曾郁芳</w:t>
            </w:r>
          </w:p>
        </w:tc>
        <w:tc>
          <w:tcPr>
            <w:tcW w:w="2091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李雨婕</w:t>
            </w:r>
          </w:p>
        </w:tc>
        <w:tc>
          <w:tcPr>
            <w:tcW w:w="2091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汪昱豪</w:t>
            </w:r>
          </w:p>
        </w:tc>
      </w:tr>
      <w:tr w:rsidR="00F40618" w:rsidRPr="00A738A8" w:rsidTr="00A738A8">
        <w:tc>
          <w:tcPr>
            <w:tcW w:w="2090" w:type="dxa"/>
          </w:tcPr>
          <w:p w:rsidR="00F40618" w:rsidRPr="00A738A8" w:rsidRDefault="00F40618" w:rsidP="00BB7516">
            <w:pPr>
              <w:rPr>
                <w:b/>
              </w:rPr>
            </w:pPr>
            <w:r w:rsidRPr="00A738A8">
              <w:rPr>
                <w:rFonts w:hint="eastAsia"/>
                <w:b/>
              </w:rPr>
              <w:t>高二</w:t>
            </w:r>
          </w:p>
        </w:tc>
        <w:tc>
          <w:tcPr>
            <w:tcW w:w="2090" w:type="dxa"/>
          </w:tcPr>
          <w:p w:rsidR="00F40618" w:rsidRPr="00A738A8" w:rsidRDefault="00F40618" w:rsidP="00BB7516"/>
        </w:tc>
        <w:tc>
          <w:tcPr>
            <w:tcW w:w="2091" w:type="dxa"/>
          </w:tcPr>
          <w:p w:rsidR="00F40618" w:rsidRPr="00A738A8" w:rsidRDefault="00F40618" w:rsidP="00BB7516"/>
        </w:tc>
        <w:tc>
          <w:tcPr>
            <w:tcW w:w="2091" w:type="dxa"/>
          </w:tcPr>
          <w:p w:rsidR="00F40618" w:rsidRPr="00A738A8" w:rsidRDefault="00F40618" w:rsidP="00BB7516"/>
        </w:tc>
      </w:tr>
      <w:tr w:rsidR="00F40618" w:rsidRPr="00A738A8" w:rsidTr="00A738A8">
        <w:tc>
          <w:tcPr>
            <w:tcW w:w="2090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機械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 w:rsidRPr="00A738A8">
                <w:rPr>
                  <w:rFonts w:hint="eastAsia"/>
                </w:rPr>
                <w:t>二甲</w:t>
              </w:r>
            </w:smartTag>
          </w:p>
        </w:tc>
        <w:tc>
          <w:tcPr>
            <w:tcW w:w="2090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徐英家</w:t>
            </w:r>
          </w:p>
        </w:tc>
        <w:tc>
          <w:tcPr>
            <w:tcW w:w="2091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林威騰</w:t>
            </w:r>
          </w:p>
        </w:tc>
        <w:tc>
          <w:tcPr>
            <w:tcW w:w="2091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郭嘉宇</w:t>
            </w:r>
          </w:p>
        </w:tc>
      </w:tr>
      <w:tr w:rsidR="00F40618" w:rsidRPr="00A738A8" w:rsidTr="00A738A8">
        <w:tc>
          <w:tcPr>
            <w:tcW w:w="2090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電機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 w:rsidRPr="00A738A8">
                <w:rPr>
                  <w:rFonts w:hint="eastAsia"/>
                </w:rPr>
                <w:t>二甲</w:t>
              </w:r>
            </w:smartTag>
          </w:p>
        </w:tc>
        <w:tc>
          <w:tcPr>
            <w:tcW w:w="2090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余承庭</w:t>
            </w:r>
          </w:p>
        </w:tc>
        <w:tc>
          <w:tcPr>
            <w:tcW w:w="2091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陳昱賓</w:t>
            </w:r>
          </w:p>
        </w:tc>
        <w:tc>
          <w:tcPr>
            <w:tcW w:w="2091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張家偉</w:t>
            </w:r>
          </w:p>
        </w:tc>
      </w:tr>
      <w:tr w:rsidR="00F40618" w:rsidRPr="00A738A8" w:rsidTr="00A738A8">
        <w:tc>
          <w:tcPr>
            <w:tcW w:w="2090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電機二乙</w:t>
            </w:r>
          </w:p>
        </w:tc>
        <w:tc>
          <w:tcPr>
            <w:tcW w:w="2090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李齐</w:t>
            </w:r>
          </w:p>
        </w:tc>
        <w:tc>
          <w:tcPr>
            <w:tcW w:w="2091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張仕熹</w:t>
            </w:r>
          </w:p>
        </w:tc>
        <w:tc>
          <w:tcPr>
            <w:tcW w:w="2091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施婷</w:t>
            </w:r>
            <w:r w:rsidRPr="00A738A8">
              <w:rPr>
                <w:rFonts w:ascii="新細明體" w:hAnsi="新細明體" w:hint="eastAsia"/>
              </w:rPr>
              <w:t>喻、吳宗翰</w:t>
            </w:r>
          </w:p>
        </w:tc>
      </w:tr>
      <w:tr w:rsidR="00F40618" w:rsidRPr="00A738A8" w:rsidTr="00A738A8">
        <w:tc>
          <w:tcPr>
            <w:tcW w:w="2090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電子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 w:rsidRPr="00A738A8">
                <w:rPr>
                  <w:rFonts w:hint="eastAsia"/>
                </w:rPr>
                <w:t>二甲</w:t>
              </w:r>
            </w:smartTag>
          </w:p>
        </w:tc>
        <w:tc>
          <w:tcPr>
            <w:tcW w:w="2090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林琛原</w:t>
            </w:r>
          </w:p>
        </w:tc>
        <w:tc>
          <w:tcPr>
            <w:tcW w:w="2091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陳建</w:t>
            </w:r>
            <w:r w:rsidRPr="00A738A8">
              <w:rPr>
                <w:rFonts w:ascii="新細明體" w:hAnsi="新細明體" w:hint="eastAsia"/>
              </w:rPr>
              <w:t>宇、楊文佑</w:t>
            </w:r>
          </w:p>
        </w:tc>
        <w:tc>
          <w:tcPr>
            <w:tcW w:w="2091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鄭育</w:t>
            </w:r>
            <w:r w:rsidRPr="00A738A8">
              <w:rPr>
                <w:rFonts w:ascii="新細明體" w:hAnsi="新細明體" w:hint="eastAsia"/>
              </w:rPr>
              <w:t>瑜、鄭文綺</w:t>
            </w:r>
          </w:p>
        </w:tc>
      </w:tr>
      <w:tr w:rsidR="00F40618" w:rsidRPr="00A738A8" w:rsidTr="00A738A8">
        <w:tc>
          <w:tcPr>
            <w:tcW w:w="2090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汽車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 w:rsidRPr="00A738A8">
                <w:rPr>
                  <w:rFonts w:hint="eastAsia"/>
                </w:rPr>
                <w:t>二甲</w:t>
              </w:r>
            </w:smartTag>
          </w:p>
        </w:tc>
        <w:tc>
          <w:tcPr>
            <w:tcW w:w="2090" w:type="dxa"/>
          </w:tcPr>
          <w:p w:rsidR="00F40618" w:rsidRPr="00A738A8" w:rsidRDefault="00F40618" w:rsidP="00983D95">
            <w:r w:rsidRPr="00A738A8">
              <w:rPr>
                <w:rFonts w:hint="eastAsia"/>
              </w:rPr>
              <w:t>洪翊</w:t>
            </w:r>
            <w:r w:rsidRPr="00A738A8">
              <w:rPr>
                <w:rFonts w:ascii="新細明體" w:hAnsi="新細明體" w:hint="eastAsia"/>
              </w:rPr>
              <w:t>誠</w:t>
            </w:r>
          </w:p>
        </w:tc>
        <w:tc>
          <w:tcPr>
            <w:tcW w:w="2091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杜月禎</w:t>
            </w:r>
          </w:p>
        </w:tc>
        <w:tc>
          <w:tcPr>
            <w:tcW w:w="2091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黃郁</w:t>
            </w:r>
            <w:r w:rsidRPr="00A738A8">
              <w:rPr>
                <w:rFonts w:ascii="新細明體" w:hAnsi="新細明體" w:hint="eastAsia"/>
              </w:rPr>
              <w:t>智、廖育緯</w:t>
            </w:r>
          </w:p>
        </w:tc>
      </w:tr>
      <w:tr w:rsidR="00F40618" w:rsidRPr="00A738A8" w:rsidTr="00A738A8">
        <w:tc>
          <w:tcPr>
            <w:tcW w:w="2090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汽車二乙</w:t>
            </w:r>
          </w:p>
        </w:tc>
        <w:tc>
          <w:tcPr>
            <w:tcW w:w="2090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張耀文</w:t>
            </w:r>
          </w:p>
        </w:tc>
        <w:tc>
          <w:tcPr>
            <w:tcW w:w="2091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郭哲瑜</w:t>
            </w:r>
          </w:p>
        </w:tc>
        <w:tc>
          <w:tcPr>
            <w:tcW w:w="2091" w:type="dxa"/>
          </w:tcPr>
          <w:p w:rsidR="00F40618" w:rsidRPr="00A738A8" w:rsidRDefault="00F40618" w:rsidP="00BB7516">
            <w:pPr>
              <w:rPr>
                <w:rFonts w:ascii="新細明體"/>
              </w:rPr>
            </w:pPr>
            <w:r w:rsidRPr="00A738A8">
              <w:rPr>
                <w:rFonts w:hint="eastAsia"/>
              </w:rPr>
              <w:t>邱紹</w:t>
            </w:r>
            <w:r w:rsidRPr="00A738A8">
              <w:rPr>
                <w:rFonts w:ascii="新細明體" w:hAnsi="新細明體" w:hint="eastAsia"/>
              </w:rPr>
              <w:t>博、簡御哲</w:t>
            </w:r>
          </w:p>
          <w:p w:rsidR="00F40618" w:rsidRPr="00A738A8" w:rsidRDefault="00F40618" w:rsidP="00BB7516">
            <w:r w:rsidRPr="00A738A8">
              <w:rPr>
                <w:rFonts w:ascii="新細明體" w:hAnsi="新細明體" w:hint="eastAsia"/>
              </w:rPr>
              <w:t>謝俊雄</w:t>
            </w:r>
          </w:p>
        </w:tc>
      </w:tr>
      <w:tr w:rsidR="00F40618" w:rsidRPr="00A738A8" w:rsidTr="00A738A8">
        <w:tc>
          <w:tcPr>
            <w:tcW w:w="2090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建築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 w:rsidRPr="00A738A8">
                <w:rPr>
                  <w:rFonts w:hint="eastAsia"/>
                </w:rPr>
                <w:t>二甲</w:t>
              </w:r>
            </w:smartTag>
          </w:p>
        </w:tc>
        <w:tc>
          <w:tcPr>
            <w:tcW w:w="2090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江奕欣</w:t>
            </w:r>
          </w:p>
        </w:tc>
        <w:tc>
          <w:tcPr>
            <w:tcW w:w="2091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黃靖聿</w:t>
            </w:r>
          </w:p>
        </w:tc>
        <w:tc>
          <w:tcPr>
            <w:tcW w:w="2091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蔡</w:t>
            </w:r>
            <w:r w:rsidRPr="00A738A8">
              <w:rPr>
                <w:rFonts w:ascii="新細明體" w:hAnsi="新細明體" w:hint="eastAsia"/>
              </w:rPr>
              <w:t>語、李國暐</w:t>
            </w:r>
          </w:p>
        </w:tc>
      </w:tr>
      <w:tr w:rsidR="00F40618" w:rsidRPr="00A738A8" w:rsidTr="00A738A8">
        <w:tc>
          <w:tcPr>
            <w:tcW w:w="2090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圖傳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 w:rsidRPr="00A738A8">
                <w:rPr>
                  <w:rFonts w:hint="eastAsia"/>
                </w:rPr>
                <w:t>二甲</w:t>
              </w:r>
            </w:smartTag>
          </w:p>
        </w:tc>
        <w:tc>
          <w:tcPr>
            <w:tcW w:w="2090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吳芯苓</w:t>
            </w:r>
          </w:p>
        </w:tc>
        <w:tc>
          <w:tcPr>
            <w:tcW w:w="2091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曾瀞瑩</w:t>
            </w:r>
          </w:p>
        </w:tc>
        <w:tc>
          <w:tcPr>
            <w:tcW w:w="2091" w:type="dxa"/>
          </w:tcPr>
          <w:p w:rsidR="00F40618" w:rsidRPr="00A738A8" w:rsidRDefault="00F40618" w:rsidP="00BB7516">
            <w:r w:rsidRPr="00A738A8">
              <w:rPr>
                <w:rFonts w:hint="eastAsia"/>
              </w:rPr>
              <w:t>劉家</w:t>
            </w:r>
            <w:r w:rsidRPr="00A738A8">
              <w:rPr>
                <w:rFonts w:ascii="新細明體" w:hAnsi="新細明體" w:hint="eastAsia"/>
              </w:rPr>
              <w:t>汶、林佳萱、劉祖思</w:t>
            </w:r>
          </w:p>
        </w:tc>
      </w:tr>
    </w:tbl>
    <w:p w:rsidR="00F40618" w:rsidRDefault="00F40618" w:rsidP="001746E7"/>
    <w:p w:rsidR="00F40618" w:rsidRPr="00105158" w:rsidRDefault="00F40618"/>
    <w:sectPr w:rsidR="00F40618" w:rsidRPr="00105158" w:rsidSect="000628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618" w:rsidRDefault="00F40618" w:rsidP="00983D95">
      <w:r>
        <w:separator/>
      </w:r>
    </w:p>
  </w:endnote>
  <w:endnote w:type="continuationSeparator" w:id="0">
    <w:p w:rsidR="00F40618" w:rsidRDefault="00F40618" w:rsidP="00983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金梅毛行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618" w:rsidRDefault="00F40618" w:rsidP="00983D95">
      <w:r>
        <w:separator/>
      </w:r>
    </w:p>
  </w:footnote>
  <w:footnote w:type="continuationSeparator" w:id="0">
    <w:p w:rsidR="00F40618" w:rsidRDefault="00F40618" w:rsidP="00983D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5158"/>
    <w:rsid w:val="00062837"/>
    <w:rsid w:val="00091509"/>
    <w:rsid w:val="000B5461"/>
    <w:rsid w:val="00102093"/>
    <w:rsid w:val="00105158"/>
    <w:rsid w:val="0012257A"/>
    <w:rsid w:val="00163B76"/>
    <w:rsid w:val="001746E7"/>
    <w:rsid w:val="001F4456"/>
    <w:rsid w:val="002271AD"/>
    <w:rsid w:val="002F7F49"/>
    <w:rsid w:val="003053DD"/>
    <w:rsid w:val="00485E60"/>
    <w:rsid w:val="0049641A"/>
    <w:rsid w:val="0057627B"/>
    <w:rsid w:val="00617D03"/>
    <w:rsid w:val="006D6478"/>
    <w:rsid w:val="0073736F"/>
    <w:rsid w:val="00785BA5"/>
    <w:rsid w:val="00787B9D"/>
    <w:rsid w:val="007D6A6B"/>
    <w:rsid w:val="00837F2C"/>
    <w:rsid w:val="00983D95"/>
    <w:rsid w:val="009D155D"/>
    <w:rsid w:val="00A738A8"/>
    <w:rsid w:val="00B30612"/>
    <w:rsid w:val="00B55AF3"/>
    <w:rsid w:val="00BB7516"/>
    <w:rsid w:val="00BE2A1E"/>
    <w:rsid w:val="00C43783"/>
    <w:rsid w:val="00D01318"/>
    <w:rsid w:val="00D12B2E"/>
    <w:rsid w:val="00D62C29"/>
    <w:rsid w:val="00DA07D7"/>
    <w:rsid w:val="00E22DF3"/>
    <w:rsid w:val="00E85F28"/>
    <w:rsid w:val="00EF7380"/>
    <w:rsid w:val="00F40618"/>
    <w:rsid w:val="00F445D3"/>
    <w:rsid w:val="00FC3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837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746E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983D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83D95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983D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83D95"/>
    <w:rPr>
      <w:rFonts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7D6A6B"/>
    <w:rPr>
      <w:rFonts w:ascii="細明體" w:eastAsia="細明體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59BF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61</Words>
  <Characters>354</Characters>
  <Application>Microsoft Office Outlook</Application>
  <DocSecurity>0</DocSecurity>
  <Lines>0</Lines>
  <Paragraphs>0</Paragraphs>
  <ScaleCrop>false</ScaleCrop>
  <Company>Acer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高一暑假作業閱讀心得寫作得獎名單</dc:title>
  <dc:subject/>
  <dc:creator>Valued Acer Customer</dc:creator>
  <cp:keywords/>
  <dc:description/>
  <cp:lastModifiedBy>行政用電腦</cp:lastModifiedBy>
  <cp:revision>3</cp:revision>
  <cp:lastPrinted>2016-01-12T11:07:00Z</cp:lastPrinted>
  <dcterms:created xsi:type="dcterms:W3CDTF">2016-01-12T11:10:00Z</dcterms:created>
  <dcterms:modified xsi:type="dcterms:W3CDTF">2016-01-12T11:14:00Z</dcterms:modified>
</cp:coreProperties>
</file>