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193D" w14:textId="77777777" w:rsidR="00E12459" w:rsidRDefault="00E12459">
      <w:pPr>
        <w:pStyle w:val="Textbody"/>
        <w:jc w:val="center"/>
        <w:rPr>
          <w:rFonts w:ascii="標楷體" w:eastAsia="標楷體" w:hAnsi="標楷體"/>
          <w:color w:val="000000"/>
        </w:rPr>
      </w:pPr>
    </w:p>
    <w:p w14:paraId="02241CD2" w14:textId="77777777" w:rsidR="00E12459" w:rsidRDefault="007C6FAF">
      <w:pPr>
        <w:pStyle w:val="Textbody"/>
        <w:ind w:right="-154"/>
        <w:jc w:val="center"/>
        <w:rPr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○○</w:t>
      </w:r>
      <w:proofErr w:type="spellStart"/>
      <w:r>
        <w:rPr>
          <w:color w:val="000000"/>
          <w:sz w:val="28"/>
          <w:szCs w:val="28"/>
        </w:rPr>
        <w:t>年第</w:t>
      </w:r>
      <w:proofErr w:type="spellEnd"/>
      <w:r>
        <w:rPr>
          <w:rFonts w:ascii="新細明體" w:eastAsia="新細明體" w:hAnsi="新細明體" w:cs="新細明體"/>
          <w:color w:val="000000"/>
          <w:sz w:val="28"/>
          <w:szCs w:val="28"/>
        </w:rPr>
        <w:t>○○</w:t>
      </w:r>
      <w:proofErr w:type="spellStart"/>
      <w:r>
        <w:rPr>
          <w:color w:val="000000"/>
          <w:sz w:val="28"/>
          <w:szCs w:val="28"/>
        </w:rPr>
        <w:t>屆技職之光推薦同意書</w:t>
      </w:r>
      <w:proofErr w:type="spellEnd"/>
    </w:p>
    <w:tbl>
      <w:tblPr>
        <w:tblW w:w="96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907"/>
        <w:gridCol w:w="265"/>
        <w:gridCol w:w="1721"/>
        <w:gridCol w:w="1721"/>
        <w:gridCol w:w="3324"/>
      </w:tblGrid>
      <w:tr w:rsidR="00E12459" w14:paraId="68C6BC2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47BB" w14:textId="77777777" w:rsidR="00E12459" w:rsidRDefault="007C6FAF">
            <w:pPr>
              <w:pStyle w:val="Textbody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074C5C" wp14:editId="70093F09">
                      <wp:simplePos x="0" y="0"/>
                      <wp:positionH relativeFrom="column">
                        <wp:posOffset>-335880</wp:posOffset>
                      </wp:positionH>
                      <wp:positionV relativeFrom="paragraph">
                        <wp:posOffset>-657360</wp:posOffset>
                      </wp:positionV>
                      <wp:extent cx="548640" cy="329400"/>
                      <wp:effectExtent l="0" t="0" r="22860" b="1350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329400"/>
                              </a:xfrm>
                              <a:prstGeom prst="rect">
                                <a:avLst/>
                              </a:prstGeom>
                              <a:noFill/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DA6470F" w14:textId="77777777" w:rsidR="00E12459" w:rsidRDefault="007C6FAF">
                                  <w:pPr>
                                    <w:pStyle w:val="Textbody"/>
                                  </w:pPr>
                                  <w:proofErr w:type="spellStart"/>
                                  <w:r>
                                    <w:t>附表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horz" wrap="square" lIns="91440" tIns="45720" rIns="91440" bIns="4572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074C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6.45pt;margin-top:-51.75pt;width:43.2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" filled="f" strokeweight=".74pt">
                      <v:textbox>
                        <w:txbxContent>
                          <w:p w14:paraId="5DA6470F" w14:textId="77777777" w:rsidR="00E12459" w:rsidRDefault="007C6FAF">
                            <w:pPr>
                              <w:pStyle w:val="Textbody"/>
                            </w:pPr>
                            <w:proofErr w:type="spellStart"/>
                            <w:r>
                              <w:t>附表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color w:val="000000"/>
              </w:rPr>
              <w:t>推薦學校</w:t>
            </w:r>
            <w:proofErr w:type="spellEnd"/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A78E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7FEB65B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7F56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推薦單位</w:t>
            </w:r>
            <w:proofErr w:type="spellEnd"/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C52F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3317D4D1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7F9E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承辦人員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8B5F" w14:textId="77777777" w:rsidR="00E12459" w:rsidRDefault="007C6FAF">
            <w:pPr>
              <w:pStyle w:val="Textbody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姓名</w:t>
            </w:r>
            <w:proofErr w:type="spellEnd"/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6D1E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48BEF891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C2341" w14:textId="77777777" w:rsidR="00000000" w:rsidRDefault="007C6FAF">
            <w:pPr>
              <w:widowControl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3978" w14:textId="77777777" w:rsidR="00E12459" w:rsidRDefault="007C6FAF">
            <w:pPr>
              <w:pStyle w:val="Textbody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電話</w:t>
            </w:r>
            <w:proofErr w:type="spellEnd"/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AE06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75B3C653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2AB17" w14:textId="77777777" w:rsidR="00000000" w:rsidRDefault="007C6FAF">
            <w:pPr>
              <w:widowControl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7815" w14:textId="77777777" w:rsidR="00E12459" w:rsidRDefault="007C6FAF">
            <w:pPr>
              <w:pStyle w:val="Textbody"/>
              <w:jc w:val="both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9897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2CCB3AB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4675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參加遴選項目</w:t>
            </w:r>
            <w:proofErr w:type="spellEnd"/>
          </w:p>
        </w:tc>
        <w:tc>
          <w:tcPr>
            <w:tcW w:w="793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A3FD" w14:textId="77777777" w:rsidR="00E12459" w:rsidRDefault="007C6FAF">
            <w:pPr>
              <w:pStyle w:val="Textbody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競賽卓越獎</w:t>
            </w:r>
            <w:proofErr w:type="spellEnd"/>
          </w:p>
          <w:p w14:paraId="071ADE35" w14:textId="77777777" w:rsidR="00E12459" w:rsidRDefault="007C6FAF">
            <w:pPr>
              <w:pStyle w:val="Textbody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技職傑出獎</w:t>
            </w:r>
            <w:proofErr w:type="spellEnd"/>
          </w:p>
        </w:tc>
      </w:tr>
      <w:tr w:rsidR="00E12459" w14:paraId="2C33A37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9549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推薦學生</w:t>
            </w:r>
            <w:proofErr w:type="spellEnd"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C418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姓名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BDDD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學號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8567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就讀系科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8A25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目前就學狀況</w:t>
            </w:r>
            <w:proofErr w:type="spellEnd"/>
          </w:p>
        </w:tc>
      </w:tr>
      <w:tr w:rsidR="00E12459" w14:paraId="49A7F881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7633" w14:textId="77777777" w:rsidR="00000000" w:rsidRDefault="007C6FAF">
            <w:pPr>
              <w:widowControl/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734B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EC3F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0B38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577C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61654B9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3924" w14:textId="77777777" w:rsidR="00000000" w:rsidRDefault="007C6FAF">
            <w:pPr>
              <w:widowControl/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F079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15FE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886A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2DDD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124268F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53DF" w14:textId="77777777" w:rsidR="00000000" w:rsidRDefault="007C6FAF">
            <w:pPr>
              <w:widowControl/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4317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238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2885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388E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22C831C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B8B9" w14:textId="77777777" w:rsidR="00000000" w:rsidRDefault="007C6FAF">
            <w:pPr>
              <w:widowControl/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5C83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D61E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3682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EB93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316B3A6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9527" w14:textId="77777777" w:rsidR="00000000" w:rsidRDefault="007C6FAF">
            <w:pPr>
              <w:widowControl/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EEA7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75AD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552D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B6554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7D2C07F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869B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指導老師</w:t>
            </w:r>
            <w:proofErr w:type="spellEnd"/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F3AD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0FC8017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7471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優秀事蹟概述</w:t>
            </w:r>
            <w:proofErr w:type="spellEnd"/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CC86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  <w:p w14:paraId="4028F05E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  <w:p w14:paraId="7D9A2F1F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  <w:p w14:paraId="1F0EA476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755252B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CC81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佐證資料項目</w:t>
            </w:r>
            <w:proofErr w:type="spellEnd"/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27CA" w14:textId="77777777" w:rsidR="00E12459" w:rsidRDefault="007C6FAF">
            <w:pPr>
              <w:pStyle w:val="Textbody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＿＿＿＿＿＿＿＿＿＿＿＿＿＿＿＿＿＿＿＿＿＿</w:t>
            </w:r>
          </w:p>
          <w:p w14:paraId="70302953" w14:textId="77777777" w:rsidR="00E12459" w:rsidRDefault="007C6FAF">
            <w:pPr>
              <w:pStyle w:val="Textbody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＿＿＿＿＿＿＿＿＿＿＿＿＿＿＿＿＿＿＿＿＿＿</w:t>
            </w:r>
          </w:p>
          <w:p w14:paraId="02AE5728" w14:textId="77777777" w:rsidR="00E12459" w:rsidRDefault="007C6FAF">
            <w:pPr>
              <w:pStyle w:val="Textbody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＿＿＿＿＿＿＿＿＿＿＿＿＿＿＿＿＿＿＿＿＿＿</w:t>
            </w:r>
          </w:p>
        </w:tc>
      </w:tr>
      <w:tr w:rsidR="00E12459" w14:paraId="7B3B31A4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8D92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備註</w:t>
            </w:r>
            <w:proofErr w:type="spellEnd"/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0436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  <w:p w14:paraId="7BB5744A" w14:textId="77777777" w:rsidR="00E12459" w:rsidRDefault="00E12459">
            <w:pPr>
              <w:pStyle w:val="Textbody"/>
              <w:jc w:val="both"/>
              <w:rPr>
                <w:color w:val="000000"/>
              </w:rPr>
            </w:pPr>
          </w:p>
        </w:tc>
      </w:tr>
      <w:tr w:rsidR="00E12459" w14:paraId="1FCBB6F6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5D09" w14:textId="77777777" w:rsidR="00E12459" w:rsidRDefault="007C6FAF">
            <w:pPr>
              <w:pStyle w:val="Textbody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說明</w:t>
            </w:r>
            <w:proofErr w:type="spellEnd"/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F0DF" w14:textId="77777777" w:rsidR="00E12459" w:rsidRDefault="007C6FAF">
            <w:pPr>
              <w:pStyle w:val="Textbody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本推薦表請至《技職風雲榜》登錄系統下載，欲推薦參加技職之光遴選之師生，皆須於登錄資料時先行填寫本表，經各校承辦單位核准並蓋章後，再將本表掃描後於資料登錄時一併上傳，未上傳者視為未經學校推薦，一律不予列入遴選。</w:t>
            </w:r>
          </w:p>
          <w:p w14:paraId="0E5A633F" w14:textId="77777777" w:rsidR="00E12459" w:rsidRDefault="007C6FAF">
            <w:pPr>
              <w:pStyle w:val="Textbody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各項事蹟佐證資料除於本表列出資料名稱（例如：獎狀、獎牌、入選證明、得獎通知、證照正本之正面掃描檔等）外，皆請掃描後於資料登錄時一併上傳，未附佐證資料或佐證資料不齊全者，一律不予列入遴選。</w:t>
            </w:r>
          </w:p>
          <w:p w14:paraId="3C9E1F42" w14:textId="77777777" w:rsidR="00E12459" w:rsidRDefault="007C6FAF">
            <w:pPr>
              <w:pStyle w:val="Textbody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目前就學狀況請填寫就讀年級，若為應屆畢業生請註明其畢業年月</w:t>
            </w:r>
            <w:proofErr w:type="spellEnd"/>
            <w:r>
              <w:rPr>
                <w:color w:val="000000"/>
              </w:rPr>
              <w:t>。</w:t>
            </w:r>
          </w:p>
          <w:p w14:paraId="192209BC" w14:textId="77777777" w:rsidR="00E12459" w:rsidRDefault="007C6FAF">
            <w:pPr>
              <w:pStyle w:val="Textbody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推薦資料上傳登錄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○○</w:t>
            </w:r>
            <w:proofErr w:type="spellStart"/>
            <w:r>
              <w:rPr>
                <w:color w:val="000000"/>
              </w:rPr>
              <w:t>學年度以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>○○</w:t>
            </w:r>
            <w:r>
              <w:rPr>
                <w:color w:val="000000"/>
              </w:rPr>
              <w:t>年7月31日為截止時間。</w:t>
            </w:r>
          </w:p>
          <w:p w14:paraId="49DC3435" w14:textId="77777777" w:rsidR="00E12459" w:rsidRDefault="007C6FAF">
            <w:pPr>
              <w:pStyle w:val="Textbody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各校帳號密碼與資料登錄相關事宜，請逕洽</w:t>
            </w:r>
            <w:r>
              <w:rPr>
                <w:color w:val="000000"/>
                <w:u w:val="single"/>
                <w:shd w:val="clear" w:color="auto" w:fill="FFFFFF"/>
              </w:rPr>
              <w:t>本部委託之系統工程師</w:t>
            </w:r>
            <w:proofErr w:type="spellEnd"/>
            <w:r>
              <w:rPr>
                <w:color w:val="000000"/>
                <w:shd w:val="clear" w:color="auto" w:fill="FFFFFF"/>
              </w:rPr>
              <w:t>。</w:t>
            </w:r>
          </w:p>
        </w:tc>
      </w:tr>
    </w:tbl>
    <w:p w14:paraId="6536CFCF" w14:textId="77777777" w:rsidR="00E12459" w:rsidRDefault="007C6FAF">
      <w:pPr>
        <w:pStyle w:val="Textbody"/>
        <w:rPr>
          <w:color w:val="000000"/>
        </w:rPr>
      </w:pPr>
      <w:proofErr w:type="spellStart"/>
      <w:r>
        <w:rPr>
          <w:color w:val="000000"/>
        </w:rPr>
        <w:t>承辦人員蓋章</w:t>
      </w:r>
      <w:proofErr w:type="spellEnd"/>
      <w:r>
        <w:rPr>
          <w:color w:val="000000"/>
        </w:rPr>
        <w:t xml:space="preserve">：　　　　　　　　　　　</w:t>
      </w:r>
      <w:proofErr w:type="spellStart"/>
      <w:r>
        <w:rPr>
          <w:color w:val="000000"/>
        </w:rPr>
        <w:t>單位主管蓋章</w:t>
      </w:r>
      <w:proofErr w:type="spellEnd"/>
      <w:r>
        <w:rPr>
          <w:color w:val="000000"/>
        </w:rPr>
        <w:t>：</w:t>
      </w:r>
    </w:p>
    <w:p w14:paraId="02CF2D3E" w14:textId="77777777" w:rsidR="00E12459" w:rsidRDefault="00E12459">
      <w:pPr>
        <w:pStyle w:val="Textbody"/>
        <w:ind w:left="558" w:hanging="558"/>
        <w:rPr>
          <w:rFonts w:ascii="標楷體" w:eastAsia="標楷體" w:hAnsi="標楷體"/>
          <w:color w:val="000000"/>
          <w:spacing w:val="30"/>
        </w:rPr>
      </w:pPr>
    </w:p>
    <w:sectPr w:rsidR="00E12459">
      <w:footerReference w:type="default" r:id="rId7"/>
      <w:pgSz w:w="11906" w:h="16838"/>
      <w:pgMar w:top="426" w:right="1800" w:bottom="1276" w:left="1800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20BB" w14:textId="77777777" w:rsidR="007C6FAF" w:rsidRDefault="007C6FAF">
      <w:r>
        <w:separator/>
      </w:r>
    </w:p>
  </w:endnote>
  <w:endnote w:type="continuationSeparator" w:id="0">
    <w:p w14:paraId="7C26D16A" w14:textId="77777777" w:rsidR="007C6FAF" w:rsidRDefault="007C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010A" w14:textId="77777777" w:rsidR="00B32182" w:rsidRDefault="007C6FAF">
    <w:pPr>
      <w:pStyle w:val="a5"/>
      <w:jc w:val="center"/>
    </w:pPr>
  </w:p>
  <w:p w14:paraId="0669C95C" w14:textId="77777777" w:rsidR="00B32182" w:rsidRDefault="007C6F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3214" w14:textId="77777777" w:rsidR="007C6FAF" w:rsidRDefault="007C6FAF">
      <w:r>
        <w:rPr>
          <w:color w:val="000000"/>
        </w:rPr>
        <w:separator/>
      </w:r>
    </w:p>
  </w:footnote>
  <w:footnote w:type="continuationSeparator" w:id="0">
    <w:p w14:paraId="13BBA19A" w14:textId="77777777" w:rsidR="007C6FAF" w:rsidRDefault="007C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F6B"/>
    <w:multiLevelType w:val="multilevel"/>
    <w:tmpl w:val="C180FF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C3B1463"/>
    <w:multiLevelType w:val="multilevel"/>
    <w:tmpl w:val="97F627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6A021BA"/>
    <w:multiLevelType w:val="multilevel"/>
    <w:tmpl w:val="1214D7E6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2459"/>
    <w:rsid w:val="007C6FAF"/>
    <w:rsid w:val="00E12459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9B508"/>
  <w15:docId w15:val="{60325784-CE31-4AE7-8FE2-8D9E3DF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customStyle="1" w:styleId="a7">
    <w:name w:val="本文縮排 字元"/>
    <w:rPr>
      <w:rFonts w:ascii="Times New Roman" w:eastAsia="新細明體" w:hAnsi="Times New Roman" w:cs="Times New Roman"/>
      <w:sz w:val="24"/>
      <w:szCs w:val="24"/>
    </w:rPr>
  </w:style>
  <w:style w:type="character" w:customStyle="1" w:styleId="a8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教育部辦理技職之光遴選及表揚要點修正規定</dc:title>
  <dc:subject/>
  <dc:creator>moejsmpc</dc:creator>
  <dc:description/>
  <cp:lastModifiedBy>USER</cp:lastModifiedBy>
  <cp:revision>2</cp:revision>
  <cp:lastPrinted>2024-06-13T12:15:00Z</cp:lastPrinted>
  <dcterms:created xsi:type="dcterms:W3CDTF">2025-06-23T07:18:00Z</dcterms:created>
  <dcterms:modified xsi:type="dcterms:W3CDTF">2025-06-23T07:18:00Z</dcterms:modified>
</cp:coreProperties>
</file>