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565D" w14:textId="77777777" w:rsidR="00807ABC" w:rsidRDefault="00CE4E68">
      <w:pPr>
        <w:spacing w:line="0" w:lineRule="atLeast"/>
        <w:jc w:val="center"/>
        <w:rPr>
          <w:rFonts w:ascii="Times New Roman" w:eastAsia="標楷體" w:hAnsi="Times New Roman" w:cs="Calibri"/>
          <w:b/>
          <w:sz w:val="32"/>
          <w:szCs w:val="32"/>
        </w:rPr>
      </w:pPr>
      <w:r>
        <w:rPr>
          <w:rFonts w:ascii="Times New Roman" w:eastAsia="標楷體" w:hAnsi="Times New Roman" w:cs="Calibri"/>
          <w:b/>
          <w:sz w:val="32"/>
          <w:szCs w:val="32"/>
        </w:rPr>
        <w:t>臺北市</w:t>
      </w:r>
      <w:proofErr w:type="gramStart"/>
      <w:r>
        <w:rPr>
          <w:rFonts w:ascii="Times New Roman" w:eastAsia="標楷體" w:hAnsi="Times New Roman" w:cs="Calibri"/>
          <w:b/>
          <w:sz w:val="32"/>
          <w:szCs w:val="32"/>
        </w:rPr>
        <w:t>114</w:t>
      </w:r>
      <w:proofErr w:type="gramEnd"/>
      <w:r>
        <w:rPr>
          <w:rFonts w:ascii="Times New Roman" w:eastAsia="標楷體" w:hAnsi="Times New Roman" w:cs="Calibri"/>
          <w:b/>
          <w:sz w:val="32"/>
          <w:szCs w:val="32"/>
        </w:rPr>
        <w:t>年度暑假國中、小生職業輔導研習營實施計畫</w:t>
      </w:r>
    </w:p>
    <w:p w14:paraId="55FBFA5C" w14:textId="77777777" w:rsidR="00807ABC" w:rsidRDefault="00CE4E68">
      <w:pPr>
        <w:ind w:right="220"/>
        <w:jc w:val="right"/>
      </w:pPr>
      <w:r>
        <w:rPr>
          <w:rFonts w:ascii="Times New Roman" w:eastAsia="標楷體" w:hAnsi="Times New Roman" w:cs="Calibri"/>
          <w:sz w:val="22"/>
        </w:rPr>
        <w:t>114</w:t>
      </w:r>
      <w:r>
        <w:rPr>
          <w:rFonts w:ascii="Times New Roman" w:eastAsia="標楷體" w:hAnsi="Times New Roman" w:cs="Calibri"/>
          <w:sz w:val="22"/>
        </w:rPr>
        <w:t>年</w:t>
      </w:r>
      <w:r>
        <w:rPr>
          <w:rFonts w:ascii="Times New Roman" w:eastAsia="標楷體" w:hAnsi="Times New Roman" w:cs="Calibri"/>
          <w:sz w:val="22"/>
        </w:rPr>
        <w:t>3</w:t>
      </w:r>
      <w:r>
        <w:rPr>
          <w:rFonts w:ascii="Times New Roman" w:eastAsia="標楷體" w:hAnsi="Times New Roman" w:cs="Calibri"/>
          <w:sz w:val="22"/>
        </w:rPr>
        <w:t>月</w:t>
      </w:r>
      <w:r>
        <w:rPr>
          <w:rFonts w:ascii="Times New Roman" w:eastAsia="標楷體" w:hAnsi="Times New Roman" w:cs="Calibri"/>
          <w:sz w:val="22"/>
        </w:rPr>
        <w:t>21</w:t>
      </w:r>
      <w:r>
        <w:rPr>
          <w:rFonts w:ascii="Times New Roman" w:eastAsia="標楷體" w:hAnsi="Times New Roman" w:cs="Calibri"/>
          <w:sz w:val="22"/>
        </w:rPr>
        <w:t>日北市</w:t>
      </w:r>
      <w:proofErr w:type="gramStart"/>
      <w:r>
        <w:rPr>
          <w:rFonts w:ascii="Times New Roman" w:eastAsia="標楷體" w:hAnsi="Times New Roman" w:cs="Calibri"/>
          <w:sz w:val="22"/>
        </w:rPr>
        <w:t>教職字第</w:t>
      </w:r>
      <w:r>
        <w:rPr>
          <w:rFonts w:ascii="Times New Roman" w:eastAsia="標楷體" w:hAnsi="Times New Roman" w:cs="Calibri"/>
          <w:sz w:val="22"/>
        </w:rPr>
        <w:t>1143046955</w:t>
      </w:r>
      <w:r>
        <w:rPr>
          <w:rFonts w:ascii="Times New Roman" w:eastAsia="標楷體" w:hAnsi="Times New Roman" w:cs="Calibri"/>
          <w:sz w:val="22"/>
        </w:rPr>
        <w:t>號</w:t>
      </w:r>
      <w:proofErr w:type="gramEnd"/>
      <w:r>
        <w:rPr>
          <w:rFonts w:ascii="Times New Roman" w:eastAsia="標楷體" w:hAnsi="Times New Roman" w:cs="Calibri"/>
          <w:sz w:val="22"/>
        </w:rPr>
        <w:t>函</w:t>
      </w:r>
    </w:p>
    <w:p w14:paraId="3EC08DB0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壹、依據：臺北市政府教育局</w:t>
      </w:r>
      <w:r>
        <w:rPr>
          <w:rFonts w:ascii="Times New Roman" w:eastAsia="標楷體" w:hAnsi="Times New Roman" w:cs="Calibri"/>
          <w:sz w:val="28"/>
          <w:szCs w:val="28"/>
        </w:rPr>
        <w:t>113</w:t>
      </w:r>
      <w:r>
        <w:rPr>
          <w:rFonts w:ascii="Times New Roman" w:eastAsia="標楷體" w:hAnsi="Times New Roman" w:cs="Calibri"/>
          <w:sz w:val="28"/>
          <w:szCs w:val="28"/>
        </w:rPr>
        <w:t>學年度重要工作行事曆辦理。</w:t>
      </w:r>
    </w:p>
    <w:p w14:paraId="7C0872D9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貳、目標</w:t>
      </w:r>
    </w:p>
    <w:p w14:paraId="6B2AEDD5" w14:textId="77777777" w:rsidR="00807ABC" w:rsidRDefault="00CE4E68">
      <w:pPr>
        <w:snapToGrid w:val="0"/>
        <w:spacing w:line="440" w:lineRule="exact"/>
        <w:ind w:left="849" w:hanging="566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一、協助本市國中推動生涯發展教育，擴大本市國中學生職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涯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體驗與探索場域。</w:t>
      </w:r>
    </w:p>
    <w:p w14:paraId="68F30015" w14:textId="77777777" w:rsidR="00807ABC" w:rsidRDefault="00CE4E68">
      <w:pPr>
        <w:snapToGrid w:val="0"/>
        <w:spacing w:line="440" w:lineRule="exact"/>
        <w:ind w:left="849" w:hanging="566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二、增進國中小學生對工作世界及技職教育的認識，了解相關產業趨勢及未來發展，為職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涯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發展奠基。</w:t>
      </w:r>
    </w:p>
    <w:p w14:paraId="4D5721A2" w14:textId="77777777" w:rsidR="00807ABC" w:rsidRDefault="00CE4E68">
      <w:pPr>
        <w:snapToGrid w:val="0"/>
        <w:spacing w:line="440" w:lineRule="exact"/>
        <w:ind w:left="849" w:hanging="566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三、啟發國中小學生學習技能及探索技職教育的興趣，達到適性探索及適性發展的目標，啟動學生未來生涯想像與規劃的能力。</w:t>
      </w:r>
    </w:p>
    <w:p w14:paraId="22B2354C" w14:textId="77777777" w:rsidR="00807ABC" w:rsidRDefault="00CE4E68">
      <w:pPr>
        <w:snapToGrid w:val="0"/>
        <w:spacing w:line="440" w:lineRule="exact"/>
        <w:ind w:left="849" w:hanging="566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四、透過職場體驗、大專及技職院校、產業參訪、業師交流等，讓學生及早認識工作世界，向下扎根，為職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涯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發展奠基，豐厚學生多元能力。</w:t>
      </w:r>
    </w:p>
    <w:p w14:paraId="29B3583D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參、主辦單位：臺北市政府教育局。</w:t>
      </w:r>
    </w:p>
    <w:p w14:paraId="604CD567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肆、召集學校：臺北市立士林高級商業職業學校。</w:t>
      </w:r>
    </w:p>
    <w:p w14:paraId="7EA3C7ED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伍、承辦學校</w:t>
      </w:r>
    </w:p>
    <w:p w14:paraId="6C39C46F" w14:textId="77777777" w:rsidR="00807ABC" w:rsidRDefault="00CE4E68">
      <w:pPr>
        <w:snapToGrid w:val="0"/>
        <w:spacing w:line="440" w:lineRule="exact"/>
        <w:ind w:left="600"/>
        <w:jc w:val="both"/>
      </w:pPr>
      <w:r>
        <w:rPr>
          <w:rFonts w:ascii="Times New Roman" w:eastAsia="標楷體" w:hAnsi="Times New Roman" w:cs="Calibri"/>
          <w:color w:val="000000"/>
          <w:sz w:val="28"/>
          <w:szCs w:val="28"/>
        </w:rPr>
        <w:t>臺北市私立育達高級中學、臺北市私立協和</w:t>
      </w:r>
      <w:proofErr w:type="gramStart"/>
      <w:r>
        <w:rPr>
          <w:rFonts w:ascii="Times New Roman" w:eastAsia="標楷體" w:hAnsi="Times New Roman" w:cs="Calibri"/>
          <w:color w:val="000000"/>
          <w:sz w:val="28"/>
          <w:szCs w:val="28"/>
        </w:rPr>
        <w:t>祐</w:t>
      </w:r>
      <w:proofErr w:type="gramEnd"/>
      <w:r>
        <w:rPr>
          <w:rFonts w:ascii="Times New Roman" w:eastAsia="標楷體" w:hAnsi="Times New Roman" w:cs="Calibri"/>
          <w:color w:val="000000"/>
          <w:sz w:val="28"/>
          <w:szCs w:val="28"/>
        </w:rPr>
        <w:t>德高級中學、臺北市東方高級工商職業學校、臺北市立松山高級商業家事職業學校、臺北市立松山高級工農職業學校、臺北市私立金甌女子高級中學、臺北市私立喬治高級工商職業學校、臺北市私立開平餐飲學校、臺北市立大安高級工業職業學校、臺北市私立大同高級中學、臺北市</w:t>
      </w:r>
      <w:proofErr w:type="gramStart"/>
      <w:r>
        <w:rPr>
          <w:rFonts w:ascii="Times New Roman" w:eastAsia="標楷體" w:hAnsi="Times New Roman" w:cs="Calibri"/>
          <w:color w:val="000000"/>
          <w:sz w:val="28"/>
          <w:szCs w:val="28"/>
        </w:rPr>
        <w:t>私立稻</w:t>
      </w:r>
      <w:proofErr w:type="gramEnd"/>
      <w:r>
        <w:rPr>
          <w:rFonts w:ascii="Times New Roman" w:eastAsia="標楷體" w:hAnsi="Times New Roman" w:cs="Calibri"/>
          <w:color w:val="000000"/>
          <w:sz w:val="28"/>
          <w:szCs w:val="28"/>
        </w:rPr>
        <w:t>江高級護理家事職業學校、</w:t>
      </w:r>
      <w:hyperlink r:id="rId6" w:history="1">
        <w:r>
          <w:rPr>
            <w:rFonts w:ascii="Times New Roman" w:eastAsia="標楷體" w:hAnsi="Times New Roman" w:cs="Calibri"/>
            <w:color w:val="000000"/>
            <w:sz w:val="28"/>
            <w:szCs w:val="28"/>
          </w:rPr>
          <w:t>臺北市新興職業試探與體驗中心</w:t>
        </w:r>
      </w:hyperlink>
      <w:r>
        <w:rPr>
          <w:rFonts w:ascii="Times New Roman" w:eastAsia="標楷體" w:hAnsi="Times New Roman" w:cs="Calibri"/>
          <w:color w:val="000000"/>
          <w:sz w:val="28"/>
          <w:szCs w:val="28"/>
        </w:rPr>
        <w:t>、臺北市私立大誠高級中學、臺北市私立開南高級中等學校、臺</w:t>
      </w:r>
      <w:r>
        <w:rPr>
          <w:rFonts w:ascii="Times New Roman" w:eastAsia="標楷體" w:hAnsi="Times New Roman" w:cs="Calibri"/>
          <w:color w:val="000000"/>
          <w:sz w:val="28"/>
          <w:szCs w:val="28"/>
        </w:rPr>
        <w:t>北市</w:t>
      </w:r>
      <w:proofErr w:type="gramStart"/>
      <w:r>
        <w:rPr>
          <w:rFonts w:ascii="Times New Roman" w:eastAsia="標楷體" w:hAnsi="Times New Roman" w:cs="Calibri"/>
          <w:color w:val="000000"/>
          <w:sz w:val="28"/>
          <w:szCs w:val="28"/>
        </w:rPr>
        <w:t>私立稻</w:t>
      </w:r>
      <w:proofErr w:type="gramEnd"/>
      <w:r>
        <w:rPr>
          <w:rFonts w:ascii="Times New Roman" w:eastAsia="標楷體" w:hAnsi="Times New Roman" w:cs="Calibri"/>
          <w:color w:val="000000"/>
          <w:sz w:val="28"/>
          <w:szCs w:val="28"/>
        </w:rPr>
        <w:t>江高級商業職業學校、臺北市私立志仁高級中學職業進修學校、臺北市</w:t>
      </w:r>
      <w:proofErr w:type="gramStart"/>
      <w:r>
        <w:rPr>
          <w:rFonts w:ascii="Times New Roman" w:eastAsia="標楷體" w:hAnsi="Times New Roman" w:cs="Calibri"/>
          <w:color w:val="000000"/>
          <w:sz w:val="28"/>
          <w:szCs w:val="28"/>
        </w:rPr>
        <w:t>私立滬</w:t>
      </w:r>
      <w:proofErr w:type="gramEnd"/>
      <w:r>
        <w:rPr>
          <w:rFonts w:ascii="Times New Roman" w:eastAsia="標楷體" w:hAnsi="Times New Roman" w:cs="Calibri"/>
          <w:color w:val="000000"/>
          <w:sz w:val="28"/>
          <w:szCs w:val="28"/>
        </w:rPr>
        <w:t>江高級中學、臺北市私立景文高級中學、臺北市立木柵高級工業職業學校、臺北市立南港高級工業職業學校、臺北市立內湖高級工業職業學校、臺北市私立泰北高級中學、臺北市私立華岡藝術學校、臺北市立士林高級商業職業學校、臺北市私立幼華高級中學、臺北市私立</w:t>
      </w:r>
      <w:proofErr w:type="gramStart"/>
      <w:r>
        <w:rPr>
          <w:rFonts w:ascii="Times New Roman" w:eastAsia="標楷體" w:hAnsi="Times New Roman" w:cs="Calibri"/>
          <w:color w:val="000000"/>
          <w:sz w:val="28"/>
          <w:szCs w:val="28"/>
        </w:rPr>
        <w:t>惇</w:t>
      </w:r>
      <w:proofErr w:type="gramEnd"/>
      <w:r>
        <w:rPr>
          <w:rFonts w:ascii="Times New Roman" w:eastAsia="標楷體" w:hAnsi="Times New Roman" w:cs="Calibri"/>
          <w:color w:val="000000"/>
          <w:sz w:val="28"/>
          <w:szCs w:val="28"/>
        </w:rPr>
        <w:t>敘高級工商職業學校、台北海洋科技大學、臺北市私立南華高級中學職業進修學校。</w:t>
      </w:r>
    </w:p>
    <w:p w14:paraId="7F31C18B" w14:textId="77777777" w:rsidR="00807ABC" w:rsidRDefault="00CE4E68">
      <w:pPr>
        <w:snapToGrid w:val="0"/>
        <w:spacing w:line="440" w:lineRule="exact"/>
        <w:ind w:left="540" w:hanging="540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陸、研習營項目：詳見【臺北市國中生職業輔導研習營】網站。</w:t>
      </w:r>
    </w:p>
    <w:p w14:paraId="32DAEF01" w14:textId="77777777" w:rsidR="00807ABC" w:rsidRDefault="00CE4E68">
      <w:pPr>
        <w:snapToGrid w:val="0"/>
        <w:spacing w:line="440" w:lineRule="exact"/>
        <w:ind w:left="502" w:firstLine="26"/>
        <w:jc w:val="both"/>
      </w:pPr>
      <w:hyperlink r:id="rId7" w:history="1">
        <w:r>
          <w:rPr>
            <w:rStyle w:val="ab"/>
            <w:rFonts w:ascii="Times New Roman" w:eastAsia="標楷體" w:hAnsi="Times New Roman" w:cs="Calibri"/>
            <w:sz w:val="28"/>
            <w:szCs w:val="28"/>
          </w:rPr>
          <w:t>http://juniorcamp.cityweb.com.tw/GoWeb2/include/index.php</w:t>
        </w:r>
      </w:hyperlink>
      <w:r>
        <w:rPr>
          <w:rFonts w:ascii="Times New Roman" w:eastAsia="標楷體" w:hAnsi="Times New Roman" w:cs="Calibri"/>
          <w:sz w:val="28"/>
          <w:szCs w:val="28"/>
        </w:rPr>
        <w:t xml:space="preserve"> </w:t>
      </w:r>
    </w:p>
    <w:p w14:paraId="140FB66F" w14:textId="77777777" w:rsidR="00807ABC" w:rsidRDefault="00CE4E68">
      <w:pPr>
        <w:snapToGrid w:val="0"/>
        <w:spacing w:line="440" w:lineRule="exact"/>
        <w:ind w:left="526" w:hanging="526"/>
        <w:jc w:val="both"/>
      </w:pPr>
      <w:proofErr w:type="gramStart"/>
      <w:r>
        <w:rPr>
          <w:rFonts w:ascii="Times New Roman" w:eastAsia="標楷體" w:hAnsi="Times New Roman" w:cs="Calibri"/>
          <w:sz w:val="28"/>
          <w:szCs w:val="28"/>
        </w:rPr>
        <w:t>柒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、報名資格：臺北市國中（含國立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師大附中</w:t>
      </w:r>
      <w:r>
        <w:rPr>
          <w:rFonts w:ascii="Times New Roman" w:eastAsia="標楷體" w:hAnsi="Times New Roman" w:cs="Calibri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Calibri"/>
          <w:sz w:val="28"/>
          <w:szCs w:val="28"/>
        </w:rPr>
        <w:t>政大附中國中部與臺灣戲曲學院國中部）及完全中學國中部學生，另部分營隊開放國小五、六年級生參加。</w:t>
      </w:r>
    </w:p>
    <w:p w14:paraId="39D67539" w14:textId="77777777" w:rsidR="00807ABC" w:rsidRDefault="00807ABC">
      <w:pPr>
        <w:pageBreakBefore/>
        <w:widowControl/>
        <w:rPr>
          <w:rFonts w:ascii="Times New Roman" w:eastAsia="標楷體" w:hAnsi="Times New Roman" w:cs="Calibri"/>
          <w:sz w:val="28"/>
          <w:szCs w:val="28"/>
        </w:rPr>
      </w:pPr>
    </w:p>
    <w:p w14:paraId="735BEEAF" w14:textId="77777777" w:rsidR="00807ABC" w:rsidRDefault="00CE4E68">
      <w:pPr>
        <w:snapToGrid w:val="0"/>
        <w:spacing w:line="440" w:lineRule="exact"/>
        <w:ind w:left="526" w:hanging="526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捌、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線上報名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日期：</w:t>
      </w:r>
    </w:p>
    <w:p w14:paraId="28E0ADC1" w14:textId="77777777" w:rsidR="00807ABC" w:rsidRDefault="00CE4E68">
      <w:pPr>
        <w:snapToGrid w:val="0"/>
        <w:spacing w:line="440" w:lineRule="exact"/>
        <w:ind w:left="766" w:hanging="526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第</w:t>
      </w:r>
      <w:r>
        <w:rPr>
          <w:rFonts w:ascii="Times New Roman" w:eastAsia="標楷體" w:hAnsi="Times New Roman" w:cs="Calibri"/>
          <w:sz w:val="28"/>
          <w:szCs w:val="28"/>
        </w:rPr>
        <w:t>1</w:t>
      </w:r>
      <w:r>
        <w:rPr>
          <w:rFonts w:ascii="Times New Roman" w:eastAsia="標楷體" w:hAnsi="Times New Roman" w:cs="Calibri"/>
          <w:sz w:val="28"/>
          <w:szCs w:val="28"/>
        </w:rPr>
        <w:t>階段：</w:t>
      </w:r>
      <w:r>
        <w:rPr>
          <w:rFonts w:ascii="Times New Roman" w:eastAsia="標楷體" w:hAnsi="Times New Roman" w:cs="Calibri"/>
          <w:sz w:val="28"/>
          <w:szCs w:val="28"/>
        </w:rPr>
        <w:br/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3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24</w:t>
      </w:r>
      <w:r>
        <w:rPr>
          <w:rFonts w:ascii="Times New Roman" w:eastAsia="標楷體" w:hAnsi="Times New Roman" w:cs="Calibri"/>
          <w:sz w:val="28"/>
          <w:szCs w:val="28"/>
        </w:rPr>
        <w:t>日（星期一）</w:t>
      </w:r>
      <w:r>
        <w:rPr>
          <w:rFonts w:ascii="Times New Roman" w:eastAsia="標楷體" w:hAnsi="Times New Roman" w:cs="Calibri"/>
          <w:sz w:val="28"/>
          <w:szCs w:val="28"/>
        </w:rPr>
        <w:t>9:00</w:t>
      </w:r>
      <w:r>
        <w:rPr>
          <w:rFonts w:ascii="Times New Roman" w:eastAsia="標楷體" w:hAnsi="Times New Roman" w:cs="Calibri"/>
          <w:sz w:val="28"/>
          <w:szCs w:val="28"/>
        </w:rPr>
        <w:t>起至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4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8</w:t>
      </w:r>
      <w:r>
        <w:rPr>
          <w:rFonts w:ascii="Times New Roman" w:eastAsia="標楷體" w:hAnsi="Times New Roman" w:cs="Calibri"/>
          <w:sz w:val="28"/>
          <w:szCs w:val="28"/>
        </w:rPr>
        <w:t>日（星期二）</w:t>
      </w:r>
      <w:r>
        <w:rPr>
          <w:rFonts w:ascii="Times New Roman" w:eastAsia="標楷體" w:hAnsi="Times New Roman" w:cs="Calibri"/>
          <w:sz w:val="28"/>
          <w:szCs w:val="28"/>
        </w:rPr>
        <w:t>17:00</w:t>
      </w:r>
      <w:r>
        <w:rPr>
          <w:rFonts w:ascii="Times New Roman" w:eastAsia="標楷體" w:hAnsi="Times New Roman" w:cs="Calibri"/>
          <w:sz w:val="28"/>
          <w:szCs w:val="28"/>
        </w:rPr>
        <w:t>止。</w:t>
      </w:r>
    </w:p>
    <w:p w14:paraId="4E769A75" w14:textId="77777777" w:rsidR="00807ABC" w:rsidRDefault="00CE4E68">
      <w:pPr>
        <w:snapToGrid w:val="0"/>
        <w:spacing w:line="440" w:lineRule="exact"/>
        <w:ind w:left="766" w:hanging="526"/>
        <w:jc w:val="both"/>
      </w:pPr>
      <w:r>
        <w:rPr>
          <w:rFonts w:ascii="Times New Roman" w:eastAsia="標楷體" w:hAnsi="Times New Roman" w:cs="Calibri"/>
          <w:sz w:val="28"/>
          <w:szCs w:val="28"/>
        </w:rPr>
        <w:t>第</w:t>
      </w:r>
      <w:r>
        <w:rPr>
          <w:rFonts w:ascii="Times New Roman" w:eastAsia="標楷體" w:hAnsi="Times New Roman" w:cs="Calibri"/>
          <w:sz w:val="28"/>
          <w:szCs w:val="28"/>
        </w:rPr>
        <w:t>2</w:t>
      </w:r>
      <w:r>
        <w:rPr>
          <w:rFonts w:ascii="Times New Roman" w:eastAsia="標楷體" w:hAnsi="Times New Roman" w:cs="Calibri"/>
          <w:sz w:val="28"/>
          <w:szCs w:val="28"/>
        </w:rPr>
        <w:t>階段：</w:t>
      </w:r>
      <w:r>
        <w:rPr>
          <w:rFonts w:ascii="Times New Roman" w:eastAsia="標楷體" w:hAnsi="Times New Roman" w:cs="Calibri"/>
          <w:sz w:val="28"/>
          <w:szCs w:val="28"/>
        </w:rPr>
        <w:br/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4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14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ascii="Times New Roman" w:eastAsia="標楷體" w:hAnsi="Times New Roman" w:cs="Calibri"/>
          <w:color w:val="000000"/>
          <w:sz w:val="28"/>
          <w:szCs w:val="26"/>
        </w:rPr>
        <w:t>一</w:t>
      </w:r>
      <w:r>
        <w:rPr>
          <w:rFonts w:ascii="Times New Roman" w:eastAsia="標楷體" w:hAnsi="Times New Roman" w:cs="Calibri"/>
          <w:sz w:val="28"/>
          <w:szCs w:val="28"/>
        </w:rPr>
        <w:t>）</w:t>
      </w:r>
      <w:r>
        <w:rPr>
          <w:rFonts w:ascii="Times New Roman" w:eastAsia="標楷體" w:hAnsi="Times New Roman" w:cs="Calibri"/>
          <w:sz w:val="28"/>
          <w:szCs w:val="28"/>
        </w:rPr>
        <w:t>9:00</w:t>
      </w:r>
      <w:r>
        <w:rPr>
          <w:rFonts w:ascii="Times New Roman" w:eastAsia="標楷體" w:hAnsi="Times New Roman" w:cs="Calibri"/>
          <w:sz w:val="28"/>
          <w:szCs w:val="28"/>
        </w:rPr>
        <w:t>起至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4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18</w:t>
      </w:r>
      <w:r>
        <w:rPr>
          <w:rFonts w:ascii="Times New Roman" w:eastAsia="標楷體" w:hAnsi="Times New Roman" w:cs="Calibri"/>
          <w:sz w:val="28"/>
          <w:szCs w:val="28"/>
        </w:rPr>
        <w:t>日（星期五）</w:t>
      </w:r>
      <w:r>
        <w:rPr>
          <w:rFonts w:ascii="Times New Roman" w:eastAsia="標楷體" w:hAnsi="Times New Roman" w:cs="Calibri"/>
          <w:sz w:val="28"/>
          <w:szCs w:val="28"/>
        </w:rPr>
        <w:t>17:00</w:t>
      </w:r>
      <w:r>
        <w:rPr>
          <w:rFonts w:ascii="Times New Roman" w:eastAsia="標楷體" w:hAnsi="Times New Roman" w:cs="Calibri"/>
          <w:sz w:val="28"/>
          <w:szCs w:val="28"/>
        </w:rPr>
        <w:t>止。</w:t>
      </w:r>
    </w:p>
    <w:p w14:paraId="37105013" w14:textId="77777777" w:rsidR="00807ABC" w:rsidRDefault="00CE4E68">
      <w:pPr>
        <w:snapToGrid w:val="0"/>
        <w:spacing w:line="440" w:lineRule="exact"/>
        <w:ind w:left="766" w:hanging="526"/>
        <w:jc w:val="both"/>
      </w:pPr>
      <w:r>
        <w:rPr>
          <w:rFonts w:ascii="Times New Roman" w:eastAsia="標楷體" w:hAnsi="Times New Roman" w:cs="Calibri"/>
          <w:sz w:val="28"/>
          <w:szCs w:val="28"/>
        </w:rPr>
        <w:t>第</w:t>
      </w:r>
      <w:r>
        <w:rPr>
          <w:rFonts w:ascii="Times New Roman" w:eastAsia="標楷體" w:hAnsi="Times New Roman" w:cs="Calibri"/>
          <w:sz w:val="28"/>
          <w:szCs w:val="28"/>
        </w:rPr>
        <w:t>3</w:t>
      </w:r>
      <w:r>
        <w:rPr>
          <w:rFonts w:ascii="Times New Roman" w:eastAsia="標楷體" w:hAnsi="Times New Roman" w:cs="Calibri"/>
          <w:sz w:val="28"/>
          <w:szCs w:val="28"/>
        </w:rPr>
        <w:t>階段：</w:t>
      </w:r>
      <w:r>
        <w:rPr>
          <w:rFonts w:ascii="Times New Roman" w:eastAsia="標楷體" w:hAnsi="Times New Roman" w:cs="Calibri"/>
          <w:sz w:val="28"/>
          <w:szCs w:val="28"/>
        </w:rPr>
        <w:br/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5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2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eastAsia="標楷體" w:cs="Calibri"/>
          <w:color w:val="000000"/>
          <w:sz w:val="28"/>
          <w:szCs w:val="26"/>
        </w:rPr>
        <w:t>五</w:t>
      </w:r>
      <w:r>
        <w:rPr>
          <w:rFonts w:ascii="Times New Roman" w:eastAsia="標楷體" w:hAnsi="Times New Roman" w:cs="Calibri"/>
          <w:sz w:val="28"/>
          <w:szCs w:val="28"/>
        </w:rPr>
        <w:t>）</w:t>
      </w:r>
      <w:r>
        <w:rPr>
          <w:rFonts w:ascii="Times New Roman" w:eastAsia="標楷體" w:hAnsi="Times New Roman" w:cs="Calibri"/>
          <w:sz w:val="28"/>
          <w:szCs w:val="28"/>
        </w:rPr>
        <w:t>9:00</w:t>
      </w:r>
      <w:r>
        <w:rPr>
          <w:rFonts w:ascii="Times New Roman" w:eastAsia="標楷體" w:hAnsi="Times New Roman" w:cs="Calibri"/>
          <w:sz w:val="28"/>
          <w:szCs w:val="28"/>
        </w:rPr>
        <w:t>起至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5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8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ascii="Times New Roman" w:eastAsia="標楷體" w:hAnsi="Times New Roman" w:cs="Calibri"/>
          <w:sz w:val="28"/>
          <w:szCs w:val="26"/>
        </w:rPr>
        <w:t>四</w:t>
      </w:r>
      <w:r>
        <w:rPr>
          <w:rFonts w:ascii="Times New Roman" w:eastAsia="標楷體" w:hAnsi="Times New Roman" w:cs="Calibri"/>
          <w:sz w:val="28"/>
          <w:szCs w:val="28"/>
        </w:rPr>
        <w:t>）</w:t>
      </w:r>
      <w:r>
        <w:rPr>
          <w:rFonts w:ascii="Times New Roman" w:eastAsia="標楷體" w:hAnsi="Times New Roman" w:cs="Calibri"/>
          <w:sz w:val="28"/>
          <w:szCs w:val="28"/>
        </w:rPr>
        <w:t>17:00</w:t>
      </w:r>
      <w:r>
        <w:rPr>
          <w:rFonts w:ascii="Times New Roman" w:eastAsia="標楷體" w:hAnsi="Times New Roman" w:cs="Calibri"/>
          <w:sz w:val="28"/>
          <w:szCs w:val="28"/>
        </w:rPr>
        <w:t>止。</w:t>
      </w:r>
    </w:p>
    <w:p w14:paraId="07DCAD04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玖、報名地點：本市各國中、小及完全中學輔導室。</w:t>
      </w:r>
    </w:p>
    <w:p w14:paraId="37E62A33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拾、報名方式：</w:t>
      </w:r>
    </w:p>
    <w:p w14:paraId="13EDC5C4" w14:textId="77777777" w:rsidR="00807ABC" w:rsidRDefault="00CE4E68">
      <w:pPr>
        <w:snapToGrid w:val="0"/>
        <w:spacing w:line="440" w:lineRule="exact"/>
        <w:ind w:left="800" w:hanging="560"/>
        <w:jc w:val="both"/>
      </w:pPr>
      <w:r>
        <w:rPr>
          <w:rFonts w:ascii="Times New Roman" w:eastAsia="標楷體" w:hAnsi="Times New Roman" w:cs="Calibri"/>
          <w:sz w:val="28"/>
          <w:szCs w:val="28"/>
        </w:rPr>
        <w:t>一、學生請向就讀學校輔導室索取研習營報名表（報名表及填寫範例詳見附件</w:t>
      </w:r>
      <w:r>
        <w:rPr>
          <w:rFonts w:ascii="Times New Roman" w:eastAsia="標楷體" w:hAnsi="Times New Roman" w:cs="Calibri"/>
          <w:sz w:val="28"/>
          <w:szCs w:val="28"/>
        </w:rPr>
        <w:t>1</w:t>
      </w:r>
      <w:r>
        <w:rPr>
          <w:rFonts w:ascii="Times New Roman" w:eastAsia="標楷體" w:hAnsi="Times New Roman" w:cs="Calibri"/>
          <w:sz w:val="28"/>
          <w:szCs w:val="28"/>
        </w:rPr>
        <w:t>）填妥後向各校輔導室報名。</w:t>
      </w:r>
    </w:p>
    <w:p w14:paraId="23C89E83" w14:textId="77777777" w:rsidR="00807ABC" w:rsidRDefault="00CE4E68">
      <w:pPr>
        <w:snapToGrid w:val="0"/>
        <w:spacing w:line="440" w:lineRule="exact"/>
        <w:ind w:left="800" w:hanging="560"/>
        <w:jc w:val="both"/>
      </w:pPr>
      <w:r>
        <w:rPr>
          <w:rFonts w:ascii="Times New Roman" w:eastAsia="標楷體" w:hAnsi="Times New Roman" w:cs="Calibri"/>
          <w:sz w:val="28"/>
          <w:szCs w:val="28"/>
        </w:rPr>
        <w:t>二、輔導室收齊報名表後，彙整學生資料，分別於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3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24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eastAsia="標楷體" w:cs="Calibri"/>
          <w:color w:val="000000"/>
          <w:sz w:val="28"/>
          <w:szCs w:val="26"/>
        </w:rPr>
        <w:t>一</w:t>
      </w:r>
      <w:r>
        <w:rPr>
          <w:rFonts w:ascii="Times New Roman" w:eastAsia="標楷體" w:hAnsi="Times New Roman" w:cs="Calibri"/>
          <w:sz w:val="28"/>
          <w:szCs w:val="28"/>
        </w:rPr>
        <w:t>）至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4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8</w:t>
      </w:r>
      <w:r>
        <w:rPr>
          <w:rFonts w:ascii="Times New Roman" w:eastAsia="標楷體" w:hAnsi="Times New Roman" w:cs="Calibri"/>
          <w:sz w:val="28"/>
          <w:szCs w:val="28"/>
        </w:rPr>
        <w:t>日（星期二）、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4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14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ascii="Times New Roman" w:eastAsia="標楷體" w:hAnsi="Times New Roman" w:cs="Calibri"/>
          <w:color w:val="000000"/>
          <w:sz w:val="28"/>
          <w:szCs w:val="26"/>
        </w:rPr>
        <w:t>一</w:t>
      </w:r>
      <w:r>
        <w:rPr>
          <w:rFonts w:ascii="Times New Roman" w:eastAsia="標楷體" w:hAnsi="Times New Roman" w:cs="Calibri"/>
          <w:sz w:val="28"/>
          <w:szCs w:val="28"/>
        </w:rPr>
        <w:t>）至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4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18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eastAsia="標楷體" w:cs="Calibri"/>
          <w:color w:val="000000"/>
          <w:sz w:val="28"/>
          <w:szCs w:val="26"/>
        </w:rPr>
        <w:t>五</w:t>
      </w:r>
      <w:r>
        <w:rPr>
          <w:rFonts w:ascii="Times New Roman" w:eastAsia="標楷體" w:hAnsi="Times New Roman" w:cs="Calibri"/>
          <w:sz w:val="28"/>
          <w:szCs w:val="28"/>
        </w:rPr>
        <w:t>）、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5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2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eastAsia="標楷體" w:cs="Calibri"/>
          <w:color w:val="000000"/>
          <w:sz w:val="28"/>
          <w:szCs w:val="26"/>
        </w:rPr>
        <w:t>五</w:t>
      </w:r>
      <w:r>
        <w:rPr>
          <w:rFonts w:ascii="Times New Roman" w:eastAsia="標楷體" w:hAnsi="Times New Roman" w:cs="Calibri"/>
          <w:sz w:val="28"/>
          <w:szCs w:val="28"/>
        </w:rPr>
        <w:t>）至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5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8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eastAsia="標楷體" w:cs="Calibri"/>
          <w:color w:val="000000"/>
          <w:sz w:val="28"/>
          <w:szCs w:val="26"/>
        </w:rPr>
        <w:t>四</w:t>
      </w:r>
      <w:r>
        <w:rPr>
          <w:rFonts w:ascii="Times New Roman" w:eastAsia="標楷體" w:hAnsi="Times New Roman" w:cs="Calibri"/>
          <w:sz w:val="28"/>
          <w:szCs w:val="28"/>
        </w:rPr>
        <w:t>），將全校報名資料上傳至【臺北市國中職業輔導研習營】網站。</w:t>
      </w:r>
    </w:p>
    <w:p w14:paraId="6275C4CE" w14:textId="77777777" w:rsidR="00807ABC" w:rsidRDefault="00CE4E68">
      <w:pPr>
        <w:snapToGrid w:val="0"/>
        <w:spacing w:line="440" w:lineRule="exact"/>
        <w:ind w:left="800" w:hanging="560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三、繳交報名表時一併繳納活動費用（每人每日新臺幣</w:t>
      </w:r>
      <w:r>
        <w:rPr>
          <w:rFonts w:ascii="Times New Roman" w:eastAsia="標楷體" w:hAnsi="Times New Roman" w:cs="Calibri"/>
          <w:sz w:val="28"/>
          <w:szCs w:val="28"/>
        </w:rPr>
        <w:t>100</w:t>
      </w:r>
      <w:r>
        <w:rPr>
          <w:rFonts w:ascii="Times New Roman" w:eastAsia="標楷體" w:hAnsi="Times New Roman" w:cs="Calibri"/>
          <w:sz w:val="28"/>
          <w:szCs w:val="28"/>
        </w:rPr>
        <w:t>元整）。</w:t>
      </w:r>
    </w:p>
    <w:p w14:paraId="5B0BFC09" w14:textId="77777777" w:rsidR="00807ABC" w:rsidRDefault="00CE4E68">
      <w:pPr>
        <w:snapToGrid w:val="0"/>
        <w:spacing w:line="440" w:lineRule="exact"/>
        <w:ind w:left="800" w:hanging="560"/>
        <w:jc w:val="both"/>
      </w:pPr>
      <w:r>
        <w:rPr>
          <w:rFonts w:ascii="Times New Roman" w:eastAsia="標楷體" w:hAnsi="Times New Roman" w:cs="Calibri"/>
          <w:sz w:val="28"/>
          <w:szCs w:val="28"/>
        </w:rPr>
        <w:t>四、各國中、小承辦人員請於第一次、第二次電腦分發錄取結果時，登入【臺北市國中職業輔導研習營】網站查看每階段的錄取結果；並於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5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14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eastAsia="標楷體" w:cs="Calibri"/>
          <w:color w:val="000000"/>
          <w:sz w:val="28"/>
          <w:szCs w:val="26"/>
        </w:rPr>
        <w:t>三</w:t>
      </w:r>
      <w:r>
        <w:rPr>
          <w:rFonts w:ascii="Times New Roman" w:eastAsia="標楷體" w:hAnsi="Times New Roman" w:cs="Calibri"/>
          <w:sz w:val="28"/>
          <w:szCs w:val="28"/>
        </w:rPr>
        <w:t>）登入網站查看最後分發錄取結果。錄取者請以學校為單位於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5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28</w:t>
      </w:r>
      <w:r>
        <w:rPr>
          <w:rFonts w:ascii="Times New Roman" w:eastAsia="標楷體" w:hAnsi="Times New Roman" w:cs="Calibri"/>
          <w:sz w:val="28"/>
          <w:szCs w:val="28"/>
        </w:rPr>
        <w:t>日（</w:t>
      </w:r>
      <w:r>
        <w:rPr>
          <w:rFonts w:eastAsia="標楷體" w:cs="Calibri"/>
          <w:color w:val="000000"/>
          <w:sz w:val="28"/>
          <w:szCs w:val="26"/>
        </w:rPr>
        <w:t>三</w:t>
      </w:r>
      <w:r>
        <w:rPr>
          <w:rFonts w:ascii="Times New Roman" w:eastAsia="標楷體" w:hAnsi="Times New Roman" w:cs="Calibri"/>
          <w:sz w:val="28"/>
          <w:szCs w:val="28"/>
        </w:rPr>
        <w:t>）至士林高商繳交活動費，未錄取</w:t>
      </w:r>
      <w:r>
        <w:rPr>
          <w:rFonts w:ascii="Times New Roman" w:eastAsia="標楷體" w:hAnsi="Times New Roman" w:cs="Calibri"/>
          <w:sz w:val="28"/>
          <w:szCs w:val="28"/>
        </w:rPr>
        <w:t>者由輔導室進行退費作業，詳見附件</w:t>
      </w:r>
      <w:r>
        <w:rPr>
          <w:rFonts w:ascii="Times New Roman" w:eastAsia="標楷體" w:hAnsi="Times New Roman" w:cs="Calibri"/>
          <w:sz w:val="28"/>
          <w:szCs w:val="28"/>
        </w:rPr>
        <w:t>2</w:t>
      </w:r>
      <w:r>
        <w:rPr>
          <w:rFonts w:ascii="Times New Roman" w:eastAsia="標楷體" w:hAnsi="Times New Roman" w:cs="Calibri"/>
          <w:sz w:val="28"/>
          <w:szCs w:val="28"/>
        </w:rPr>
        <w:t>表格。</w:t>
      </w:r>
    </w:p>
    <w:p w14:paraId="75D0C001" w14:textId="77777777" w:rsidR="00807ABC" w:rsidRDefault="00CE4E68">
      <w:pPr>
        <w:snapToGrid w:val="0"/>
        <w:spacing w:line="440" w:lineRule="exact"/>
        <w:ind w:left="800" w:hanging="560"/>
        <w:jc w:val="both"/>
      </w:pPr>
      <w:r>
        <w:rPr>
          <w:rFonts w:ascii="Times New Roman" w:eastAsia="標楷體" w:hAnsi="Times New Roman" w:cs="Calibri"/>
          <w:sz w:val="28"/>
          <w:szCs w:val="28"/>
        </w:rPr>
        <w:t>五、各研習營分發完畢，營隊承辦學校於</w:t>
      </w:r>
      <w:r>
        <w:rPr>
          <w:rFonts w:ascii="Times New Roman" w:eastAsia="標楷體" w:hAnsi="Times New Roman" w:cs="Calibri"/>
          <w:sz w:val="28"/>
          <w:szCs w:val="28"/>
        </w:rPr>
        <w:t>114</w:t>
      </w:r>
      <w:r>
        <w:rPr>
          <w:rFonts w:ascii="Times New Roman" w:eastAsia="標楷體" w:hAnsi="Times New Roman" w:cs="Calibri"/>
          <w:sz w:val="28"/>
          <w:szCs w:val="28"/>
        </w:rPr>
        <w:t>年</w:t>
      </w:r>
      <w:r>
        <w:rPr>
          <w:rFonts w:ascii="Times New Roman" w:eastAsia="標楷體" w:hAnsi="Times New Roman" w:cs="Calibri"/>
          <w:sz w:val="28"/>
          <w:szCs w:val="28"/>
        </w:rPr>
        <w:t>6</w:t>
      </w:r>
      <w:r>
        <w:rPr>
          <w:rFonts w:ascii="Times New Roman" w:eastAsia="標楷體" w:hAnsi="Times New Roman" w:cs="Calibri"/>
          <w:sz w:val="28"/>
          <w:szCs w:val="28"/>
        </w:rPr>
        <w:t>月</w:t>
      </w:r>
      <w:r>
        <w:rPr>
          <w:rFonts w:ascii="Times New Roman" w:eastAsia="標楷體" w:hAnsi="Times New Roman" w:cs="Calibri"/>
          <w:sz w:val="28"/>
          <w:szCs w:val="28"/>
        </w:rPr>
        <w:t>13</w:t>
      </w:r>
      <w:r>
        <w:rPr>
          <w:rFonts w:ascii="Times New Roman" w:eastAsia="標楷體" w:hAnsi="Times New Roman" w:cs="Calibri"/>
          <w:sz w:val="28"/>
          <w:szCs w:val="28"/>
        </w:rPr>
        <w:t>日（星期</w:t>
      </w:r>
      <w:r>
        <w:rPr>
          <w:rFonts w:ascii="Times New Roman" w:eastAsia="標楷體" w:hAnsi="Times New Roman" w:cs="Calibri"/>
          <w:color w:val="000000"/>
          <w:sz w:val="28"/>
          <w:szCs w:val="26"/>
        </w:rPr>
        <w:t>五</w:t>
      </w:r>
      <w:r>
        <w:rPr>
          <w:rFonts w:ascii="Times New Roman" w:eastAsia="標楷體" w:hAnsi="Times New Roman" w:cs="Calibri"/>
          <w:sz w:val="28"/>
          <w:szCs w:val="28"/>
        </w:rPr>
        <w:t>）前上傳研習通知並請各國中、小學校承辦人員至網路下載並轉發予錄取學生。</w:t>
      </w:r>
    </w:p>
    <w:p w14:paraId="6462E54A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拾壹、活動經費</w:t>
      </w:r>
    </w:p>
    <w:p w14:paraId="41033CB2" w14:textId="77777777" w:rsidR="00807ABC" w:rsidRDefault="00CE4E68">
      <w:pPr>
        <w:snapToGrid w:val="0"/>
        <w:spacing w:line="440" w:lineRule="exact"/>
        <w:ind w:left="800" w:hanging="560"/>
        <w:jc w:val="both"/>
      </w:pPr>
      <w:r>
        <w:rPr>
          <w:rFonts w:ascii="Times New Roman" w:eastAsia="標楷體" w:hAnsi="Times New Roman" w:cs="Calibri"/>
          <w:sz w:val="28"/>
          <w:szCs w:val="28"/>
        </w:rPr>
        <w:t>一、報名學生須依研習天數，繳交活動費每人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每日新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臺幣</w:t>
      </w:r>
      <w:r>
        <w:rPr>
          <w:rFonts w:ascii="Times New Roman" w:eastAsia="標楷體" w:hAnsi="Times New Roman" w:cs="Calibri"/>
          <w:sz w:val="28"/>
          <w:szCs w:val="28"/>
        </w:rPr>
        <w:t>100</w:t>
      </w:r>
      <w:r>
        <w:rPr>
          <w:rFonts w:ascii="Times New Roman" w:eastAsia="標楷體" w:hAnsi="Times New Roman" w:cs="Calibri"/>
          <w:sz w:val="28"/>
          <w:szCs w:val="28"/>
        </w:rPr>
        <w:t>元整，臺北市政府社會局突遭變故證明文件</w:t>
      </w:r>
      <w:r>
        <w:rPr>
          <w:rFonts w:ascii="Times New Roman" w:eastAsia="標楷體" w:hAnsi="Times New Roman" w:cs="Calibri"/>
          <w:sz w:val="28"/>
          <w:szCs w:val="28"/>
          <w:shd w:val="clear" w:color="auto" w:fill="FFFF00"/>
        </w:rPr>
        <w:t>或臺北市政府教育局安心就學溫馨輔導實施計畫貳、實施對象之</w:t>
      </w:r>
      <w:proofErr w:type="gramStart"/>
      <w:r>
        <w:rPr>
          <w:rFonts w:ascii="Times New Roman" w:eastAsia="標楷體" w:hAnsi="Times New Roman" w:cs="Calibri"/>
          <w:sz w:val="28"/>
          <w:szCs w:val="28"/>
          <w:shd w:val="clear" w:color="auto" w:fill="FFFF00"/>
        </w:rPr>
        <w:t>一</w:t>
      </w:r>
      <w:proofErr w:type="gramEnd"/>
      <w:r>
        <w:rPr>
          <w:rFonts w:ascii="Times New Roman" w:eastAsia="標楷體" w:hAnsi="Times New Roman" w:cs="Calibri"/>
          <w:sz w:val="28"/>
          <w:szCs w:val="28"/>
          <w:shd w:val="clear" w:color="auto" w:fill="FFFF00"/>
        </w:rPr>
        <w:t>（四）</w:t>
      </w:r>
      <w:r>
        <w:rPr>
          <w:rFonts w:ascii="Times New Roman" w:eastAsia="標楷體" w:hAnsi="Times New Roman" w:cs="Calibri"/>
          <w:sz w:val="28"/>
          <w:szCs w:val="28"/>
          <w:shd w:val="clear" w:color="auto" w:fill="FFFF00"/>
        </w:rPr>
        <w:t>6</w:t>
      </w:r>
      <w:r>
        <w:rPr>
          <w:rFonts w:ascii="Times New Roman" w:eastAsia="標楷體" w:hAnsi="Times New Roman" w:cs="Calibri"/>
          <w:sz w:val="28"/>
          <w:szCs w:val="28"/>
          <w:shd w:val="clear" w:color="auto" w:fill="FFFF00"/>
        </w:rPr>
        <w:t>種家庭突遭變故致經濟陷入困境者</w:t>
      </w:r>
      <w:r>
        <w:rPr>
          <w:rFonts w:ascii="Times New Roman" w:eastAsia="標楷體" w:hAnsi="Times New Roman" w:cs="Calibri"/>
          <w:sz w:val="28"/>
          <w:szCs w:val="28"/>
        </w:rPr>
        <w:t>、低、中低收入戶學生得免繳納（須提供證明），研習期間供應午餐，報名經錄取後不論參加與否，不得以任何事由要求退還活動費。</w:t>
      </w:r>
    </w:p>
    <w:p w14:paraId="343C5953" w14:textId="77777777" w:rsidR="00807ABC" w:rsidRDefault="00CE4E68">
      <w:pPr>
        <w:snapToGrid w:val="0"/>
        <w:spacing w:line="440" w:lineRule="exact"/>
        <w:ind w:left="800" w:hanging="560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二、開班人數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工農科營隊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達</w:t>
      </w:r>
      <w:r>
        <w:rPr>
          <w:rFonts w:ascii="Times New Roman" w:eastAsia="標楷體" w:hAnsi="Times New Roman" w:cs="Calibri"/>
          <w:sz w:val="28"/>
          <w:szCs w:val="28"/>
        </w:rPr>
        <w:t>15</w:t>
      </w:r>
      <w:r>
        <w:rPr>
          <w:rFonts w:ascii="Times New Roman" w:eastAsia="標楷體" w:hAnsi="Times New Roman" w:cs="Calibri"/>
          <w:sz w:val="28"/>
          <w:szCs w:val="28"/>
        </w:rPr>
        <w:t>人以上，其餘營隊達</w:t>
      </w:r>
      <w:r>
        <w:rPr>
          <w:rFonts w:ascii="Times New Roman" w:eastAsia="標楷體" w:hAnsi="Times New Roman" w:cs="Calibri"/>
          <w:sz w:val="28"/>
          <w:szCs w:val="28"/>
        </w:rPr>
        <w:t>20</w:t>
      </w:r>
      <w:r>
        <w:rPr>
          <w:rFonts w:ascii="Times New Roman" w:eastAsia="標楷體" w:hAnsi="Times New Roman" w:cs="Calibri"/>
          <w:sz w:val="28"/>
          <w:szCs w:val="28"/>
        </w:rPr>
        <w:t>人以上之梯次，由教育局補助開班費用。</w:t>
      </w:r>
    </w:p>
    <w:p w14:paraId="0A3B84C5" w14:textId="77777777" w:rsidR="00807ABC" w:rsidRDefault="00CE4E68">
      <w:pPr>
        <w:snapToGrid w:val="0"/>
        <w:spacing w:line="440" w:lineRule="exact"/>
        <w:ind w:left="800" w:hanging="560"/>
        <w:jc w:val="both"/>
      </w:pPr>
      <w:r>
        <w:rPr>
          <w:rFonts w:ascii="Times New Roman" w:eastAsia="標楷體" w:hAnsi="Times New Roman" w:cs="Calibri"/>
          <w:sz w:val="28"/>
          <w:szCs w:val="28"/>
        </w:rPr>
        <w:t>三、國中教師隨隊輔導之交通費及誤餐費，由各校相關經費項下支應。國小部分由家長自行帶孩子前往營隊辦理學校</w:t>
      </w:r>
      <w:r>
        <w:rPr>
          <w:rFonts w:ascii="Times New Roman" w:eastAsia="標楷體" w:hAnsi="Times New Roman" w:cs="Calibri"/>
          <w:color w:val="000000"/>
          <w:sz w:val="28"/>
          <w:szCs w:val="28"/>
        </w:rPr>
        <w:t>。</w:t>
      </w:r>
    </w:p>
    <w:p w14:paraId="28613536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lastRenderedPageBreak/>
        <w:t>拾貳、獎勵</w:t>
      </w:r>
    </w:p>
    <w:p w14:paraId="34432293" w14:textId="77777777" w:rsidR="00807ABC" w:rsidRDefault="00CE4E68">
      <w:pPr>
        <w:snapToGrid w:val="0"/>
        <w:spacing w:line="440" w:lineRule="exact"/>
        <w:ind w:left="800" w:hanging="560"/>
        <w:jc w:val="both"/>
      </w:pPr>
      <w:r>
        <w:rPr>
          <w:rFonts w:ascii="Times New Roman" w:eastAsia="標楷體" w:hAnsi="Times New Roman" w:cs="Calibri"/>
          <w:sz w:val="28"/>
          <w:szCs w:val="28"/>
        </w:rPr>
        <w:t>一、召集學校與承辦學校</w:t>
      </w:r>
      <w:r>
        <w:rPr>
          <w:rFonts w:ascii="Times New Roman" w:eastAsia="標楷體" w:hAnsi="Times New Roman" w:cs="Calibri"/>
          <w:color w:val="000000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Calibri"/>
          <w:color w:val="000000"/>
          <w:sz w:val="28"/>
          <w:szCs w:val="28"/>
        </w:rPr>
        <w:t>含普技</w:t>
      </w:r>
      <w:proofErr w:type="gramEnd"/>
      <w:r>
        <w:rPr>
          <w:rFonts w:ascii="Times New Roman" w:eastAsia="標楷體" w:hAnsi="Times New Roman" w:cs="Calibri"/>
          <w:color w:val="000000"/>
          <w:sz w:val="28"/>
          <w:szCs w:val="28"/>
        </w:rPr>
        <w:t>高中及國中、小</w:t>
      </w:r>
      <w:r>
        <w:rPr>
          <w:rFonts w:ascii="Times New Roman" w:eastAsia="標楷體" w:hAnsi="Times New Roman" w:cs="Calibri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Calibri"/>
          <w:color w:val="000000"/>
          <w:sz w:val="28"/>
          <w:szCs w:val="28"/>
        </w:rPr>
        <w:t>辦</w:t>
      </w:r>
      <w:r>
        <w:rPr>
          <w:rFonts w:ascii="Times New Roman" w:eastAsia="標楷體" w:hAnsi="Times New Roman" w:cs="Calibri"/>
          <w:sz w:val="28"/>
          <w:szCs w:val="28"/>
        </w:rPr>
        <w:t>理本案有功人員，報教育局從優敘獎。</w:t>
      </w:r>
    </w:p>
    <w:p w14:paraId="0E921F99" w14:textId="77777777" w:rsidR="00807ABC" w:rsidRDefault="00CE4E68">
      <w:pPr>
        <w:snapToGrid w:val="0"/>
        <w:spacing w:line="440" w:lineRule="exact"/>
        <w:ind w:left="800" w:hanging="560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二、報名錄取後並全程參與研習學生，由教育局核發研習證書。</w:t>
      </w:r>
    </w:p>
    <w:p w14:paraId="16D2DAEB" w14:textId="77777777" w:rsidR="00807ABC" w:rsidRDefault="00CE4E68">
      <w:pPr>
        <w:snapToGrid w:val="0"/>
        <w:spacing w:line="440" w:lineRule="exact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拾叁、注意事項</w:t>
      </w:r>
    </w:p>
    <w:p w14:paraId="322534E6" w14:textId="77777777" w:rsidR="00807ABC" w:rsidRDefault="00CE4E68">
      <w:pPr>
        <w:snapToGrid w:val="0"/>
        <w:spacing w:line="440" w:lineRule="exact"/>
        <w:ind w:left="800" w:hanging="560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一、錄取依電腦隨機分發結果為</w:t>
      </w:r>
      <w:r>
        <w:rPr>
          <w:rFonts w:ascii="Times New Roman" w:eastAsia="標楷體" w:hAnsi="Times New Roman" w:cs="Calibri"/>
          <w:sz w:val="28"/>
          <w:szCs w:val="28"/>
        </w:rPr>
        <w:t>主，並公告於網站上（由各校承辦人員上網下載列印分發結果）。</w:t>
      </w:r>
    </w:p>
    <w:p w14:paraId="586B38FD" w14:textId="77777777" w:rsidR="00807ABC" w:rsidRDefault="00CE4E68">
      <w:pPr>
        <w:snapToGrid w:val="0"/>
        <w:spacing w:line="440" w:lineRule="exact"/>
        <w:ind w:left="800" w:hanging="560"/>
        <w:jc w:val="both"/>
        <w:rPr>
          <w:rFonts w:ascii="Times New Roman" w:eastAsia="標楷體" w:hAnsi="Times New Roman" w:cs="Calibri"/>
          <w:sz w:val="28"/>
          <w:szCs w:val="28"/>
        </w:rPr>
      </w:pPr>
      <w:r>
        <w:rPr>
          <w:rFonts w:ascii="Times New Roman" w:eastAsia="標楷體" w:hAnsi="Times New Roman" w:cs="Calibri"/>
          <w:sz w:val="28"/>
          <w:szCs w:val="28"/>
        </w:rPr>
        <w:t>二、報名錄取後不得退出、頂替、轉讓，各研習營不受理臨時報名。</w:t>
      </w:r>
    </w:p>
    <w:p w14:paraId="24762F28" w14:textId="77777777" w:rsidR="00807ABC" w:rsidRDefault="00CE4E68">
      <w:pPr>
        <w:snapToGrid w:val="0"/>
        <w:spacing w:line="440" w:lineRule="exact"/>
        <w:ind w:left="812" w:hanging="812"/>
        <w:jc w:val="both"/>
      </w:pPr>
      <w:r>
        <w:rPr>
          <w:rFonts w:ascii="Times New Roman" w:eastAsia="標楷體" w:hAnsi="Times New Roman" w:cs="Calibri"/>
          <w:sz w:val="28"/>
          <w:szCs w:val="28"/>
        </w:rPr>
        <w:t>拾肆、各承辦學校於活動結束後一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內，將實施成果報告表，暨活動照片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逕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寄召集學校彙整後陳報教育局，詳見附件</w:t>
      </w:r>
      <w:r>
        <w:rPr>
          <w:rFonts w:ascii="Times New Roman" w:eastAsia="標楷體" w:hAnsi="Times New Roman" w:cs="Calibri"/>
          <w:sz w:val="28"/>
          <w:szCs w:val="28"/>
        </w:rPr>
        <w:t>3</w:t>
      </w:r>
      <w:r>
        <w:rPr>
          <w:rFonts w:ascii="Times New Roman" w:eastAsia="標楷體" w:hAnsi="Times New Roman" w:cs="Calibri"/>
          <w:sz w:val="28"/>
          <w:szCs w:val="28"/>
        </w:rPr>
        <w:t>表格。</w:t>
      </w:r>
    </w:p>
    <w:p w14:paraId="64FBE4ED" w14:textId="77777777" w:rsidR="00807ABC" w:rsidRDefault="00CE4E68">
      <w:pPr>
        <w:snapToGrid w:val="0"/>
        <w:spacing w:line="440" w:lineRule="exact"/>
        <w:jc w:val="both"/>
      </w:pPr>
      <w:r>
        <w:rPr>
          <w:rFonts w:ascii="Times New Roman" w:eastAsia="標楷體" w:hAnsi="Times New Roman" w:cs="Calibri"/>
          <w:sz w:val="28"/>
          <w:szCs w:val="28"/>
        </w:rPr>
        <w:t>拾伍、本實施計畫經陳報教育局核備後實施。</w:t>
      </w:r>
    </w:p>
    <w:p w14:paraId="2E8A384F" w14:textId="77777777" w:rsidR="00807ABC" w:rsidRDefault="00807ABC">
      <w:pPr>
        <w:pageBreakBefore/>
        <w:snapToGrid w:val="0"/>
        <w:spacing w:line="440" w:lineRule="exact"/>
        <w:jc w:val="both"/>
        <w:rPr>
          <w:rFonts w:ascii="Times New Roman" w:eastAsia="標楷體" w:hAnsi="Times New Roman"/>
          <w:sz w:val="26"/>
          <w:szCs w:val="26"/>
        </w:rPr>
      </w:pPr>
    </w:p>
    <w:p w14:paraId="079EEADF" w14:textId="77777777" w:rsidR="00807ABC" w:rsidRDefault="00CE4E68">
      <w:pPr>
        <w:snapToGrid w:val="0"/>
      </w:pPr>
      <w:r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2732C" wp14:editId="0B89305C">
                <wp:simplePos x="0" y="0"/>
                <wp:positionH relativeFrom="margin">
                  <wp:align>left</wp:align>
                </wp:positionH>
                <wp:positionV relativeFrom="paragraph">
                  <wp:posOffset>60963</wp:posOffset>
                </wp:positionV>
                <wp:extent cx="818516" cy="266703"/>
                <wp:effectExtent l="0" t="0" r="634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6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66CF36" w14:textId="77777777" w:rsidR="00807ABC" w:rsidRDefault="00CE4E68"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 xml:space="preserve">　附件１　</w:t>
                            </w:r>
                          </w:p>
                        </w:txbxContent>
                      </wps:txbx>
                      <wps:bodyPr vert="horz" wrap="square" lIns="35999" tIns="0" rIns="35999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273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4.8pt;width:64.45pt;height:21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" filled="f" stroked="f">
                <v:textbox inset=".99997mm,0,.99997mm,0">
                  <w:txbxContent>
                    <w:p w14:paraId="3566CF36" w14:textId="77777777" w:rsidR="00807ABC" w:rsidRDefault="00CE4E68">
                      <w:r>
                        <w:rPr>
                          <w:rFonts w:ascii="標楷體" w:eastAsia="標楷體" w:hAnsi="標楷體"/>
                          <w:szCs w:val="32"/>
                        </w:rPr>
                        <w:t xml:space="preserve">　附件１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10F6F1" wp14:editId="0ADE33E7">
                <wp:simplePos x="0" y="0"/>
                <wp:positionH relativeFrom="margin">
                  <wp:align>right</wp:align>
                </wp:positionH>
                <wp:positionV relativeFrom="paragraph">
                  <wp:posOffset>-2542</wp:posOffset>
                </wp:positionV>
                <wp:extent cx="756922" cy="302895"/>
                <wp:effectExtent l="0" t="0" r="24128" b="20955"/>
                <wp:wrapNone/>
                <wp:docPr id="2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2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A9B292" w14:textId="77777777" w:rsidR="00807ABC" w:rsidRDefault="00CE4E68">
                            <w:r>
                              <w:t>No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0F6F1" id="Text Box 79" o:spid="_x0000_s1027" type="#_x0000_t202" style="position:absolute;margin-left:8.4pt;margin-top:-.2pt;width:59.6pt;height:23.85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" strokeweight=".26467mm">
                <v:textbox>
                  <w:txbxContent>
                    <w:p w14:paraId="52A9B292" w14:textId="77777777" w:rsidR="00807ABC" w:rsidRDefault="00CE4E68">
                      <w:r>
                        <w:t>No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51B04" w14:textId="77777777" w:rsidR="00807ABC" w:rsidRDefault="00CE4E68">
      <w:pPr>
        <w:snapToGrid w:val="0"/>
        <w:jc w:val="center"/>
        <w:rPr>
          <w:rFonts w:ascii="Times New Roman" w:eastAsia="標楷體" w:hAnsi="Times New Roman" w:cs="Calibri"/>
          <w:szCs w:val="24"/>
        </w:rPr>
      </w:pPr>
      <w:r>
        <w:rPr>
          <w:rFonts w:ascii="Times New Roman" w:eastAsia="標楷體" w:hAnsi="Times New Roman" w:cs="Calibri"/>
          <w:szCs w:val="24"/>
        </w:rPr>
        <w:t>(</w:t>
      </w:r>
      <w:r>
        <w:rPr>
          <w:rFonts w:ascii="Times New Roman" w:eastAsia="標楷體" w:hAnsi="Times New Roman" w:cs="Calibri"/>
          <w:szCs w:val="24"/>
        </w:rPr>
        <w:t>供國中、</w:t>
      </w:r>
      <w:proofErr w:type="gramStart"/>
      <w:r>
        <w:rPr>
          <w:rFonts w:ascii="Times New Roman" w:eastAsia="標楷體" w:hAnsi="Times New Roman" w:cs="Calibri"/>
          <w:szCs w:val="24"/>
        </w:rPr>
        <w:t>小端使用</w:t>
      </w:r>
      <w:proofErr w:type="gramEnd"/>
      <w:r>
        <w:rPr>
          <w:rFonts w:ascii="Times New Roman" w:eastAsia="標楷體" w:hAnsi="Times New Roman" w:cs="Calibri"/>
          <w:szCs w:val="24"/>
        </w:rPr>
        <w:t>)</w:t>
      </w:r>
    </w:p>
    <w:tbl>
      <w:tblPr>
        <w:tblW w:w="10233" w:type="dxa"/>
        <w:tblInd w:w="-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9"/>
        <w:gridCol w:w="10"/>
        <w:gridCol w:w="1304"/>
        <w:gridCol w:w="360"/>
        <w:gridCol w:w="14"/>
        <w:gridCol w:w="174"/>
        <w:gridCol w:w="533"/>
        <w:gridCol w:w="148"/>
        <w:gridCol w:w="513"/>
        <w:gridCol w:w="155"/>
        <w:gridCol w:w="498"/>
        <w:gridCol w:w="34"/>
        <w:gridCol w:w="697"/>
        <w:gridCol w:w="271"/>
        <w:gridCol w:w="450"/>
        <w:gridCol w:w="236"/>
        <w:gridCol w:w="110"/>
        <w:gridCol w:w="327"/>
        <w:gridCol w:w="718"/>
        <w:gridCol w:w="15"/>
        <w:gridCol w:w="38"/>
        <w:gridCol w:w="216"/>
        <w:gridCol w:w="397"/>
        <w:gridCol w:w="688"/>
        <w:gridCol w:w="713"/>
        <w:gridCol w:w="65"/>
      </w:tblGrid>
      <w:tr w:rsidR="00807ABC" w14:paraId="5B0F87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0168" w:type="dxa"/>
            <w:gridSpan w:val="25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A5686" w14:textId="77777777" w:rsidR="00807ABC" w:rsidRDefault="00CE4E68">
            <w:pPr>
              <w:tabs>
                <w:tab w:val="left" w:pos="1300"/>
              </w:tabs>
              <w:spacing w:line="0" w:lineRule="atLeast"/>
              <w:ind w:left="371" w:right="240" w:hanging="131"/>
              <w:jc w:val="center"/>
            </w:pPr>
            <w:r>
              <w:rPr>
                <w:rFonts w:ascii="Times New Roman" w:eastAsia="標楷體" w:hAnsi="Times New Roman" w:cs="Calibri"/>
                <w:b/>
                <w:sz w:val="32"/>
                <w:szCs w:val="32"/>
              </w:rPr>
              <w:t>臺北市</w:t>
            </w:r>
            <w:proofErr w:type="gramStart"/>
            <w:r>
              <w:rPr>
                <w:rFonts w:ascii="Times New Roman" w:eastAsia="標楷體" w:hAnsi="Times New Roman" w:cs="Calibri"/>
                <w:b/>
                <w:sz w:val="32"/>
                <w:szCs w:val="32"/>
              </w:rPr>
              <w:t>114</w:t>
            </w:r>
            <w:proofErr w:type="gramEnd"/>
            <w:r>
              <w:rPr>
                <w:rFonts w:ascii="Times New Roman" w:eastAsia="標楷體" w:hAnsi="Times New Roman" w:cs="Calibri"/>
                <w:b/>
                <w:sz w:val="32"/>
                <w:szCs w:val="32"/>
              </w:rPr>
              <w:t>年度暑假國中、小生職業輔導研習營</w:t>
            </w:r>
            <w:r>
              <w:rPr>
                <w:rFonts w:ascii="Times New Roman" w:eastAsia="標楷體" w:hAnsi="Times New Roman" w:cs="Calibri"/>
                <w:b/>
                <w:bCs/>
                <w:sz w:val="32"/>
                <w:szCs w:val="32"/>
                <w:u w:val="single"/>
                <w:shd w:val="clear" w:color="auto" w:fill="FFFFFF"/>
              </w:rPr>
              <w:t>報名表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62614" w14:textId="77777777" w:rsidR="00807ABC" w:rsidRDefault="00807ABC">
            <w:pPr>
              <w:tabs>
                <w:tab w:val="left" w:pos="1300"/>
              </w:tabs>
              <w:spacing w:line="0" w:lineRule="atLeast"/>
              <w:ind w:left="371" w:right="240" w:hanging="131"/>
              <w:jc w:val="center"/>
            </w:pPr>
          </w:p>
        </w:tc>
      </w:tr>
      <w:tr w:rsidR="00807ABC" w14:paraId="4A2F5A22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54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F1FB3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年級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010C3" w14:textId="77777777" w:rsidR="00807ABC" w:rsidRDefault="00807ABC">
            <w:pPr>
              <w:spacing w:line="0" w:lineRule="atLeast"/>
              <w:ind w:right="120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1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FD0B2" w14:textId="77777777" w:rsidR="00807ABC" w:rsidRDefault="00CE4E68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班級</w:t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61DEC" w14:textId="77777777" w:rsidR="00807ABC" w:rsidRDefault="00807ABC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B7BC" w14:textId="77777777" w:rsidR="00807ABC" w:rsidRDefault="00CE4E68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座號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6855" w14:textId="77777777" w:rsidR="00807ABC" w:rsidRDefault="00807ABC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67831" w14:textId="77777777" w:rsidR="00807ABC" w:rsidRDefault="00CE4E68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學號</w:t>
            </w:r>
          </w:p>
        </w:tc>
        <w:tc>
          <w:tcPr>
            <w:tcW w:w="2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DE8C" w14:textId="77777777" w:rsidR="00807ABC" w:rsidRDefault="00807ABC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F662C" w14:textId="77777777" w:rsidR="00807ABC" w:rsidRDefault="00807ABC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4F38832F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59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1B461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姓名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1A189" w14:textId="77777777" w:rsidR="00807ABC" w:rsidRDefault="00807ABC">
            <w:pPr>
              <w:spacing w:line="0" w:lineRule="atLeast"/>
              <w:ind w:left="120" w:right="120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EFCBB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性別</w:t>
            </w:r>
          </w:p>
        </w:tc>
        <w:tc>
          <w:tcPr>
            <w:tcW w:w="17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2646D" w14:textId="77777777" w:rsidR="00807ABC" w:rsidRDefault="00CE4E68">
            <w:pPr>
              <w:spacing w:line="0" w:lineRule="atLeast"/>
              <w:ind w:left="120" w:right="120"/>
              <w:jc w:val="center"/>
            </w:pP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>男</w:t>
            </w:r>
            <w:r>
              <w:rPr>
                <w:rFonts w:ascii="Times New Roman" w:eastAsia="標楷體" w:hAnsi="Times New Roman" w:cs="Calibri"/>
                <w:szCs w:val="24"/>
              </w:rPr>
              <w:t xml:space="preserve"> </w:t>
            </w: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>女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3A947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餐食</w:t>
            </w:r>
          </w:p>
        </w:tc>
        <w:tc>
          <w:tcPr>
            <w:tcW w:w="2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1D00D" w14:textId="77777777" w:rsidR="00807ABC" w:rsidRDefault="00CE4E68">
            <w:pPr>
              <w:spacing w:line="0" w:lineRule="atLeast"/>
              <w:ind w:left="120" w:right="120"/>
              <w:jc w:val="both"/>
            </w:pPr>
            <w:proofErr w:type="gramStart"/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 xml:space="preserve">葷　　</w:t>
            </w: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proofErr w:type="gramEnd"/>
            <w:r>
              <w:rPr>
                <w:rFonts w:ascii="Times New Roman" w:eastAsia="標楷體" w:hAnsi="Times New Roman" w:cs="Calibri"/>
                <w:szCs w:val="24"/>
              </w:rPr>
              <w:t>素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75298" w14:textId="77777777" w:rsidR="00807ABC" w:rsidRDefault="00807ABC">
            <w:pPr>
              <w:spacing w:line="0" w:lineRule="atLeast"/>
              <w:ind w:left="120" w:right="120"/>
              <w:jc w:val="both"/>
            </w:pPr>
          </w:p>
        </w:tc>
      </w:tr>
      <w:tr w:rsidR="00807ABC" w14:paraId="47083DC4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559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D867A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身分別</w:t>
            </w:r>
          </w:p>
        </w:tc>
        <w:tc>
          <w:tcPr>
            <w:tcW w:w="1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CDF73" w14:textId="77777777" w:rsidR="00807ABC" w:rsidRDefault="00CE4E68">
            <w:pPr>
              <w:snapToGrid w:val="0"/>
              <w:spacing w:line="0" w:lineRule="atLeast"/>
            </w:pP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>一般生</w:t>
            </w:r>
          </w:p>
        </w:tc>
        <w:tc>
          <w:tcPr>
            <w:tcW w:w="693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4EC30" w14:textId="77777777" w:rsidR="00807ABC" w:rsidRDefault="00CE4E68">
            <w:pPr>
              <w:snapToGrid w:val="0"/>
              <w:spacing w:line="0" w:lineRule="atLeast"/>
            </w:pP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>突遭變故</w:t>
            </w:r>
            <w:r>
              <w:rPr>
                <w:rFonts w:ascii="Times New Roman" w:eastAsia="標楷體" w:hAnsi="Times New Roman" w:cs="Calibri"/>
                <w:szCs w:val="24"/>
              </w:rPr>
              <w:t xml:space="preserve"> </w:t>
            </w: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>低收入戶</w:t>
            </w:r>
            <w:r>
              <w:rPr>
                <w:rFonts w:ascii="Times New Roman" w:eastAsia="標楷體" w:hAnsi="Times New Roman" w:cs="Calibri"/>
                <w:szCs w:val="24"/>
              </w:rPr>
              <w:t xml:space="preserve">  </w:t>
            </w: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>中低收入戶</w:t>
            </w:r>
            <w:r>
              <w:rPr>
                <w:rFonts w:ascii="Times New Roman" w:eastAsia="標楷體" w:hAnsi="Times New Roman" w:cs="Calibri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Calibri"/>
                <w:b/>
                <w:szCs w:val="24"/>
              </w:rPr>
              <w:t>免收費，需提供證明文件</w:t>
            </w:r>
            <w:r>
              <w:rPr>
                <w:rFonts w:ascii="Times New Roman" w:eastAsia="標楷體" w:hAnsi="Times New Roman" w:cs="Calibri"/>
                <w:b/>
                <w:szCs w:val="24"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5A3C3" w14:textId="77777777" w:rsidR="00807ABC" w:rsidRDefault="00807ABC">
            <w:pPr>
              <w:snapToGrid w:val="0"/>
              <w:spacing w:line="0" w:lineRule="atLeast"/>
            </w:pPr>
          </w:p>
        </w:tc>
      </w:tr>
      <w:tr w:rsidR="00807ABC" w14:paraId="30176B43" w14:textId="77777777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559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65E73" w14:textId="77777777" w:rsidR="00807ABC" w:rsidRDefault="00CE4E68">
            <w:pPr>
              <w:spacing w:line="0" w:lineRule="atLeast"/>
              <w:ind w:left="120" w:right="120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報名營隊</w:t>
            </w:r>
          </w:p>
          <w:p w14:paraId="1AD217E1" w14:textId="77777777" w:rsidR="00807ABC" w:rsidRDefault="00CE4E68">
            <w:pPr>
              <w:spacing w:line="0" w:lineRule="atLeast"/>
              <w:ind w:left="120" w:right="120"/>
              <w:jc w:val="both"/>
            </w:pPr>
            <w:r>
              <w:rPr>
                <w:rFonts w:ascii="Times New Roman" w:eastAsia="標楷體" w:hAnsi="Times New Roman" w:cs="Calibri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Calibri"/>
                <w:sz w:val="20"/>
                <w:szCs w:val="20"/>
              </w:rPr>
              <w:t>請填</w:t>
            </w:r>
            <w:r>
              <w:rPr>
                <w:rFonts w:ascii="Times New Roman" w:eastAsia="標楷體" w:hAnsi="Times New Roman" w:cs="Calibri"/>
                <w:b/>
                <w:sz w:val="20"/>
                <w:szCs w:val="20"/>
                <w:shd w:val="clear" w:color="auto" w:fill="FFFFFF"/>
              </w:rPr>
              <w:t>日期</w:t>
            </w:r>
            <w:r>
              <w:rPr>
                <w:rFonts w:ascii="Times New Roman" w:eastAsia="標楷體" w:hAnsi="Times New Roman" w:cs="Calibri"/>
                <w:b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Calibri"/>
                <w:b/>
                <w:sz w:val="20"/>
                <w:szCs w:val="20"/>
                <w:shd w:val="clear" w:color="auto" w:fill="FFFFFF"/>
              </w:rPr>
              <w:t>營隊代碼</w:t>
            </w:r>
            <w:r>
              <w:rPr>
                <w:rFonts w:ascii="Times New Roman" w:eastAsia="標楷體" w:hAnsi="Times New Roman" w:cs="Calibri"/>
                <w:sz w:val="20"/>
                <w:szCs w:val="20"/>
              </w:rPr>
              <w:t>)</w:t>
            </w:r>
          </w:p>
        </w:tc>
        <w:tc>
          <w:tcPr>
            <w:tcW w:w="1664" w:type="dxa"/>
            <w:gridSpan w:val="2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CBC3" w14:textId="77777777" w:rsidR="00807ABC" w:rsidRDefault="00CE4E68">
            <w:pPr>
              <w:spacing w:line="0" w:lineRule="atLeast"/>
              <w:ind w:left="120" w:right="120" w:firstLine="77"/>
              <w:jc w:val="right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營隊</w:t>
            </w:r>
          </w:p>
          <w:p w14:paraId="3297B415" w14:textId="77777777" w:rsidR="00807ABC" w:rsidRDefault="00CE4E68">
            <w:pPr>
              <w:spacing w:line="0" w:lineRule="atLeast"/>
              <w:ind w:left="120" w:right="120" w:firstLine="77"/>
              <w:jc w:val="right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代碼</w:t>
            </w:r>
          </w:p>
          <w:p w14:paraId="00E464F8" w14:textId="77777777" w:rsidR="00807ABC" w:rsidRDefault="00CE4E68">
            <w:pPr>
              <w:spacing w:line="0" w:lineRule="atLeast"/>
              <w:ind w:left="96" w:right="120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日</w:t>
            </w:r>
            <w:r>
              <w:rPr>
                <w:rFonts w:ascii="Times New Roman" w:eastAsia="標楷體" w:hAnsi="Times New Roman" w:cs="Calibri"/>
                <w:szCs w:val="24"/>
              </w:rPr>
              <w:t xml:space="preserve">  </w:t>
            </w:r>
            <w:r>
              <w:rPr>
                <w:rFonts w:ascii="Times New Roman" w:eastAsia="標楷體" w:hAnsi="Times New Roman" w:cs="Calibri"/>
                <w:szCs w:val="24"/>
              </w:rPr>
              <w:t>期</w:t>
            </w:r>
          </w:p>
        </w:tc>
        <w:tc>
          <w:tcPr>
            <w:tcW w:w="6945" w:type="dxa"/>
            <w:gridSpan w:val="21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241AE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 w:cs="Calibri"/>
                <w:color w:val="000000"/>
                <w:szCs w:val="24"/>
              </w:rPr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填入營隊代碼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每日最多填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個營隊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)</w:t>
            </w:r>
          </w:p>
          <w:p w14:paraId="529E83E8" w14:textId="77777777" w:rsidR="00807ABC" w:rsidRDefault="00CE4E68">
            <w:pPr>
              <w:spacing w:line="0" w:lineRule="atLeast"/>
              <w:jc w:val="both"/>
            </w:pP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(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國小目前開放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28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94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95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96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97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98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99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100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101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102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103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104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105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106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202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203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204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205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206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207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208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等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21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個營隊，</w:t>
            </w:r>
            <w:proofErr w:type="gramStart"/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填到其他</w:t>
            </w:r>
            <w:proofErr w:type="gramEnd"/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非開放營隊，視為無效志願；其中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 xml:space="preserve"> 94 - 106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共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13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個營隊僅開放國小，國中請勿填寫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73C77" w14:textId="77777777" w:rsidR="00807ABC" w:rsidRDefault="00807ABC">
            <w:pPr>
              <w:spacing w:line="0" w:lineRule="atLeast"/>
              <w:jc w:val="both"/>
            </w:pPr>
          </w:p>
        </w:tc>
      </w:tr>
      <w:tr w:rsidR="00807ABC" w14:paraId="4A44770A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59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AAE81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53114" w14:textId="77777777" w:rsidR="00807ABC" w:rsidRDefault="00CE4E68">
            <w:pPr>
              <w:spacing w:line="0" w:lineRule="atLeast"/>
              <w:ind w:right="120"/>
            </w:pP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月</w:t>
            </w: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日</w:t>
            </w:r>
          </w:p>
        </w:tc>
        <w:tc>
          <w:tcPr>
            <w:tcW w:w="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8982B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28388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CF769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C4C7D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F2CFB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D5D4B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0E45C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5564C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C4FEB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2A796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40EB2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48E829FC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59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79333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6D9D4" w14:textId="77777777" w:rsidR="00807ABC" w:rsidRDefault="00CE4E68">
            <w:pPr>
              <w:spacing w:line="0" w:lineRule="atLeast"/>
            </w:pP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月</w:t>
            </w: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日</w:t>
            </w:r>
          </w:p>
        </w:tc>
        <w:tc>
          <w:tcPr>
            <w:tcW w:w="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F6CBC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B5684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E749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FB37C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57F53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286D7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BD153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A5AA8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4C276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50420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C48F8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1DB6C1F0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59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F84DD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8BD5F" w14:textId="77777777" w:rsidR="00807ABC" w:rsidRDefault="00CE4E68">
            <w:pPr>
              <w:spacing w:line="0" w:lineRule="atLeast"/>
            </w:pP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月</w:t>
            </w: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日</w:t>
            </w:r>
          </w:p>
        </w:tc>
        <w:tc>
          <w:tcPr>
            <w:tcW w:w="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5A9FF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7763A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F59B4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0FE92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2F903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7B6FD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3EC05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222B5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A37A6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59020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71E00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6A469DC5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59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AE929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F7C9E" w14:textId="77777777" w:rsidR="00807ABC" w:rsidRDefault="00CE4E68">
            <w:pPr>
              <w:spacing w:line="0" w:lineRule="atLeast"/>
            </w:pP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月</w:t>
            </w: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日</w:t>
            </w:r>
          </w:p>
        </w:tc>
        <w:tc>
          <w:tcPr>
            <w:tcW w:w="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CB87A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DFC8F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EC46D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27892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82CF7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1D4DA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F6FDD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31B65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ECEAE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BACA6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B2210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5DE25284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59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F863A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D3BFA" w14:textId="77777777" w:rsidR="00807ABC" w:rsidRDefault="00CE4E68">
            <w:pPr>
              <w:spacing w:line="0" w:lineRule="atLeast"/>
            </w:pP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月</w:t>
            </w:r>
            <w:r>
              <w:rPr>
                <w:rFonts w:ascii="Times New Roman" w:eastAsia="標楷體" w:hAnsi="Times New Roman" w:cs="Calibri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Calibri"/>
                <w:szCs w:val="24"/>
              </w:rPr>
              <w:t>日</w:t>
            </w:r>
          </w:p>
        </w:tc>
        <w:tc>
          <w:tcPr>
            <w:tcW w:w="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2EF04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83668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C1855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E6BF1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FC828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E6493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51E29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30506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4BA61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EF72C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D4E51" w14:textId="77777777" w:rsidR="00807ABC" w:rsidRDefault="00807ABC">
            <w:pPr>
              <w:spacing w:line="0" w:lineRule="atLeast"/>
              <w:ind w:left="120" w:right="120" w:firstLine="77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7DD23B85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559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46AAB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8609" w:type="dxa"/>
            <w:gridSpan w:val="23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FE5C" w14:textId="77777777" w:rsidR="00807ABC" w:rsidRDefault="00CE4E68">
            <w:pPr>
              <w:spacing w:line="0" w:lineRule="atLeast"/>
              <w:ind w:left="120" w:right="120" w:firstLine="77"/>
              <w:jc w:val="both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活動總金額：</w:t>
            </w:r>
            <w:r>
              <w:rPr>
                <w:rFonts w:ascii="Times New Roman" w:eastAsia="標楷體" w:hAnsi="Times New Roman" w:cs="Calibri"/>
                <w:szCs w:val="24"/>
              </w:rPr>
              <w:t>__________</w:t>
            </w:r>
            <w:r>
              <w:rPr>
                <w:rFonts w:ascii="Times New Roman" w:eastAsia="標楷體" w:hAnsi="Times New Roman" w:cs="Calibri"/>
                <w:szCs w:val="24"/>
              </w:rPr>
              <w:t>元</w:t>
            </w:r>
            <w:r>
              <w:rPr>
                <w:rFonts w:ascii="Times New Roman" w:eastAsia="標楷體" w:hAnsi="Times New Roman" w:cs="Calibri"/>
                <w:szCs w:val="24"/>
              </w:rPr>
              <w:t>(</w:t>
            </w:r>
            <w:r>
              <w:rPr>
                <w:rFonts w:ascii="Times New Roman" w:eastAsia="標楷體" w:hAnsi="Times New Roman" w:cs="Calibri"/>
                <w:szCs w:val="24"/>
              </w:rPr>
              <w:t>活動費每日</w:t>
            </w:r>
            <w:r>
              <w:rPr>
                <w:rFonts w:ascii="Times New Roman" w:eastAsia="標楷體" w:hAnsi="Times New Roman" w:cs="Calibri"/>
                <w:szCs w:val="24"/>
              </w:rPr>
              <w:t>100</w:t>
            </w:r>
            <w:r>
              <w:rPr>
                <w:rFonts w:ascii="Times New Roman" w:eastAsia="標楷體" w:hAnsi="Times New Roman" w:cs="Calibri"/>
                <w:szCs w:val="24"/>
              </w:rPr>
              <w:t>元整</w:t>
            </w:r>
            <w:r>
              <w:rPr>
                <w:rFonts w:ascii="Times New Roman" w:eastAsia="標楷體" w:hAnsi="Times New Roman" w:cs="Calibri"/>
                <w:szCs w:val="24"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6D9E7" w14:textId="77777777" w:rsidR="00807ABC" w:rsidRDefault="00807ABC">
            <w:pPr>
              <w:spacing w:line="0" w:lineRule="atLeast"/>
              <w:ind w:left="120" w:right="120" w:firstLine="77"/>
              <w:jc w:val="both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2B67603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25DE6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營隊志願序</w:t>
            </w:r>
          </w:p>
          <w:p w14:paraId="5E18E857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>
              <w:rPr>
                <w:rFonts w:ascii="Times New Roman" w:eastAsia="標楷體" w:hAnsi="Times New Roman" w:cs="Calibri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Calibri"/>
                <w:sz w:val="20"/>
                <w:szCs w:val="20"/>
              </w:rPr>
              <w:t>請將營隊代碼依志願排序，並以「逗號」分開</w:t>
            </w:r>
            <w:r>
              <w:rPr>
                <w:rFonts w:ascii="Times New Roman" w:eastAsia="標楷體" w:hAnsi="Times New Roman" w:cs="Calibri"/>
                <w:sz w:val="20"/>
                <w:szCs w:val="20"/>
              </w:rPr>
              <w:t>)</w:t>
            </w:r>
          </w:p>
        </w:tc>
        <w:tc>
          <w:tcPr>
            <w:tcW w:w="8609" w:type="dxa"/>
            <w:gridSpan w:val="23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63CC0" w14:textId="77777777" w:rsidR="00807ABC" w:rsidRDefault="00807ABC">
            <w:pPr>
              <w:spacing w:line="0" w:lineRule="atLeast"/>
              <w:ind w:left="120" w:right="120" w:firstLine="77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58837" w14:textId="77777777" w:rsidR="00807ABC" w:rsidRDefault="00807ABC">
            <w:pPr>
              <w:spacing w:line="0" w:lineRule="atLeast"/>
              <w:ind w:left="120" w:right="120" w:firstLine="77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5A5E216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9" w:type="dxa"/>
            <w:gridSpan w:val="2"/>
            <w:vMerge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2638A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8609" w:type="dxa"/>
            <w:gridSpan w:val="2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64E7" w14:textId="77777777" w:rsidR="00807ABC" w:rsidRDefault="00807ABC">
            <w:pPr>
              <w:spacing w:line="0" w:lineRule="atLeast"/>
              <w:ind w:left="120" w:right="120" w:firstLine="77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89522" w14:textId="77777777" w:rsidR="00807ABC" w:rsidRDefault="00807ABC">
            <w:pPr>
              <w:spacing w:line="0" w:lineRule="atLeast"/>
              <w:ind w:left="120" w:right="120" w:firstLine="77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375EB710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559" w:type="dxa"/>
            <w:gridSpan w:val="2"/>
            <w:vMerge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54EE7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8609" w:type="dxa"/>
            <w:gridSpan w:val="23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0DADE" w14:textId="77777777" w:rsidR="00807ABC" w:rsidRDefault="00807ABC">
            <w:pPr>
              <w:spacing w:line="0" w:lineRule="atLeast"/>
              <w:ind w:left="120" w:right="120" w:firstLine="77"/>
              <w:rPr>
                <w:rFonts w:ascii="Times New Roman" w:eastAsia="標楷體" w:hAnsi="Times New Roman" w:cs="Calibri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96684" w14:textId="77777777" w:rsidR="00807ABC" w:rsidRDefault="00807ABC">
            <w:pPr>
              <w:spacing w:line="0" w:lineRule="atLeast"/>
              <w:ind w:left="120" w:right="120" w:firstLine="77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807ABC" w14:paraId="1ED721DE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549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1A3E0" w14:textId="77777777" w:rsidR="00807ABC" w:rsidRDefault="00CE4E68">
            <w:pPr>
              <w:spacing w:line="0" w:lineRule="atLeast"/>
              <w:ind w:right="-1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1862" w:type="dxa"/>
            <w:gridSpan w:val="5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891A8" w14:textId="77777777" w:rsidR="00807ABC" w:rsidRDefault="00CE4E68">
            <w:pPr>
              <w:spacing w:line="0" w:lineRule="atLeast"/>
              <w:ind w:left="50" w:right="5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身心障礙者</w:t>
            </w:r>
          </w:p>
        </w:tc>
        <w:tc>
          <w:tcPr>
            <w:tcW w:w="1349" w:type="dxa"/>
            <w:gridSpan w:val="4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8A63D" w14:textId="77777777" w:rsidR="00807ABC" w:rsidRDefault="00CE4E68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特殊需求</w:t>
            </w:r>
          </w:p>
        </w:tc>
        <w:tc>
          <w:tcPr>
            <w:tcW w:w="5473" w:type="dxa"/>
            <w:gridSpan w:val="16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1B38" w14:textId="77777777" w:rsidR="00807ABC" w:rsidRDefault="00807ABC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4A0C320A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549" w:type="dxa"/>
            <w:vMerge w:val="restart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AF20D" w14:textId="77777777" w:rsidR="00807ABC" w:rsidRDefault="00CE4E68">
            <w:pPr>
              <w:spacing w:line="0" w:lineRule="atLeast"/>
              <w:ind w:right="-1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學生聯絡電話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4C399" w14:textId="77777777" w:rsidR="00807ABC" w:rsidRDefault="00807ABC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0AD7C" w14:textId="77777777" w:rsidR="00807ABC" w:rsidRDefault="00CE4E68">
            <w:pPr>
              <w:spacing w:line="0" w:lineRule="atLeast"/>
              <w:ind w:right="-1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緊急聯絡人</w:t>
            </w:r>
          </w:p>
        </w:tc>
        <w:tc>
          <w:tcPr>
            <w:tcW w:w="2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C2CEA" w14:textId="77777777" w:rsidR="00807ABC" w:rsidRDefault="00CE4E68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稱謂：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3CFB2" w14:textId="77777777" w:rsidR="00807ABC" w:rsidRDefault="00CE4E68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緊急聯絡人電話</w:t>
            </w:r>
          </w:p>
        </w:tc>
        <w:tc>
          <w:tcPr>
            <w:tcW w:w="2132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3AC77" w14:textId="77777777" w:rsidR="00807ABC" w:rsidRDefault="00CE4E68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住家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07ABC" w14:paraId="46015F14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549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8772F" w14:textId="77777777" w:rsidR="00807ABC" w:rsidRDefault="00807ABC">
            <w:pPr>
              <w:spacing w:line="0" w:lineRule="atLeast"/>
              <w:ind w:left="120" w:right="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11FD8" w14:textId="77777777" w:rsidR="00807ABC" w:rsidRDefault="00807ABC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F45CF" w14:textId="77777777" w:rsidR="00807ABC" w:rsidRDefault="00807ABC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5F3B5" w14:textId="77777777" w:rsidR="00807ABC" w:rsidRDefault="00CE4E68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姓名：</w:t>
            </w:r>
          </w:p>
        </w:tc>
        <w:tc>
          <w:tcPr>
            <w:tcW w:w="115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3666E" w14:textId="77777777" w:rsidR="00807ABC" w:rsidRDefault="00807ABC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D7795" w14:textId="77777777" w:rsidR="00807ABC" w:rsidRDefault="00CE4E68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07ABC" w14:paraId="1BD08B15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4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54D6" w14:textId="77777777" w:rsidR="00807ABC" w:rsidRDefault="00CE4E68">
            <w:pPr>
              <w:spacing w:line="0" w:lineRule="atLeast"/>
              <w:ind w:left="120" w:right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家長簽章</w:t>
            </w:r>
          </w:p>
        </w:tc>
        <w:tc>
          <w:tcPr>
            <w:tcW w:w="1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87607" w14:textId="77777777" w:rsidR="00807ABC" w:rsidRDefault="00807ABC">
            <w:pPr>
              <w:spacing w:line="0" w:lineRule="atLeast"/>
              <w:ind w:left="120" w:right="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4ADAE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導師簽章</w:t>
            </w:r>
          </w:p>
        </w:tc>
        <w:tc>
          <w:tcPr>
            <w:tcW w:w="2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7BC75" w14:textId="77777777" w:rsidR="00807ABC" w:rsidRDefault="00807ABC">
            <w:pPr>
              <w:spacing w:line="0" w:lineRule="atLeast"/>
              <w:ind w:left="120" w:right="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5C2F3" w14:textId="77777777" w:rsidR="00807ABC" w:rsidRDefault="00CE4E68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輔導教師</w:t>
            </w:r>
          </w:p>
          <w:p w14:paraId="5964B413" w14:textId="77777777" w:rsidR="00807ABC" w:rsidRDefault="00CE4E68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簽章</w:t>
            </w:r>
          </w:p>
        </w:tc>
        <w:tc>
          <w:tcPr>
            <w:tcW w:w="18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D27E7" w14:textId="77777777" w:rsidR="00807ABC" w:rsidRDefault="00807ABC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609793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48"/>
        </w:trPr>
        <w:tc>
          <w:tcPr>
            <w:tcW w:w="1559" w:type="dxa"/>
            <w:gridSpan w:val="2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46704" w14:textId="77777777" w:rsidR="00807ABC" w:rsidRDefault="00CE4E68">
            <w:pPr>
              <w:spacing w:line="0" w:lineRule="atLeast"/>
              <w:ind w:left="480" w:right="480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/>
                <w:szCs w:val="24"/>
              </w:rPr>
              <w:t>說明</w:t>
            </w:r>
          </w:p>
        </w:tc>
        <w:tc>
          <w:tcPr>
            <w:tcW w:w="8674" w:type="dxa"/>
            <w:gridSpan w:val="2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0DBBE" w14:textId="77777777" w:rsidR="00807ABC" w:rsidRDefault="00CE4E68">
            <w:pPr>
              <w:spacing w:line="280" w:lineRule="exact"/>
              <w:ind w:left="547" w:right="240" w:hanging="480"/>
              <w:jc w:val="both"/>
            </w:pPr>
            <w:r>
              <w:rPr>
                <w:rFonts w:ascii="Times New Roman" w:eastAsia="標楷體" w:hAnsi="Times New Roman" w:cs="Calibri"/>
                <w:szCs w:val="24"/>
              </w:rPr>
              <w:t>一、</w:t>
            </w:r>
            <w:r>
              <w:rPr>
                <w:rFonts w:ascii="Times New Roman" w:eastAsia="標楷體" w:hAnsi="Times New Roman" w:cs="Calibri"/>
                <w:b/>
                <w:szCs w:val="24"/>
                <w:shd w:val="clear" w:color="auto" w:fill="FFFFFF"/>
              </w:rPr>
              <w:t>請確實填妥個人營隊志願序，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分發時依其志願序分發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。</w:t>
            </w:r>
          </w:p>
          <w:p w14:paraId="0C1AF952" w14:textId="77777777" w:rsidR="00807ABC" w:rsidRDefault="00CE4E68">
            <w:pPr>
              <w:spacing w:line="280" w:lineRule="exact"/>
              <w:ind w:left="547" w:right="240" w:hanging="480"/>
              <w:jc w:val="both"/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二、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u w:val="single"/>
                <w:shd w:val="clear" w:color="auto" w:fill="FFFFFF"/>
              </w:rPr>
              <w:t>報名</w:t>
            </w:r>
            <w:proofErr w:type="gramStart"/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u w:val="single"/>
                <w:shd w:val="clear" w:color="auto" w:fill="FFFFFF"/>
              </w:rPr>
              <w:t>營隊請慎重</w:t>
            </w:r>
            <w:proofErr w:type="gramEnd"/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14:paraId="01DB647B" w14:textId="77777777" w:rsidR="00807ABC" w:rsidRDefault="00CE4E68">
            <w:pPr>
              <w:spacing w:line="280" w:lineRule="exact"/>
              <w:ind w:left="547" w:right="240" w:hanging="480"/>
              <w:jc w:val="both"/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三、活動費每人</w:t>
            </w:r>
            <w:proofErr w:type="gramStart"/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每日新</w:t>
            </w:r>
            <w:proofErr w:type="gramEnd"/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臺幣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100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元整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突遭變故或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臺北市政府教育局安心就學溫馨輔導實施計畫貳、實施對象之</w:t>
            </w:r>
            <w:proofErr w:type="gramStart"/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一</w:t>
            </w:r>
            <w:proofErr w:type="gramEnd"/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（四）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6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種家庭突遭變故致經濟陷入困境者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、低、中低收入戶免收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需提供証明文件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)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14:paraId="58AA842B" w14:textId="77777777" w:rsidR="00807ABC" w:rsidRDefault="00CE4E68">
            <w:pPr>
              <w:spacing w:line="280" w:lineRule="exact"/>
              <w:ind w:left="547" w:right="240" w:hanging="480"/>
              <w:jc w:val="both"/>
              <w:rPr>
                <w:rFonts w:ascii="Times New Roman" w:eastAsia="標楷體" w:hAnsi="Times New Roman" w:cs="Calibri"/>
                <w:color w:val="000000"/>
                <w:szCs w:val="24"/>
              </w:rPr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四、活動期間學生午餐由承辦學校供應。</w:t>
            </w:r>
          </w:p>
          <w:p w14:paraId="209D5C63" w14:textId="77777777" w:rsidR="00807ABC" w:rsidRDefault="00CE4E68">
            <w:pPr>
              <w:spacing w:line="280" w:lineRule="exact"/>
              <w:ind w:left="547" w:right="240" w:hanging="480"/>
              <w:jc w:val="both"/>
              <w:rPr>
                <w:rFonts w:ascii="Times New Roman" w:eastAsia="標楷體" w:hAnsi="Times New Roman" w:cs="Calibri"/>
                <w:color w:val="000000"/>
                <w:szCs w:val="24"/>
              </w:rPr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五、報名錄取後不得退出、頂替、轉讓，各研習營不受理臨時報名。</w:t>
            </w:r>
          </w:p>
          <w:p w14:paraId="4FEE089F" w14:textId="77777777" w:rsidR="00807ABC" w:rsidRDefault="00CE4E68">
            <w:pPr>
              <w:spacing w:line="280" w:lineRule="exact"/>
              <w:ind w:left="547" w:right="240" w:hanging="480"/>
              <w:jc w:val="both"/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六、研習時間原則為每日上午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8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時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分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至下午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時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分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止，實際依各校所訂定時間辦理。</w:t>
            </w:r>
          </w:p>
          <w:p w14:paraId="79CDA09D" w14:textId="77777777" w:rsidR="00807ABC" w:rsidRDefault="00CE4E68">
            <w:pPr>
              <w:spacing w:line="280" w:lineRule="exact"/>
              <w:ind w:left="265" w:right="240" w:hanging="198"/>
              <w:jc w:val="both"/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七、參加學生請於活動期間自行備妥健保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IC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卡。</w:t>
            </w:r>
          </w:p>
        </w:tc>
      </w:tr>
    </w:tbl>
    <w:p w14:paraId="320682CB" w14:textId="77777777" w:rsidR="00807ABC" w:rsidRDefault="00CE4E68">
      <w:pPr>
        <w:snapToGrid w:val="0"/>
        <w:ind w:left="991" w:hanging="991"/>
      </w:pPr>
      <w:r>
        <w:rPr>
          <w:rFonts w:ascii="Times New Roman" w:eastAsia="標楷體" w:hAnsi="Times New Roman" w:cs="新細明體"/>
          <w:szCs w:val="24"/>
        </w:rPr>
        <w:t>【</w:t>
      </w:r>
      <w:r>
        <w:rPr>
          <w:rFonts w:ascii="Times New Roman" w:eastAsia="標楷體" w:hAnsi="Times New Roman"/>
          <w:szCs w:val="24"/>
        </w:rPr>
        <w:t>備註】參加學生請向各校輔導室索取報名表，填妥後</w:t>
      </w:r>
      <w:proofErr w:type="gramStart"/>
      <w:r>
        <w:rPr>
          <w:rFonts w:ascii="Times New Roman" w:eastAsia="標楷體" w:hAnsi="Times New Roman"/>
          <w:szCs w:val="24"/>
        </w:rPr>
        <w:t>逕</w:t>
      </w:r>
      <w:proofErr w:type="gramEnd"/>
      <w:r>
        <w:rPr>
          <w:rFonts w:ascii="Times New Roman" w:eastAsia="標楷體" w:hAnsi="Times New Roman"/>
          <w:szCs w:val="24"/>
        </w:rPr>
        <w:t>向各就讀學校輔導室報名，報名時一</w:t>
      </w:r>
      <w:r>
        <w:rPr>
          <w:rFonts w:ascii="Times New Roman" w:eastAsia="標楷體" w:hAnsi="Times New Roman"/>
          <w:szCs w:val="24"/>
        </w:rPr>
        <w:lastRenderedPageBreak/>
        <w:t>併繳交活動費用。</w:t>
      </w:r>
    </w:p>
    <w:p w14:paraId="3ED46549" w14:textId="77777777" w:rsidR="00807ABC" w:rsidRDefault="00CE4E68">
      <w:pPr>
        <w:pageBreakBefore/>
        <w:snapToGrid w:val="0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lastRenderedPageBreak/>
        <w:t>【範例】</w:t>
      </w:r>
    </w:p>
    <w:tbl>
      <w:tblPr>
        <w:tblW w:w="1021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0"/>
        <w:gridCol w:w="1310"/>
        <w:gridCol w:w="361"/>
        <w:gridCol w:w="13"/>
        <w:gridCol w:w="152"/>
        <w:gridCol w:w="559"/>
        <w:gridCol w:w="148"/>
        <w:gridCol w:w="517"/>
        <w:gridCol w:w="52"/>
        <w:gridCol w:w="604"/>
        <w:gridCol w:w="35"/>
        <w:gridCol w:w="700"/>
        <w:gridCol w:w="271"/>
        <w:gridCol w:w="459"/>
        <w:gridCol w:w="341"/>
        <w:gridCol w:w="336"/>
        <w:gridCol w:w="499"/>
        <w:gridCol w:w="238"/>
        <w:gridCol w:w="31"/>
        <w:gridCol w:w="16"/>
        <w:gridCol w:w="607"/>
        <w:gridCol w:w="691"/>
        <w:gridCol w:w="717"/>
      </w:tblGrid>
      <w:tr w:rsidR="00807ABC" w14:paraId="793D48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10217" w:type="dxa"/>
            <w:gridSpan w:val="24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E7C8E" w14:textId="77777777" w:rsidR="00807ABC" w:rsidRDefault="00CE4E68">
            <w:pPr>
              <w:spacing w:line="400" w:lineRule="exact"/>
              <w:ind w:left="371" w:right="240" w:hanging="131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臺北市</w:t>
            </w:r>
            <w:proofErr w:type="gramStart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114</w:t>
            </w:r>
            <w:proofErr w:type="gramEnd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年度暑假國中、小生職業輔導研習營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u w:val="single"/>
                <w:shd w:val="clear" w:color="auto" w:fill="FFFFFF"/>
              </w:rPr>
              <w:t>報名表</w:t>
            </w:r>
          </w:p>
        </w:tc>
      </w:tr>
      <w:tr w:rsidR="00807ABC" w14:paraId="3DE867C3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5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0F282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44776" w14:textId="77777777" w:rsidR="00807ABC" w:rsidRDefault="00CE4E68">
            <w:pPr>
              <w:spacing w:line="0" w:lineRule="atLeast"/>
              <w:ind w:righ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1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6325C" w14:textId="77777777" w:rsidR="00807ABC" w:rsidRDefault="00CE4E68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6F1F9" w14:textId="77777777" w:rsidR="00807ABC" w:rsidRDefault="00CE4E68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DD5B8" w14:textId="77777777" w:rsidR="00807ABC" w:rsidRDefault="00CE4E68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CBBD9" w14:textId="77777777" w:rsidR="00807ABC" w:rsidRDefault="00CE4E68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27</w:t>
            </w:r>
          </w:p>
        </w:tc>
        <w:tc>
          <w:tcPr>
            <w:tcW w:w="1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F6307" w14:textId="77777777" w:rsidR="00807ABC" w:rsidRDefault="00CE4E68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2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6CC4D" w14:textId="77777777" w:rsidR="00807ABC" w:rsidRDefault="00CE4E68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10450021</w:t>
            </w:r>
          </w:p>
        </w:tc>
      </w:tr>
      <w:tr w:rsidR="00807ABC" w14:paraId="46CC0527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56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169C0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2B049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韓福營</w:t>
            </w:r>
          </w:p>
        </w:tc>
        <w:tc>
          <w:tcPr>
            <w:tcW w:w="117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1A994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34A10" w14:textId="77777777" w:rsidR="00807ABC" w:rsidRDefault="00CE4E68">
            <w:pPr>
              <w:spacing w:line="0" w:lineRule="atLeast"/>
              <w:ind w:left="120" w:right="120"/>
              <w:jc w:val="center"/>
            </w:pPr>
            <w:r>
              <w:rPr>
                <w:rFonts w:ascii="Times New Roman" w:eastAsia="MS Mincho" w:hAnsi="Times New Roman" w:cs="MS Mincho"/>
                <w:szCs w:val="24"/>
              </w:rPr>
              <w:t>✔</w:t>
            </w:r>
            <w:r>
              <w:rPr>
                <w:rFonts w:ascii="Times New Roman" w:eastAsia="標楷體" w:hAnsi="Times New Roman"/>
                <w:szCs w:val="24"/>
              </w:rPr>
              <w:t>男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D2399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餐食</w:t>
            </w:r>
          </w:p>
        </w:tc>
        <w:tc>
          <w:tcPr>
            <w:tcW w:w="2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B91FA" w14:textId="77777777" w:rsidR="00807ABC" w:rsidRDefault="00CE4E68">
            <w:pPr>
              <w:spacing w:line="0" w:lineRule="atLeast"/>
              <w:ind w:left="120" w:right="120"/>
              <w:jc w:val="both"/>
            </w:pPr>
            <w:r>
              <w:rPr>
                <w:rFonts w:ascii="Times New Roman" w:eastAsia="MS Mincho" w:hAnsi="Times New Roman" w:cs="MS Mincho"/>
                <w:szCs w:val="24"/>
              </w:rPr>
              <w:t>✔</w:t>
            </w:r>
            <w:r>
              <w:rPr>
                <w:rFonts w:ascii="Times New Roman" w:eastAsia="標楷體" w:hAnsi="Times New Roman"/>
                <w:szCs w:val="24"/>
              </w:rPr>
              <w:t xml:space="preserve">葷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</w:tr>
      <w:tr w:rsidR="00807ABC" w14:paraId="7BADD5C5" w14:textId="7777777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56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E8136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身分別</w:t>
            </w:r>
          </w:p>
        </w:tc>
        <w:tc>
          <w:tcPr>
            <w:tcW w:w="1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FB881" w14:textId="77777777" w:rsidR="00807ABC" w:rsidRDefault="00CE4E68">
            <w:pPr>
              <w:snapToGrid w:val="0"/>
              <w:spacing w:line="0" w:lineRule="atLeast"/>
            </w:pPr>
            <w:r>
              <w:rPr>
                <w:rFonts w:ascii="Times New Roman" w:eastAsia="MS Mincho" w:hAnsi="Times New Roman" w:cs="MS Mincho"/>
                <w:szCs w:val="24"/>
              </w:rPr>
              <w:t>✔</w:t>
            </w:r>
            <w:r>
              <w:rPr>
                <w:rFonts w:ascii="Times New Roman" w:eastAsia="標楷體" w:hAnsi="Times New Roman"/>
                <w:szCs w:val="24"/>
              </w:rPr>
              <w:t>一般生</w:t>
            </w:r>
          </w:p>
        </w:tc>
        <w:tc>
          <w:tcPr>
            <w:tcW w:w="697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5F611" w14:textId="77777777" w:rsidR="00807ABC" w:rsidRDefault="00CE4E68">
            <w:pPr>
              <w:snapToGrid w:val="0"/>
              <w:spacing w:line="0" w:lineRule="atLeast"/>
            </w:pP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>突遭變故</w:t>
            </w:r>
            <w:r>
              <w:rPr>
                <w:rFonts w:ascii="Times New Roman" w:eastAsia="標楷體" w:hAnsi="Times New Roman" w:cs="Calibri"/>
                <w:szCs w:val="24"/>
              </w:rPr>
              <w:t xml:space="preserve">  </w:t>
            </w: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>低收入戶</w:t>
            </w:r>
            <w:r>
              <w:rPr>
                <w:rFonts w:ascii="Times New Roman" w:eastAsia="標楷體" w:hAnsi="Times New Roman" w:cs="Calibri"/>
                <w:szCs w:val="24"/>
              </w:rPr>
              <w:t xml:space="preserve">  </w:t>
            </w:r>
            <w:r>
              <w:rPr>
                <w:rFonts w:ascii="Times New Roman" w:eastAsia="標楷體" w:hAnsi="Times New Roman" w:cs="Calibri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Calibri"/>
                <w:szCs w:val="24"/>
              </w:rPr>
              <w:t>中低收入戶</w:t>
            </w:r>
            <w:r>
              <w:rPr>
                <w:rFonts w:ascii="Times New Roman" w:eastAsia="標楷體" w:hAnsi="Times New Roman" w:cs="Calibri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Calibri"/>
                <w:b/>
                <w:szCs w:val="24"/>
              </w:rPr>
              <w:t>免收費，需提供證明文件</w:t>
            </w:r>
            <w:r>
              <w:rPr>
                <w:rFonts w:ascii="Times New Roman" w:eastAsia="標楷體" w:hAnsi="Times New Roman" w:cs="Calibri"/>
                <w:b/>
                <w:szCs w:val="24"/>
              </w:rPr>
              <w:t>)</w:t>
            </w:r>
          </w:p>
        </w:tc>
      </w:tr>
      <w:tr w:rsidR="00807ABC" w14:paraId="7E2FE95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60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EE079" w14:textId="77777777" w:rsidR="00807ABC" w:rsidRDefault="00CE4E68">
            <w:pPr>
              <w:spacing w:line="0" w:lineRule="atLeast"/>
              <w:ind w:left="120" w:right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  <w:p w14:paraId="2526702E" w14:textId="77777777" w:rsidR="00807ABC" w:rsidRDefault="00CE4E68">
            <w:pPr>
              <w:spacing w:line="0" w:lineRule="atLeast"/>
              <w:ind w:left="120" w:right="120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請填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shd w:val="clear" w:color="auto" w:fill="FFFFFF"/>
              </w:rPr>
              <w:t>日期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shd w:val="clear" w:color="auto" w:fill="FFFFFF"/>
              </w:rPr>
              <w:t>營隊代碼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A4F9B" w14:textId="77777777" w:rsidR="00807ABC" w:rsidRDefault="00CE4E68">
            <w:pPr>
              <w:spacing w:line="0" w:lineRule="atLeast"/>
              <w:ind w:left="120" w:right="120" w:firstLine="77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</w:t>
            </w:r>
          </w:p>
          <w:p w14:paraId="76BCBE4E" w14:textId="77777777" w:rsidR="00807ABC" w:rsidRDefault="00CE4E68">
            <w:pPr>
              <w:spacing w:line="0" w:lineRule="atLeast"/>
              <w:ind w:left="120" w:right="120" w:firstLine="77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代碼</w:t>
            </w:r>
          </w:p>
          <w:p w14:paraId="41DD9DBD" w14:textId="77777777" w:rsidR="00807ABC" w:rsidRDefault="00CE4E68">
            <w:pPr>
              <w:spacing w:line="0" w:lineRule="atLeast"/>
              <w:ind w:left="96" w:right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期</w:t>
            </w:r>
          </w:p>
        </w:tc>
        <w:tc>
          <w:tcPr>
            <w:tcW w:w="6986" w:type="dxa"/>
            <w:gridSpan w:val="20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9289C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 w:cs="Calibri"/>
                <w:color w:val="000000"/>
                <w:szCs w:val="24"/>
              </w:rPr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填入營隊代碼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每日最多填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個營隊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)</w:t>
            </w:r>
          </w:p>
          <w:p w14:paraId="0A97D76B" w14:textId="77777777" w:rsidR="00807ABC" w:rsidRDefault="00CE4E68">
            <w:pPr>
              <w:spacing w:line="0" w:lineRule="atLeast"/>
            </w:pP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(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國小目前開放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28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94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95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96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97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98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99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100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101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102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103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104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105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106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202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203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204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205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206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207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FFFFFF"/>
              </w:rPr>
              <w:t>208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等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21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個營隊，</w:t>
            </w:r>
            <w:proofErr w:type="gramStart"/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填到其他</w:t>
            </w:r>
            <w:proofErr w:type="gramEnd"/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非開放營隊，視為無效志願；其中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 xml:space="preserve"> 94 - 106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共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13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個營隊僅開放國小，國中請勿填寫</w:t>
            </w:r>
            <w:r>
              <w:rPr>
                <w:rFonts w:ascii="Times New Roman" w:eastAsia="標楷體" w:hAnsi="Times New Roman" w:cs="Calibri"/>
                <w:color w:val="FF0000"/>
                <w:szCs w:val="24"/>
                <w:shd w:val="clear" w:color="auto" w:fill="00FFFF"/>
              </w:rPr>
              <w:t>)</w:t>
            </w:r>
          </w:p>
        </w:tc>
      </w:tr>
      <w:tr w:rsidR="00807ABC" w14:paraId="7B71AECF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60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723F8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B9CAA" w14:textId="77777777" w:rsidR="00807ABC" w:rsidRDefault="00CE4E68">
            <w:pPr>
              <w:spacing w:line="0" w:lineRule="atLeast"/>
              <w:ind w:right="120"/>
              <w:jc w:val="center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7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1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5E8BE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EA9B2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1086D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D139E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65BF5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103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28B64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104</w:t>
            </w: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A3673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98</w:t>
            </w:r>
          </w:p>
        </w:tc>
        <w:tc>
          <w:tcPr>
            <w:tcW w:w="6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79951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19377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3214F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1CF273A6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60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C369B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7B871" w14:textId="77777777" w:rsidR="00807ABC" w:rsidRDefault="00CE4E68">
            <w:pPr>
              <w:spacing w:line="0" w:lineRule="atLeast"/>
              <w:ind w:right="120"/>
              <w:jc w:val="center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7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2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BA29D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A3986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DB75F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146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0B4B7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165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1BE67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23ACE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6ABF4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F958B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8D089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4E5D7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052779B7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560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B7B9A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183B0" w14:textId="77777777" w:rsidR="00807ABC" w:rsidRDefault="00CE4E68">
            <w:pPr>
              <w:spacing w:line="0" w:lineRule="atLeast"/>
              <w:ind w:right="120"/>
              <w:jc w:val="center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7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7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5A803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B7A52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05FBF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129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618EC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133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6FD36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CD489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149</w:t>
            </w: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27664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4C660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B27DD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177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54511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206</w:t>
            </w:r>
          </w:p>
        </w:tc>
      </w:tr>
      <w:tr w:rsidR="00807ABC" w14:paraId="7F2605D2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60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52178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1D714" w14:textId="77777777" w:rsidR="00807ABC" w:rsidRDefault="00CE4E68">
            <w:pPr>
              <w:spacing w:line="0" w:lineRule="atLeast"/>
              <w:ind w:right="120"/>
              <w:jc w:val="center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8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4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4F5FB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D5E3F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57C57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132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FED33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143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7DF8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C4EA9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147</w:t>
            </w: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292BE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46BB2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4826E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156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65B1" w14:textId="77777777" w:rsidR="00807ABC" w:rsidRDefault="00CE4E6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163</w:t>
            </w:r>
          </w:p>
        </w:tc>
      </w:tr>
      <w:tr w:rsidR="00807ABC" w14:paraId="57B1BBA2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60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A5747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320BA" w14:textId="77777777" w:rsidR="00807ABC" w:rsidRDefault="00CE4E68">
            <w:pPr>
              <w:spacing w:line="0" w:lineRule="atLeast"/>
              <w:ind w:right="120"/>
              <w:jc w:val="center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B42A1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80A21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986B5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184C1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EA007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E040F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E9349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51735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8353C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EDE44" w14:textId="77777777" w:rsidR="00807ABC" w:rsidRDefault="00807A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3556ED99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560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80E7E" w14:textId="77777777" w:rsidR="00807ABC" w:rsidRDefault="00807ABC">
            <w:pPr>
              <w:spacing w:line="0" w:lineRule="atLeast"/>
              <w:ind w:left="480" w:right="4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7" w:type="dxa"/>
            <w:gridSpan w:val="22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0CD0C" w14:textId="77777777" w:rsidR="00807ABC" w:rsidRDefault="00CE4E68">
            <w:pPr>
              <w:spacing w:line="0" w:lineRule="atLeast"/>
              <w:ind w:left="120" w:right="120" w:firstLine="77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活動總金額：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400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活動費每日</w:t>
            </w:r>
            <w:r>
              <w:rPr>
                <w:rFonts w:ascii="Times New Roman" w:eastAsia="標楷體" w:hAnsi="Times New Roman"/>
                <w:szCs w:val="24"/>
              </w:rPr>
              <w:t>100</w:t>
            </w:r>
            <w:r>
              <w:rPr>
                <w:rFonts w:ascii="Times New Roman" w:eastAsia="標楷體" w:hAnsi="Times New Roman"/>
                <w:szCs w:val="24"/>
              </w:rPr>
              <w:t>元整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07ABC" w14:paraId="5DF55E0F" w14:textId="7777777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5CED0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營隊志願序</w:t>
            </w:r>
          </w:p>
          <w:p w14:paraId="253BDF4D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請將營隊代碼依志願排序，並以「逗號」分開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8657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2495E" w14:textId="77777777" w:rsidR="00807ABC" w:rsidRDefault="00CE4E68">
            <w:pPr>
              <w:spacing w:line="0" w:lineRule="atLeast"/>
              <w:ind w:left="120" w:hanging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83,84,131,132,130,136,146,32,47,48,25,103,104,98,165,2,4,143,144,127,</w:t>
            </w:r>
          </w:p>
        </w:tc>
      </w:tr>
      <w:tr w:rsidR="00807ABC" w14:paraId="46AD4E7F" w14:textId="7777777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64728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7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49DFA" w14:textId="77777777" w:rsidR="00807ABC" w:rsidRDefault="00CE4E68">
            <w:pPr>
              <w:spacing w:line="0" w:lineRule="atLeast"/>
              <w:ind w:left="120" w:hanging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129,133,138,149,162,171,177,206,147,150,151,156,163</w:t>
            </w:r>
          </w:p>
        </w:tc>
      </w:tr>
      <w:tr w:rsidR="00807ABC" w14:paraId="0C7C55B2" w14:textId="7777777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92D57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7" w:type="dxa"/>
            <w:gridSpan w:val="2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D15DB" w14:textId="77777777" w:rsidR="00807ABC" w:rsidRDefault="00807ABC">
            <w:pPr>
              <w:spacing w:line="0" w:lineRule="atLeast"/>
              <w:ind w:left="120" w:hanging="12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0F86B74B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6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03228" w14:textId="77777777" w:rsidR="00807ABC" w:rsidRDefault="00CE4E68">
            <w:pPr>
              <w:spacing w:line="0" w:lineRule="atLeast"/>
              <w:ind w:right="-1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1836" w:type="dxa"/>
            <w:gridSpan w:val="4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0ED9D" w14:textId="77777777" w:rsidR="00807ABC" w:rsidRDefault="00CE4E68">
            <w:pPr>
              <w:spacing w:line="0" w:lineRule="atLeast"/>
              <w:ind w:left="50" w:right="5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身心障礙者</w:t>
            </w:r>
          </w:p>
        </w:tc>
        <w:tc>
          <w:tcPr>
            <w:tcW w:w="1276" w:type="dxa"/>
            <w:gridSpan w:val="4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88C01" w14:textId="77777777" w:rsidR="00807ABC" w:rsidRDefault="00CE4E68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特殊需求</w:t>
            </w:r>
          </w:p>
        </w:tc>
        <w:tc>
          <w:tcPr>
            <w:tcW w:w="5545" w:type="dxa"/>
            <w:gridSpan w:val="14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FF8C0" w14:textId="77777777" w:rsidR="00807ABC" w:rsidRDefault="00807ABC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00E6221B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26E0C" w14:textId="77777777" w:rsidR="00807ABC" w:rsidRDefault="00CE4E68">
            <w:pPr>
              <w:spacing w:line="0" w:lineRule="atLeast"/>
              <w:ind w:right="-1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學生聯絡電話</w:t>
            </w:r>
          </w:p>
        </w:tc>
        <w:tc>
          <w:tcPr>
            <w:tcW w:w="18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485DF" w14:textId="77777777" w:rsidR="00807ABC" w:rsidRDefault="00807ABC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088BD" w14:textId="77777777" w:rsidR="00807ABC" w:rsidRDefault="00CE4E68">
            <w:pPr>
              <w:spacing w:line="0" w:lineRule="atLeast"/>
              <w:ind w:right="-1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緊急聯絡人</w:t>
            </w:r>
          </w:p>
        </w:tc>
        <w:tc>
          <w:tcPr>
            <w:tcW w:w="2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A9480" w14:textId="77777777" w:rsidR="00807ABC" w:rsidRDefault="00CE4E68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稱謂：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FC42C" w14:textId="77777777" w:rsidR="00807ABC" w:rsidRDefault="00CE4E68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緊急聯絡人電話</w:t>
            </w:r>
          </w:p>
        </w:tc>
        <w:tc>
          <w:tcPr>
            <w:tcW w:w="230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5A55F" w14:textId="77777777" w:rsidR="00807ABC" w:rsidRDefault="00CE4E68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住家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07ABC" w14:paraId="6806FE94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0B33" w14:textId="77777777" w:rsidR="00807ABC" w:rsidRDefault="00807ABC">
            <w:pPr>
              <w:spacing w:line="0" w:lineRule="atLeast"/>
              <w:ind w:left="120" w:right="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56F81" w14:textId="77777777" w:rsidR="00807ABC" w:rsidRDefault="00807ABC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3943F" w14:textId="77777777" w:rsidR="00807ABC" w:rsidRDefault="00807ABC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B1818" w14:textId="77777777" w:rsidR="00807ABC" w:rsidRDefault="00CE4E68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姓名：</w:t>
            </w:r>
          </w:p>
        </w:tc>
        <w:tc>
          <w:tcPr>
            <w:tcW w:w="1176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81714" w14:textId="77777777" w:rsidR="00807ABC" w:rsidRDefault="00807ABC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A233F" w14:textId="77777777" w:rsidR="00807ABC" w:rsidRDefault="00CE4E68">
            <w:pPr>
              <w:spacing w:line="0" w:lineRule="atLeast"/>
              <w:ind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07ABC" w14:paraId="3352FA48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6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153AC" w14:textId="77777777" w:rsidR="00807ABC" w:rsidRDefault="00CE4E68">
            <w:pPr>
              <w:spacing w:line="0" w:lineRule="atLeast"/>
              <w:ind w:left="120" w:right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家長簽章</w:t>
            </w:r>
          </w:p>
        </w:tc>
        <w:tc>
          <w:tcPr>
            <w:tcW w:w="1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3DA82" w14:textId="77777777" w:rsidR="00807ABC" w:rsidRDefault="00807ABC">
            <w:pPr>
              <w:spacing w:line="0" w:lineRule="atLeast"/>
              <w:ind w:left="120" w:right="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26BCA" w14:textId="77777777" w:rsidR="00807ABC" w:rsidRDefault="00CE4E68">
            <w:pPr>
              <w:spacing w:line="0" w:lineRule="atLeast"/>
              <w:ind w:left="120" w:right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導師簽章</w:t>
            </w:r>
          </w:p>
        </w:tc>
        <w:tc>
          <w:tcPr>
            <w:tcW w:w="2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E17EC" w14:textId="77777777" w:rsidR="00807ABC" w:rsidRDefault="00807ABC">
            <w:pPr>
              <w:spacing w:line="0" w:lineRule="atLeast"/>
              <w:ind w:left="120" w:right="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8962C" w14:textId="77777777" w:rsidR="00807ABC" w:rsidRDefault="00CE4E68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輔導教師</w:t>
            </w:r>
          </w:p>
          <w:p w14:paraId="7575DCDD" w14:textId="77777777" w:rsidR="00807ABC" w:rsidRDefault="00CE4E68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簽章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7040B" w14:textId="77777777" w:rsidR="00807ABC" w:rsidRDefault="00807ABC">
            <w:pPr>
              <w:spacing w:line="0" w:lineRule="atLeast"/>
              <w:ind w:left="50" w:right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0AEF25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95"/>
        </w:trPr>
        <w:tc>
          <w:tcPr>
            <w:tcW w:w="1560" w:type="dxa"/>
            <w:gridSpan w:val="2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85F4C" w14:textId="77777777" w:rsidR="00807ABC" w:rsidRDefault="00CE4E68">
            <w:pPr>
              <w:spacing w:line="0" w:lineRule="atLeast"/>
              <w:ind w:left="480" w:right="4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</w:p>
        </w:tc>
        <w:tc>
          <w:tcPr>
            <w:tcW w:w="8657" w:type="dxa"/>
            <w:gridSpan w:val="2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C9080" w14:textId="77777777" w:rsidR="00807ABC" w:rsidRDefault="00CE4E68">
            <w:pPr>
              <w:spacing w:line="280" w:lineRule="exact"/>
              <w:ind w:left="547" w:right="240" w:hanging="480"/>
              <w:jc w:val="both"/>
            </w:pPr>
            <w:r>
              <w:rPr>
                <w:rFonts w:ascii="Times New Roman" w:eastAsia="標楷體" w:hAnsi="Times New Roman" w:cs="Calibri"/>
                <w:szCs w:val="24"/>
              </w:rPr>
              <w:t>一、</w:t>
            </w:r>
            <w:r>
              <w:rPr>
                <w:rFonts w:ascii="Times New Roman" w:eastAsia="標楷體" w:hAnsi="Times New Roman" w:cs="Calibri"/>
                <w:b/>
                <w:szCs w:val="24"/>
                <w:shd w:val="clear" w:color="auto" w:fill="FFFFFF"/>
              </w:rPr>
              <w:t>請確實填妥個人營隊志願序，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分發時依其志願序分發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。</w:t>
            </w:r>
          </w:p>
          <w:p w14:paraId="42502038" w14:textId="77777777" w:rsidR="00807ABC" w:rsidRDefault="00CE4E68">
            <w:pPr>
              <w:spacing w:line="280" w:lineRule="exact"/>
              <w:ind w:left="547" w:right="240" w:hanging="480"/>
              <w:jc w:val="both"/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二、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u w:val="single"/>
                <w:shd w:val="clear" w:color="auto" w:fill="FFFFFF"/>
              </w:rPr>
              <w:t>報名</w:t>
            </w:r>
            <w:proofErr w:type="gramStart"/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u w:val="single"/>
                <w:shd w:val="clear" w:color="auto" w:fill="FFFFFF"/>
              </w:rPr>
              <w:t>營隊請慎重</w:t>
            </w:r>
            <w:proofErr w:type="gramEnd"/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14:paraId="16F0D425" w14:textId="77777777" w:rsidR="00807ABC" w:rsidRDefault="00CE4E68">
            <w:pPr>
              <w:spacing w:line="280" w:lineRule="exact"/>
              <w:ind w:left="547" w:right="240" w:hanging="480"/>
              <w:jc w:val="both"/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三、活動費每人</w:t>
            </w:r>
            <w:proofErr w:type="gramStart"/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每日新</w:t>
            </w:r>
            <w:proofErr w:type="gramEnd"/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臺幣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100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  <w:shd w:val="clear" w:color="auto" w:fill="FFFFFF"/>
              </w:rPr>
              <w:t>元整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突遭變故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或臺北市政府教育局安心就學溫馨輔導實施計畫貳、實施對象之</w:t>
            </w:r>
            <w:proofErr w:type="gramStart"/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一</w:t>
            </w:r>
            <w:proofErr w:type="gramEnd"/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（四）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6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00"/>
              </w:rPr>
              <w:t>種家庭突遭變故致經濟陷入困境者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、低、中低收入戶免收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需提供証明文件</w:t>
            </w:r>
            <w:r>
              <w:rPr>
                <w:rFonts w:ascii="Times New Roman" w:eastAsia="標楷體" w:hAnsi="Times New Roman" w:cs="Calibri"/>
                <w:color w:val="000000"/>
                <w:szCs w:val="24"/>
                <w:shd w:val="clear" w:color="auto" w:fill="FFFFFF"/>
              </w:rPr>
              <w:t>)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14:paraId="30075414" w14:textId="77777777" w:rsidR="00807ABC" w:rsidRDefault="00CE4E68">
            <w:pPr>
              <w:spacing w:line="280" w:lineRule="exact"/>
              <w:ind w:left="547" w:right="240" w:hanging="480"/>
              <w:jc w:val="both"/>
              <w:rPr>
                <w:rFonts w:ascii="Times New Roman" w:eastAsia="標楷體" w:hAnsi="Times New Roman" w:cs="Calibri"/>
                <w:color w:val="000000"/>
                <w:szCs w:val="24"/>
              </w:rPr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四、活動期間學生午餐由承辦學校供應。</w:t>
            </w:r>
          </w:p>
          <w:p w14:paraId="2431456E" w14:textId="77777777" w:rsidR="00807ABC" w:rsidRDefault="00CE4E68">
            <w:pPr>
              <w:spacing w:line="280" w:lineRule="exact"/>
              <w:ind w:left="547" w:right="240" w:hanging="480"/>
              <w:jc w:val="both"/>
              <w:rPr>
                <w:rFonts w:ascii="Times New Roman" w:eastAsia="標楷體" w:hAnsi="Times New Roman" w:cs="Calibri"/>
                <w:color w:val="000000"/>
                <w:szCs w:val="24"/>
              </w:rPr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五、報名錄取後不得退出、頂替、轉讓，各研習營不受理臨時報名。</w:t>
            </w:r>
          </w:p>
          <w:p w14:paraId="11414F5A" w14:textId="77777777" w:rsidR="00807ABC" w:rsidRDefault="00CE4E68">
            <w:pPr>
              <w:spacing w:line="280" w:lineRule="exact"/>
              <w:ind w:left="547" w:right="240" w:hanging="480"/>
              <w:jc w:val="both"/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六、研習時間原則為每日上午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8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時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分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至下午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時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Calibri"/>
                <w:b/>
                <w:color w:val="000000"/>
                <w:szCs w:val="24"/>
              </w:rPr>
              <w:t>分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止，實際依各校所訂定時間辦理。</w:t>
            </w:r>
          </w:p>
          <w:p w14:paraId="118DE0A0" w14:textId="77777777" w:rsidR="00807ABC" w:rsidRDefault="00CE4E68">
            <w:pPr>
              <w:spacing w:line="280" w:lineRule="exact"/>
              <w:ind w:left="265" w:right="240" w:hanging="198"/>
              <w:jc w:val="both"/>
            </w:pP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七、參加學生請於活動期間自行備妥健保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IC</w:t>
            </w:r>
            <w:r>
              <w:rPr>
                <w:rFonts w:ascii="Times New Roman" w:eastAsia="標楷體" w:hAnsi="Times New Roman" w:cs="Calibri"/>
                <w:color w:val="000000"/>
                <w:szCs w:val="24"/>
              </w:rPr>
              <w:t>卡。</w:t>
            </w:r>
          </w:p>
        </w:tc>
      </w:tr>
    </w:tbl>
    <w:p w14:paraId="136D5624" w14:textId="77777777" w:rsidR="00807ABC" w:rsidRDefault="00CE4E68">
      <w:pPr>
        <w:snapToGrid w:val="0"/>
        <w:spacing w:line="0" w:lineRule="atLeast"/>
        <w:ind w:left="960" w:hanging="960"/>
        <w:jc w:val="both"/>
      </w:pPr>
      <w:r>
        <w:rPr>
          <w:rFonts w:ascii="Times New Roman" w:eastAsia="標楷體" w:hAnsi="Times New Roman" w:cs="新細明體"/>
          <w:szCs w:val="24"/>
        </w:rPr>
        <w:t>【</w:t>
      </w:r>
      <w:r>
        <w:rPr>
          <w:rFonts w:ascii="Times New Roman" w:eastAsia="標楷體" w:hAnsi="Times New Roman"/>
          <w:szCs w:val="24"/>
        </w:rPr>
        <w:t>備註】參加學生請向各校輔導室索取報名</w:t>
      </w:r>
      <w:r>
        <w:rPr>
          <w:rFonts w:ascii="Times New Roman" w:eastAsia="標楷體" w:hAnsi="Times New Roman"/>
          <w:szCs w:val="24"/>
        </w:rPr>
        <w:t>表，填妥後</w:t>
      </w:r>
      <w:proofErr w:type="gramStart"/>
      <w:r>
        <w:rPr>
          <w:rFonts w:ascii="Times New Roman" w:eastAsia="標楷體" w:hAnsi="Times New Roman"/>
          <w:szCs w:val="24"/>
        </w:rPr>
        <w:t>逕</w:t>
      </w:r>
      <w:proofErr w:type="gramEnd"/>
      <w:r>
        <w:rPr>
          <w:rFonts w:ascii="Times New Roman" w:eastAsia="標楷體" w:hAnsi="Times New Roman"/>
          <w:szCs w:val="24"/>
        </w:rPr>
        <w:t>向各就讀學校輔導室報名，報名時一併繳交活動費用。</w:t>
      </w:r>
    </w:p>
    <w:p w14:paraId="648E6490" w14:textId="77777777" w:rsidR="00807ABC" w:rsidRDefault="00CE4E68">
      <w:pPr>
        <w:pageBreakBefore/>
        <w:tabs>
          <w:tab w:val="right" w:pos="8789"/>
        </w:tabs>
        <w:snapToGrid w:val="0"/>
      </w:pPr>
      <w:r>
        <w:rPr>
          <w:rFonts w:ascii="Times New Roman" w:eastAsia="標楷體" w:hAnsi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9C8D0" wp14:editId="20198744">
                <wp:simplePos x="0" y="0"/>
                <wp:positionH relativeFrom="column">
                  <wp:posOffset>137160</wp:posOffset>
                </wp:positionH>
                <wp:positionV relativeFrom="paragraph">
                  <wp:posOffset>175263</wp:posOffset>
                </wp:positionV>
                <wp:extent cx="818516" cy="266703"/>
                <wp:effectExtent l="0" t="0" r="634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6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BDB2FE" w14:textId="77777777" w:rsidR="00807ABC" w:rsidRDefault="00CE4E68"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 xml:space="preserve">　附件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35999" tIns="0" rIns="35999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9C8D0" id="_x0000_s1028" type="#_x0000_t202" style="position:absolute;margin-left:10.8pt;margin-top:13.8pt;width:64.4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" filled="f" stroked="f">
                <v:textbox inset=".99997mm,0,.99997mm,0">
                  <w:txbxContent>
                    <w:p w14:paraId="1FBDB2FE" w14:textId="77777777" w:rsidR="00807ABC" w:rsidRDefault="00CE4E68">
                      <w:r>
                        <w:rPr>
                          <w:rFonts w:ascii="標楷體" w:eastAsia="標楷體" w:hAnsi="標楷體"/>
                          <w:szCs w:val="32"/>
                        </w:rPr>
                        <w:t xml:space="preserve">　附件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6FBEC" wp14:editId="1FDB3366">
                <wp:simplePos x="0" y="0"/>
                <wp:positionH relativeFrom="margin">
                  <wp:align>right</wp:align>
                </wp:positionH>
                <wp:positionV relativeFrom="paragraph">
                  <wp:posOffset>8887</wp:posOffset>
                </wp:positionV>
                <wp:extent cx="800100" cy="342900"/>
                <wp:effectExtent l="0" t="0" r="19050" b="19050"/>
                <wp:wrapNone/>
                <wp:docPr id="4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3CBE80" w14:textId="77777777" w:rsidR="00807ABC" w:rsidRDefault="00CE4E68">
                            <w:r>
                              <w:t>No</w:t>
                            </w:r>
                            <w:r>
                              <w:t>：</w:t>
                            </w:r>
                          </w:p>
                          <w:p w14:paraId="4565226B" w14:textId="77777777" w:rsidR="00807ABC" w:rsidRDefault="00807AB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6FBEC" id="文字方塊 9" o:spid="_x0000_s1029" type="#_x0000_t202" style="position:absolute;margin-left:11.8pt;margin-top:.7pt;width:63pt;height:27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" strokeweight=".26467mm">
                <v:textbox>
                  <w:txbxContent>
                    <w:p w14:paraId="503CBE80" w14:textId="77777777" w:rsidR="00807ABC" w:rsidRDefault="00CE4E68">
                      <w:r>
                        <w:t>No</w:t>
                      </w:r>
                      <w:r>
                        <w:t>：</w:t>
                      </w:r>
                    </w:p>
                    <w:p w14:paraId="4565226B" w14:textId="77777777" w:rsidR="00807ABC" w:rsidRDefault="00807ABC"/>
                  </w:txbxContent>
                </v:textbox>
                <w10:wrap anchorx="margin"/>
              </v:shape>
            </w:pict>
          </mc:Fallback>
        </mc:AlternateContent>
      </w:r>
    </w:p>
    <w:p w14:paraId="45B4DF13" w14:textId="77777777" w:rsidR="00807ABC" w:rsidRDefault="00807ABC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46DEB1EC" w14:textId="77777777" w:rsidR="00807ABC" w:rsidRDefault="00CE4E68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臺北市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114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年度暑假國中、小生職業輔導研習營退費單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領據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tbl>
      <w:tblPr>
        <w:tblW w:w="9219" w:type="dxa"/>
        <w:tblInd w:w="3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183"/>
        <w:gridCol w:w="1205"/>
        <w:gridCol w:w="809"/>
        <w:gridCol w:w="1357"/>
        <w:gridCol w:w="879"/>
        <w:gridCol w:w="1518"/>
        <w:gridCol w:w="1746"/>
      </w:tblGrid>
      <w:tr w:rsidR="00807ABC" w14:paraId="4BA62634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2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C724A" w14:textId="77777777" w:rsidR="00807ABC" w:rsidRDefault="00CE4E68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學生資料</w:t>
            </w:r>
          </w:p>
        </w:tc>
        <w:tc>
          <w:tcPr>
            <w:tcW w:w="118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96CA1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05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93DF8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9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B38FF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1357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669AC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79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0DFEC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座號</w:t>
            </w:r>
          </w:p>
        </w:tc>
        <w:tc>
          <w:tcPr>
            <w:tcW w:w="1518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B44EA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6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F993A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390E7010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22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7474" w14:textId="77777777" w:rsidR="00807ABC" w:rsidRDefault="00807ABC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45EA1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錄取營隊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F342E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營隊編號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1C5EB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營隊數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28FDB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582FA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預繳金額</w:t>
            </w:r>
          </w:p>
        </w:tc>
      </w:tr>
      <w:tr w:rsidR="00807ABC" w14:paraId="5214F078" w14:textId="77777777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522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DE07A" w14:textId="77777777" w:rsidR="00807ABC" w:rsidRDefault="00807ABC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99591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BAF39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DE57D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9C6B3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89626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28D87120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22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9FC12" w14:textId="77777777" w:rsidR="00807ABC" w:rsidRDefault="00807ABC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7F529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未</w:t>
            </w:r>
          </w:p>
          <w:p w14:paraId="3AF50FB2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錄取營隊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7E56C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營隊編號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93E32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營隊數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3D576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0ECC7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退費金額</w:t>
            </w:r>
          </w:p>
        </w:tc>
      </w:tr>
      <w:tr w:rsidR="00807ABC" w14:paraId="2E3204C9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22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A282" w14:textId="77777777" w:rsidR="00807ABC" w:rsidRDefault="00807ABC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F0C73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D6C99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BF4BC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8B140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4E640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3313AD3C" w14:textId="77777777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522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E5D33" w14:textId="77777777" w:rsidR="00807ABC" w:rsidRDefault="00CE4E68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退費簽收</w:t>
            </w:r>
          </w:p>
        </w:tc>
        <w:tc>
          <w:tcPr>
            <w:tcW w:w="8697" w:type="dxa"/>
            <w:gridSpan w:val="7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A40A0" w14:textId="77777777" w:rsidR="00807ABC" w:rsidRDefault="00CE4E68">
            <w:pPr>
              <w:snapToGrid w:val="0"/>
              <w:spacing w:before="180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茲</w:t>
            </w:r>
            <w:r>
              <w:rPr>
                <w:rFonts w:ascii="Times New Roman" w:eastAsia="標楷體" w:hAnsi="Times New Roman"/>
                <w:szCs w:val="24"/>
              </w:rPr>
              <w:t>收到退費新台幣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</w:rPr>
              <w:t>元正，特立此據，以資證明。</w:t>
            </w:r>
          </w:p>
          <w:p w14:paraId="1B0DFE76" w14:textId="77777777" w:rsidR="00807ABC" w:rsidRDefault="00807ABC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02E7C186" w14:textId="77777777" w:rsidR="00807ABC" w:rsidRDefault="00CE4E68">
            <w:pPr>
              <w:snapToGrid w:val="0"/>
              <w:spacing w:line="360" w:lineRule="auto"/>
              <w:ind w:firstLine="480"/>
              <w:jc w:val="right"/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立據人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(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學生簽收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</w:p>
          <w:p w14:paraId="0FF7DE31" w14:textId="77777777" w:rsidR="00807ABC" w:rsidRDefault="00CE4E68">
            <w:pPr>
              <w:snapToGrid w:val="0"/>
              <w:spacing w:line="360" w:lineRule="auto"/>
              <w:ind w:right="118" w:firstLine="4697"/>
            </w:pP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期：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</w:t>
            </w:r>
          </w:p>
        </w:tc>
      </w:tr>
    </w:tbl>
    <w:p w14:paraId="14E9A074" w14:textId="77777777" w:rsidR="00807ABC" w:rsidRDefault="00CE4E68">
      <w:pPr>
        <w:snapToGrid w:val="0"/>
        <w:ind w:firstLine="40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（第一聯</w:t>
      </w:r>
      <w:r>
        <w:rPr>
          <w:rFonts w:ascii="Times New Roman" w:eastAsia="標楷體" w:hAnsi="Times New Roman"/>
          <w:sz w:val="20"/>
          <w:szCs w:val="20"/>
        </w:rPr>
        <w:t xml:space="preserve">  </w:t>
      </w:r>
      <w:r>
        <w:rPr>
          <w:rFonts w:ascii="Times New Roman" w:eastAsia="標楷體" w:hAnsi="Times New Roman"/>
          <w:sz w:val="20"/>
          <w:szCs w:val="20"/>
        </w:rPr>
        <w:t>學校存查）</w:t>
      </w:r>
    </w:p>
    <w:p w14:paraId="61BD4AD2" w14:textId="77777777" w:rsidR="00807ABC" w:rsidRDefault="00CE4E68">
      <w:pPr>
        <w:snapToGrid w:val="0"/>
        <w:ind w:right="-8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-------------------------------------------------------------------------------------------------------------------</w:t>
      </w:r>
    </w:p>
    <w:p w14:paraId="35EC3B79" w14:textId="77777777" w:rsidR="00807ABC" w:rsidRDefault="00CE4E68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臺北市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114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年度暑假國中、小生職業輔導研習營退費單</w:t>
      </w:r>
    </w:p>
    <w:tbl>
      <w:tblPr>
        <w:tblW w:w="9214" w:type="dxa"/>
        <w:tblInd w:w="3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842"/>
        <w:gridCol w:w="993"/>
        <w:gridCol w:w="1825"/>
        <w:gridCol w:w="851"/>
        <w:gridCol w:w="1860"/>
      </w:tblGrid>
      <w:tr w:rsidR="00807ABC" w14:paraId="159C5D5E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67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25AFD" w14:textId="77777777" w:rsidR="00807ABC" w:rsidRDefault="00CE4E68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學生資料</w:t>
            </w:r>
          </w:p>
        </w:tc>
        <w:tc>
          <w:tcPr>
            <w:tcW w:w="1276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6112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DBC1E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   </w:t>
            </w:r>
          </w:p>
        </w:tc>
        <w:tc>
          <w:tcPr>
            <w:tcW w:w="99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696CD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級班</w:t>
            </w:r>
            <w:proofErr w:type="gramEnd"/>
          </w:p>
        </w:tc>
        <w:tc>
          <w:tcPr>
            <w:tcW w:w="1825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41063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57E9B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座號</w:t>
            </w:r>
          </w:p>
        </w:tc>
        <w:tc>
          <w:tcPr>
            <w:tcW w:w="186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6D594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1B75A3AE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67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6A762" w14:textId="77777777" w:rsidR="00807ABC" w:rsidRDefault="00807ABC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011F9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E6037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營隊編號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DE0E4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營隊數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96C89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預繳金額</w:t>
            </w:r>
          </w:p>
        </w:tc>
      </w:tr>
      <w:tr w:rsidR="00807ABC" w14:paraId="0DFAF8FF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567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510DF" w14:textId="77777777" w:rsidR="00807ABC" w:rsidRDefault="00807ABC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4F981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49013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7E3F3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099D9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009E07FE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67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F5F9" w14:textId="77777777" w:rsidR="00807ABC" w:rsidRDefault="00807ABC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F3928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未</w:t>
            </w:r>
          </w:p>
          <w:p w14:paraId="7B609C5A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B2D52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營隊編號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669BE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營隊數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39EC0" w14:textId="77777777" w:rsidR="00807ABC" w:rsidRDefault="00CE4E6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退費金額</w:t>
            </w:r>
          </w:p>
        </w:tc>
      </w:tr>
      <w:tr w:rsidR="00807ABC" w14:paraId="367337F5" w14:textId="7777777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67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53F63" w14:textId="77777777" w:rsidR="00807ABC" w:rsidRDefault="00807ABC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DA7EF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06180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957FF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1AC14" w14:textId="77777777" w:rsidR="00807ABC" w:rsidRDefault="00807AB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7ABC" w14:paraId="66BB4BCC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7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690C9" w14:textId="77777777" w:rsidR="00807ABC" w:rsidRDefault="00CE4E68">
            <w:pPr>
              <w:snapToGrid w:val="0"/>
              <w:ind w:left="113" w:right="113"/>
              <w:jc w:val="center"/>
            </w:pPr>
            <w:r>
              <w:rPr>
                <w:rFonts w:ascii="Times New Roman" w:eastAsia="標楷體" w:hAnsi="Times New Roman"/>
              </w:rPr>
              <w:t>退費簽收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D669B" w14:textId="77777777" w:rsidR="00807ABC" w:rsidRDefault="00CE4E68">
            <w:pPr>
              <w:snapToGrid w:val="0"/>
              <w:spacing w:before="180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茲</w:t>
            </w:r>
            <w:r>
              <w:rPr>
                <w:rFonts w:ascii="Times New Roman" w:eastAsia="標楷體" w:hAnsi="Times New Roman"/>
                <w:szCs w:val="24"/>
              </w:rPr>
              <w:t>收到退費新台幣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</w:rPr>
              <w:t>元正，特立此據，以資證明。</w:t>
            </w:r>
          </w:p>
          <w:p w14:paraId="67361E40" w14:textId="77777777" w:rsidR="00807ABC" w:rsidRDefault="00807ABC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22336434" w14:textId="77777777" w:rsidR="00807ABC" w:rsidRDefault="00CE4E68">
            <w:pPr>
              <w:snapToGrid w:val="0"/>
              <w:spacing w:line="360" w:lineRule="auto"/>
              <w:ind w:firstLine="480"/>
              <w:jc w:val="right"/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立據人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(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學生簽收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</w:p>
          <w:p w14:paraId="2897E866" w14:textId="77777777" w:rsidR="00807ABC" w:rsidRDefault="00CE4E68">
            <w:pPr>
              <w:snapToGrid w:val="0"/>
              <w:spacing w:line="360" w:lineRule="auto"/>
              <w:ind w:firstLine="5074"/>
            </w:pP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期：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</w:t>
            </w:r>
          </w:p>
        </w:tc>
      </w:tr>
    </w:tbl>
    <w:p w14:paraId="3A57BA89" w14:textId="77777777" w:rsidR="00807ABC" w:rsidRDefault="00CE4E68">
      <w:pPr>
        <w:snapToGrid w:val="0"/>
        <w:ind w:firstLine="40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（第二聯</w:t>
      </w:r>
      <w:r>
        <w:rPr>
          <w:rFonts w:ascii="Times New Roman" w:eastAsia="標楷體" w:hAnsi="Times New Roman"/>
          <w:sz w:val="20"/>
          <w:szCs w:val="20"/>
        </w:rPr>
        <w:t xml:space="preserve">  </w:t>
      </w:r>
      <w:r>
        <w:rPr>
          <w:rFonts w:ascii="Times New Roman" w:eastAsia="標楷體" w:hAnsi="Times New Roman"/>
          <w:sz w:val="20"/>
          <w:szCs w:val="20"/>
        </w:rPr>
        <w:t>學生收執聯）</w:t>
      </w:r>
    </w:p>
    <w:p w14:paraId="529BE30C" w14:textId="77777777" w:rsidR="00807ABC" w:rsidRDefault="00CE4E68">
      <w:pPr>
        <w:snapToGrid w:val="0"/>
        <w:ind w:right="-8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-------------------------------------------------------------------------------------------------------------------</w:t>
      </w:r>
    </w:p>
    <w:p w14:paraId="416235ED" w14:textId="77777777" w:rsidR="00807ABC" w:rsidRDefault="00CE4E68">
      <w:pPr>
        <w:snapToGrid w:val="0"/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臺北市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114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年度暑假國中、小生職業輔導研習營退費單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家長回執聯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p w14:paraId="6FBB9485" w14:textId="77777777" w:rsidR="00807ABC" w:rsidRDefault="00807ABC">
      <w:pPr>
        <w:snapToGrid w:val="0"/>
        <w:spacing w:line="0" w:lineRule="atLeast"/>
        <w:ind w:left="991"/>
        <w:rPr>
          <w:rFonts w:ascii="Times New Roman" w:eastAsia="標楷體" w:hAnsi="Times New Roman"/>
          <w:sz w:val="28"/>
          <w:szCs w:val="28"/>
          <w:u w:val="single"/>
        </w:rPr>
      </w:pPr>
    </w:p>
    <w:p w14:paraId="0A3DA0D7" w14:textId="77777777" w:rsidR="00807ABC" w:rsidRDefault="00CE4E68">
      <w:pPr>
        <w:snapToGrid w:val="0"/>
        <w:spacing w:before="180" w:after="180"/>
        <w:ind w:left="991"/>
      </w:pPr>
      <w:r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班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號，姓名：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</w:t>
      </w:r>
    </w:p>
    <w:p w14:paraId="79500895" w14:textId="77777777" w:rsidR="00807ABC" w:rsidRDefault="00CE4E68">
      <w:pPr>
        <w:snapToGrid w:val="0"/>
        <w:spacing w:before="180" w:after="180"/>
        <w:ind w:left="991"/>
      </w:pPr>
      <w:r>
        <w:rPr>
          <w:rFonts w:ascii="Times New Roman" w:eastAsia="標楷體" w:hAnsi="Times New Roman"/>
          <w:color w:val="000000"/>
          <w:sz w:val="28"/>
          <w:szCs w:val="28"/>
        </w:rPr>
        <w:t>茲</w:t>
      </w:r>
      <w:r>
        <w:rPr>
          <w:rFonts w:ascii="Times New Roman" w:eastAsia="標楷體" w:hAnsi="Times New Roman"/>
          <w:sz w:val="28"/>
          <w:szCs w:val="28"/>
        </w:rPr>
        <w:t>收到退費新台幣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/>
          <w:sz w:val="28"/>
          <w:szCs w:val="28"/>
        </w:rPr>
        <w:t>元正，特立此據，以資證明。</w:t>
      </w:r>
    </w:p>
    <w:p w14:paraId="0E6629FA" w14:textId="77777777" w:rsidR="00807ABC" w:rsidRDefault="00807ABC">
      <w:pPr>
        <w:snapToGrid w:val="0"/>
        <w:spacing w:before="180" w:after="180"/>
        <w:ind w:left="6235"/>
        <w:rPr>
          <w:rFonts w:ascii="Times New Roman" w:eastAsia="標楷體" w:hAnsi="Times New Roman"/>
          <w:sz w:val="28"/>
          <w:szCs w:val="28"/>
        </w:rPr>
      </w:pPr>
    </w:p>
    <w:p w14:paraId="00651A64" w14:textId="77777777" w:rsidR="00807ABC" w:rsidRDefault="00CE4E68">
      <w:pPr>
        <w:snapToGrid w:val="0"/>
        <w:spacing w:before="180" w:after="180"/>
        <w:ind w:left="6235"/>
      </w:pPr>
      <w:r>
        <w:rPr>
          <w:rFonts w:ascii="Times New Roman" w:eastAsia="標楷體" w:hAnsi="Times New Roman"/>
          <w:sz w:val="28"/>
          <w:szCs w:val="28"/>
        </w:rPr>
        <w:t>家長簽章：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14:paraId="41B21524" w14:textId="77777777" w:rsidR="00807ABC" w:rsidRDefault="00CE4E68">
      <w:pPr>
        <w:snapToGrid w:val="0"/>
        <w:spacing w:before="180" w:after="180"/>
        <w:ind w:left="6235"/>
      </w:pPr>
      <w:r>
        <w:rPr>
          <w:rFonts w:ascii="Times New Roman" w:eastAsia="標楷體" w:hAnsi="Times New Roman"/>
          <w:sz w:val="28"/>
          <w:szCs w:val="28"/>
        </w:rPr>
        <w:lastRenderedPageBreak/>
        <w:t>日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14:paraId="67E1E35D" w14:textId="77777777" w:rsidR="00807ABC" w:rsidRDefault="00807ABC">
      <w:pPr>
        <w:pageBreakBefore/>
        <w:widowControl/>
        <w:rPr>
          <w:rFonts w:ascii="Times New Roman" w:eastAsia="標楷體" w:hAnsi="Times New Roman"/>
          <w:sz w:val="28"/>
          <w:szCs w:val="28"/>
          <w:u w:val="single"/>
        </w:rPr>
      </w:pPr>
    </w:p>
    <w:p w14:paraId="5FDC547B" w14:textId="77777777" w:rsidR="00807ABC" w:rsidRDefault="00807ABC">
      <w:pPr>
        <w:snapToGrid w:val="0"/>
        <w:spacing w:before="180" w:after="180"/>
        <w:ind w:left="6235"/>
        <w:rPr>
          <w:rFonts w:ascii="Times New Roman" w:eastAsia="標楷體" w:hAnsi="Times New Roman"/>
          <w:sz w:val="28"/>
          <w:szCs w:val="28"/>
          <w:u w:val="single"/>
        </w:rPr>
      </w:pPr>
    </w:p>
    <w:p w14:paraId="22A1C987" w14:textId="77777777" w:rsidR="00000000" w:rsidRDefault="00CE4E68">
      <w:pPr>
        <w:sectPr w:rsidR="00000000">
          <w:footerReference w:type="default" r:id="rId8"/>
          <w:pgSz w:w="11906" w:h="16838"/>
          <w:pgMar w:top="851" w:right="851" w:bottom="851" w:left="1134" w:header="720" w:footer="567" w:gutter="0"/>
          <w:cols w:space="720"/>
          <w:docGrid w:type="lines" w:linePitch="398"/>
        </w:sectPr>
      </w:pPr>
    </w:p>
    <w:p w14:paraId="33BD0787" w14:textId="77777777" w:rsidR="00807ABC" w:rsidRDefault="00807ABC">
      <w:pPr>
        <w:widowControl/>
        <w:spacing w:line="20" w:lineRule="exact"/>
        <w:rPr>
          <w:rFonts w:ascii="Times New Roman" w:eastAsia="標楷體" w:hAnsi="Times New Roman"/>
          <w:sz w:val="2"/>
        </w:rPr>
      </w:pPr>
    </w:p>
    <w:p w14:paraId="75D68475" w14:textId="77777777" w:rsidR="00807ABC" w:rsidRDefault="00807ABC">
      <w:pPr>
        <w:widowControl/>
        <w:spacing w:line="20" w:lineRule="exact"/>
        <w:rPr>
          <w:rFonts w:ascii="Times New Roman" w:eastAsia="標楷體" w:hAnsi="Times New Roman"/>
          <w:sz w:val="2"/>
        </w:rPr>
      </w:pPr>
    </w:p>
    <w:p w14:paraId="41A4621B" w14:textId="77777777" w:rsidR="00807ABC" w:rsidRDefault="00807ABC">
      <w:pPr>
        <w:widowControl/>
        <w:spacing w:line="20" w:lineRule="exact"/>
        <w:rPr>
          <w:rFonts w:ascii="Times New Roman" w:eastAsia="標楷體" w:hAnsi="Times New Roman"/>
          <w:sz w:val="2"/>
        </w:rPr>
      </w:pPr>
    </w:p>
    <w:p w14:paraId="5A548B56" w14:textId="77777777" w:rsidR="00807ABC" w:rsidRDefault="00CE4E68">
      <w:pPr>
        <w:snapToGrid w:val="0"/>
      </w:pPr>
      <w:r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4F9F68" wp14:editId="04A319F9">
                <wp:simplePos x="0" y="0"/>
                <wp:positionH relativeFrom="margin">
                  <wp:posOffset>5715</wp:posOffset>
                </wp:positionH>
                <wp:positionV relativeFrom="paragraph">
                  <wp:posOffset>53126</wp:posOffset>
                </wp:positionV>
                <wp:extent cx="818516" cy="386718"/>
                <wp:effectExtent l="0" t="0" r="634" b="13332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6" cy="386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62E4E1" w14:textId="77777777" w:rsidR="00807ABC" w:rsidRDefault="00CE4E68"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 xml:space="preserve">　附件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35999" tIns="0" rIns="35999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F9F68" id="_x0000_s1030" type="#_x0000_t202" style="position:absolute;margin-left:.45pt;margin-top:4.2pt;width:64.45pt;height:30.4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" filled="f" stroked="f">
                <v:textbox inset=".99997mm,0,.99997mm,0">
                  <w:txbxContent>
                    <w:p w14:paraId="4562E4E1" w14:textId="77777777" w:rsidR="00807ABC" w:rsidRDefault="00CE4E68">
                      <w:r>
                        <w:rPr>
                          <w:rFonts w:ascii="標楷體" w:eastAsia="標楷體" w:hAnsi="標楷體"/>
                          <w:szCs w:val="32"/>
                        </w:rPr>
                        <w:t xml:space="preserve">　附件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240CC" w14:textId="77777777" w:rsidR="00807ABC" w:rsidRDefault="00CE4E68">
      <w:pPr>
        <w:tabs>
          <w:tab w:val="right" w:pos="10065"/>
        </w:tabs>
        <w:snapToGrid w:val="0"/>
        <w:jc w:val="center"/>
      </w:pPr>
      <w:r>
        <w:rPr>
          <w:rFonts w:ascii="Times New Roman" w:eastAsia="標楷體" w:hAnsi="Times New Roman" w:cs="Calibri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Calibri"/>
          <w:sz w:val="28"/>
          <w:szCs w:val="28"/>
        </w:rPr>
        <w:t>供普技</w:t>
      </w:r>
      <w:proofErr w:type="gramEnd"/>
      <w:r>
        <w:rPr>
          <w:rFonts w:ascii="Times New Roman" w:eastAsia="標楷體" w:hAnsi="Times New Roman" w:cs="Calibri"/>
          <w:sz w:val="28"/>
          <w:szCs w:val="28"/>
        </w:rPr>
        <w:t>高中端</w:t>
      </w:r>
      <w:r>
        <w:rPr>
          <w:rFonts w:ascii="Times New Roman" w:eastAsia="標楷體" w:hAnsi="Times New Roman" w:cs="Calibri"/>
          <w:szCs w:val="24"/>
        </w:rPr>
        <w:t>參考</w:t>
      </w:r>
      <w:r>
        <w:rPr>
          <w:rFonts w:ascii="Times New Roman" w:eastAsia="標楷體" w:hAnsi="Times New Roman" w:cs="Calibri"/>
          <w:sz w:val="28"/>
          <w:szCs w:val="28"/>
        </w:rPr>
        <w:t>)</w:t>
      </w:r>
    </w:p>
    <w:p w14:paraId="522CDB27" w14:textId="77777777" w:rsidR="00807ABC" w:rsidRDefault="00807ABC">
      <w:pPr>
        <w:widowControl/>
        <w:spacing w:line="20" w:lineRule="exact"/>
        <w:rPr>
          <w:rFonts w:ascii="Times New Roman" w:eastAsia="標楷體" w:hAnsi="Times New Roman"/>
          <w:szCs w:val="24"/>
        </w:rPr>
      </w:pPr>
    </w:p>
    <w:p w14:paraId="1DE0498D" w14:textId="77777777" w:rsidR="00807ABC" w:rsidRDefault="00807ABC">
      <w:pPr>
        <w:widowControl/>
        <w:spacing w:line="20" w:lineRule="exact"/>
        <w:rPr>
          <w:rFonts w:ascii="Times New Roman" w:eastAsia="標楷體" w:hAnsi="Times New Roman"/>
          <w:sz w:val="2"/>
        </w:rPr>
      </w:pPr>
    </w:p>
    <w:p w14:paraId="40726CA8" w14:textId="77777777" w:rsidR="00807ABC" w:rsidRDefault="00807ABC">
      <w:pPr>
        <w:widowControl/>
        <w:spacing w:line="20" w:lineRule="exact"/>
        <w:rPr>
          <w:rFonts w:ascii="Times New Roman" w:eastAsia="標楷體" w:hAnsi="Times New Roman"/>
          <w:szCs w:val="24"/>
        </w:rPr>
      </w:pPr>
    </w:p>
    <w:p w14:paraId="00BF38FC" w14:textId="77777777" w:rsidR="00807ABC" w:rsidRDefault="00807ABC">
      <w:pPr>
        <w:widowControl/>
        <w:spacing w:line="20" w:lineRule="exact"/>
        <w:rPr>
          <w:rFonts w:ascii="Times New Roman" w:eastAsia="標楷體" w:hAnsi="Times New Roman"/>
          <w:sz w:val="2"/>
        </w:rPr>
      </w:pPr>
    </w:p>
    <w:p w14:paraId="42F9C7C1" w14:textId="77777777" w:rsidR="00807ABC" w:rsidRDefault="00807ABC">
      <w:pPr>
        <w:widowControl/>
        <w:spacing w:line="20" w:lineRule="exact"/>
        <w:rPr>
          <w:rFonts w:ascii="Times New Roman" w:eastAsia="標楷體" w:hAnsi="Times New Roman"/>
          <w:sz w:val="2"/>
        </w:rPr>
      </w:pPr>
    </w:p>
    <w:tbl>
      <w:tblPr>
        <w:tblW w:w="10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4031"/>
        <w:gridCol w:w="363"/>
        <w:gridCol w:w="913"/>
        <w:gridCol w:w="504"/>
        <w:gridCol w:w="2630"/>
      </w:tblGrid>
      <w:tr w:rsidR="00807ABC" w14:paraId="7A8A5F42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10364" w:type="dxa"/>
            <w:gridSpan w:val="6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11767" w14:textId="77777777" w:rsidR="00807ABC" w:rsidRDefault="00CE4E68">
            <w:pPr>
              <w:spacing w:line="0" w:lineRule="atLeast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臺北市</w:t>
            </w:r>
            <w:r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職業學校辦理</w:t>
            </w:r>
            <w:proofErr w:type="gramStart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114</w:t>
            </w:r>
            <w:proofErr w:type="gramEnd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年度暑假國中、小生職業輔導研習營</w:t>
            </w:r>
          </w:p>
          <w:p w14:paraId="249B72A8" w14:textId="77777777" w:rsidR="00807ABC" w:rsidRDefault="00CE4E68">
            <w:pPr>
              <w:spacing w:line="0" w:lineRule="atLeast"/>
              <w:ind w:left="227" w:right="227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實施成果報告表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供</w:t>
            </w:r>
            <w:proofErr w:type="gramStart"/>
            <w:r>
              <w:rPr>
                <w:rFonts w:ascii="Times New Roman" w:eastAsia="標楷體" w:hAnsi="Times New Roman"/>
                <w:color w:val="FF0000"/>
                <w:szCs w:val="24"/>
              </w:rPr>
              <w:t>高中職端使用</w:t>
            </w:r>
            <w:proofErr w:type="gramEnd"/>
            <w:r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</w:tr>
      <w:tr w:rsidR="00807ABC" w14:paraId="5E691CA4" w14:textId="77777777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923" w:type="dxa"/>
            <w:tcBorders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56B14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一、營隊名稱</w:t>
            </w:r>
          </w:p>
        </w:tc>
        <w:tc>
          <w:tcPr>
            <w:tcW w:w="4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99ABC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1E82D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營隊編號</w:t>
            </w:r>
          </w:p>
        </w:tc>
        <w:tc>
          <w:tcPr>
            <w:tcW w:w="313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E3EF" w14:textId="77777777" w:rsidR="00807ABC" w:rsidRDefault="00807ABC">
            <w:pPr>
              <w:spacing w:line="0" w:lineRule="atLeast"/>
              <w:ind w:left="228" w:firstLine="36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07ABC" w14:paraId="13EAB0CF" w14:textId="77777777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23" w:type="dxa"/>
            <w:tcBorders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CB119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二、承辦學校</w:t>
            </w:r>
          </w:p>
        </w:tc>
        <w:tc>
          <w:tcPr>
            <w:tcW w:w="4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2C6AE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B657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研習地點</w:t>
            </w:r>
          </w:p>
        </w:tc>
        <w:tc>
          <w:tcPr>
            <w:tcW w:w="313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BDE44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07ABC" w14:paraId="07AF7713" w14:textId="77777777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9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DA5C1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三、學生人數</w:t>
            </w:r>
          </w:p>
        </w:tc>
        <w:tc>
          <w:tcPr>
            <w:tcW w:w="8441" w:type="dxa"/>
            <w:gridSpan w:val="5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CAB91" w14:textId="77777777" w:rsidR="00807ABC" w:rsidRDefault="00CE4E68">
            <w:pPr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報名人數：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人，實際參加人數：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人，男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人，女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  <w:p w14:paraId="1CEE93F9" w14:textId="77777777" w:rsidR="00807ABC" w:rsidRDefault="00CE4E68">
            <w:pPr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五年級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人，六年級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人，七年級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人，八年級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人，九年級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807ABC" w14:paraId="756CCB30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9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7CF8B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四、研習日期</w:t>
            </w:r>
          </w:p>
        </w:tc>
        <w:tc>
          <w:tcPr>
            <w:tcW w:w="8441" w:type="dxa"/>
            <w:gridSpan w:val="5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1F7D1" w14:textId="77777777" w:rsidR="00807ABC" w:rsidRDefault="00CE4E68">
            <w:pPr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~ 114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807ABC" w14:paraId="1D75FB4C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9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BEE77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五、營隊類型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83926" w14:textId="77777777" w:rsidR="00807ABC" w:rsidRDefault="00CE4E68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工業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商業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家事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藝術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5528D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教師性別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CCCB4" w14:textId="77777777" w:rsidR="00807ABC" w:rsidRDefault="00CE4E68">
            <w:pPr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人，女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807ABC" w14:paraId="11007067" w14:textId="77777777">
        <w:tblPrEx>
          <w:tblCellMar>
            <w:top w:w="0" w:type="dxa"/>
            <w:bottom w:w="0" w:type="dxa"/>
          </w:tblCellMar>
        </w:tblPrEx>
        <w:trPr>
          <w:trHeight w:val="2040"/>
          <w:jc w:val="center"/>
        </w:trPr>
        <w:tc>
          <w:tcPr>
            <w:tcW w:w="19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64748" w14:textId="77777777" w:rsidR="00807ABC" w:rsidRDefault="00CE4E68">
            <w:pPr>
              <w:spacing w:line="0" w:lineRule="atLeast"/>
              <w:ind w:left="1" w:firstLine="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六、研習內容</w:t>
            </w:r>
          </w:p>
        </w:tc>
        <w:tc>
          <w:tcPr>
            <w:tcW w:w="8441" w:type="dxa"/>
            <w:gridSpan w:val="5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98999" w14:textId="77777777" w:rsidR="00807ABC" w:rsidRDefault="00807ABC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ABC" w14:paraId="19FF85FC" w14:textId="77777777">
        <w:tblPrEx>
          <w:tblCellMar>
            <w:top w:w="0" w:type="dxa"/>
            <w:bottom w:w="0" w:type="dxa"/>
          </w:tblCellMar>
        </w:tblPrEx>
        <w:trPr>
          <w:trHeight w:val="1887"/>
          <w:jc w:val="center"/>
        </w:trPr>
        <w:tc>
          <w:tcPr>
            <w:tcW w:w="19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4CD46" w14:textId="77777777" w:rsidR="00807ABC" w:rsidRDefault="00CE4E68">
            <w:pPr>
              <w:spacing w:line="0" w:lineRule="atLeast"/>
              <w:ind w:left="1" w:firstLine="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七、實施成果</w:t>
            </w:r>
          </w:p>
        </w:tc>
        <w:tc>
          <w:tcPr>
            <w:tcW w:w="8441" w:type="dxa"/>
            <w:gridSpan w:val="5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3D690" w14:textId="77777777" w:rsidR="00807ABC" w:rsidRDefault="00CE4E68">
            <w:pPr>
              <w:pStyle w:val="a3"/>
              <w:spacing w:line="0" w:lineRule="atLeast"/>
              <w:ind w:left="597" w:right="120" w:hanging="4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一、學校辦理成果與特色：包含師生比率、師生互動、目標達成狀況</w:t>
            </w: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附學習單佐證</w:t>
            </w:r>
            <w:r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、師生課程滿意度、參與學生活動後對該類科的了解程度等。</w:t>
            </w:r>
          </w:p>
          <w:p w14:paraId="146B2DE1" w14:textId="77777777" w:rsidR="00807ABC" w:rsidRDefault="00CE4E68">
            <w:pPr>
              <w:pStyle w:val="a3"/>
              <w:spacing w:line="0" w:lineRule="atLeast"/>
              <w:ind w:left="597" w:right="120" w:hanging="4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二、不同性別參與學生回饋意見</w:t>
            </w: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附回饋意見彙整資料</w:t>
            </w:r>
            <w:r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。</w:t>
            </w:r>
          </w:p>
          <w:p w14:paraId="6ECBC2DD" w14:textId="77777777" w:rsidR="00807ABC" w:rsidRDefault="00CE4E68">
            <w:pPr>
              <w:pStyle w:val="a3"/>
              <w:spacing w:line="0" w:lineRule="atLeast"/>
              <w:ind w:left="597" w:right="120" w:hanging="4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三、學生後續選讀相關類科意願。</w:t>
            </w:r>
          </w:p>
        </w:tc>
      </w:tr>
      <w:tr w:rsidR="00807ABC" w14:paraId="40981964" w14:textId="77777777">
        <w:tblPrEx>
          <w:tblCellMar>
            <w:top w:w="0" w:type="dxa"/>
            <w:bottom w:w="0" w:type="dxa"/>
          </w:tblCellMar>
        </w:tblPrEx>
        <w:trPr>
          <w:trHeight w:val="1725"/>
          <w:jc w:val="center"/>
        </w:trPr>
        <w:tc>
          <w:tcPr>
            <w:tcW w:w="19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3C506" w14:textId="77777777" w:rsidR="00807ABC" w:rsidRDefault="00CE4E68">
            <w:pPr>
              <w:spacing w:line="0" w:lineRule="atLeast"/>
              <w:ind w:left="1" w:firstLine="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八、建議事項</w:t>
            </w:r>
          </w:p>
        </w:tc>
        <w:tc>
          <w:tcPr>
            <w:tcW w:w="8441" w:type="dxa"/>
            <w:gridSpan w:val="5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6506" w14:textId="77777777" w:rsidR="00807ABC" w:rsidRDefault="00CE4E68">
            <w:pPr>
              <w:pStyle w:val="a3"/>
              <w:spacing w:line="0" w:lineRule="atLeast"/>
              <w:ind w:left="598" w:right="120" w:hanging="4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一、行政人員建議：</w:t>
            </w:r>
          </w:p>
          <w:p w14:paraId="63B27C1B" w14:textId="77777777" w:rsidR="00807ABC" w:rsidRDefault="00807ABC">
            <w:pPr>
              <w:pStyle w:val="a3"/>
              <w:spacing w:line="0" w:lineRule="atLeast"/>
              <w:ind w:left="598" w:right="120" w:hanging="408"/>
              <w:rPr>
                <w:rFonts w:ascii="Times New Roman" w:hAnsi="Times New Roman"/>
                <w:szCs w:val="24"/>
              </w:rPr>
            </w:pPr>
          </w:p>
          <w:p w14:paraId="51500B59" w14:textId="77777777" w:rsidR="00807ABC" w:rsidRDefault="00CE4E68">
            <w:pPr>
              <w:pStyle w:val="a3"/>
              <w:spacing w:line="0" w:lineRule="atLeast"/>
              <w:ind w:left="598" w:right="120" w:hanging="4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二、任課教師建議：</w:t>
            </w:r>
          </w:p>
          <w:p w14:paraId="06D0329F" w14:textId="77777777" w:rsidR="00807ABC" w:rsidRDefault="00807ABC">
            <w:pPr>
              <w:pStyle w:val="a3"/>
              <w:spacing w:line="0" w:lineRule="atLeast"/>
              <w:ind w:left="598" w:right="120" w:hanging="408"/>
              <w:rPr>
                <w:rFonts w:ascii="Times New Roman" w:hAnsi="Times New Roman"/>
                <w:szCs w:val="24"/>
              </w:rPr>
            </w:pPr>
          </w:p>
          <w:p w14:paraId="7C32B6B4" w14:textId="77777777" w:rsidR="00807ABC" w:rsidRDefault="00CE4E68">
            <w:pPr>
              <w:pStyle w:val="a3"/>
              <w:spacing w:line="0" w:lineRule="atLeast"/>
              <w:ind w:left="598" w:right="120" w:hanging="408"/>
            </w:pPr>
            <w:r>
              <w:rPr>
                <w:rFonts w:ascii="Times New Roman" w:hAnsi="Times New Roman"/>
                <w:szCs w:val="24"/>
              </w:rPr>
              <w:t>三、參與學生建議：</w:t>
            </w:r>
          </w:p>
        </w:tc>
      </w:tr>
      <w:tr w:rsidR="00807ABC" w14:paraId="3B4A6054" w14:textId="77777777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19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2F0DD" w14:textId="77777777" w:rsidR="00807ABC" w:rsidRDefault="00CE4E68">
            <w:pPr>
              <w:spacing w:line="0" w:lineRule="atLeast"/>
              <w:ind w:left="1" w:firstLine="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九、其他</w:t>
            </w:r>
          </w:p>
        </w:tc>
        <w:tc>
          <w:tcPr>
            <w:tcW w:w="8441" w:type="dxa"/>
            <w:gridSpan w:val="5"/>
            <w:tcBorders>
              <w:top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F1877" w14:textId="77777777" w:rsidR="00807ABC" w:rsidRDefault="00807ABC">
            <w:pPr>
              <w:spacing w:line="0" w:lineRule="atLeast"/>
              <w:ind w:left="120" w:righ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F5E3ADA" w14:textId="77777777" w:rsidR="00807ABC" w:rsidRDefault="00CE4E68">
      <w:pPr>
        <w:spacing w:line="0" w:lineRule="atLeast"/>
        <w:ind w:left="240" w:hanging="240"/>
      </w:pPr>
      <w:r>
        <w:rPr>
          <w:rFonts w:ascii="Times New Roman" w:eastAsia="標楷體" w:hAnsi="Times New Roman" w:cs="新細明體"/>
        </w:rPr>
        <w:t>※</w:t>
      </w:r>
      <w:proofErr w:type="gramStart"/>
      <w:r>
        <w:rPr>
          <w:rFonts w:ascii="Times New Roman" w:eastAsia="標楷體" w:hAnsi="Times New Roman"/>
        </w:rPr>
        <w:t>本表請辦理</w:t>
      </w:r>
      <w:proofErr w:type="gramEnd"/>
      <w:r>
        <w:rPr>
          <w:rFonts w:ascii="Times New Roman" w:eastAsia="標楷體" w:hAnsi="Times New Roman"/>
        </w:rPr>
        <w:t>學校於</w:t>
      </w:r>
      <w:r>
        <w:rPr>
          <w:rFonts w:ascii="Times New Roman" w:eastAsia="標楷體" w:hAnsi="Times New Roman"/>
          <w:u w:val="single"/>
        </w:rPr>
        <w:t>活動結束後一</w:t>
      </w:r>
      <w:proofErr w:type="gramStart"/>
      <w:r>
        <w:rPr>
          <w:rFonts w:ascii="Times New Roman" w:eastAsia="標楷體" w:hAnsi="Times New Roman"/>
          <w:u w:val="single"/>
        </w:rPr>
        <w:t>週</w:t>
      </w:r>
      <w:proofErr w:type="gramEnd"/>
      <w:r>
        <w:rPr>
          <w:rFonts w:ascii="Times New Roman" w:eastAsia="標楷體" w:hAnsi="Times New Roman"/>
          <w:u w:val="single"/>
        </w:rPr>
        <w:t>內</w:t>
      </w:r>
      <w:proofErr w:type="gramStart"/>
      <w:r>
        <w:rPr>
          <w:rFonts w:ascii="Times New Roman" w:eastAsia="標楷體" w:hAnsi="Times New Roman"/>
        </w:rPr>
        <w:t>免備文逕</w:t>
      </w:r>
      <w:proofErr w:type="gramEnd"/>
      <w:r>
        <w:rPr>
          <w:rFonts w:ascii="Times New Roman" w:eastAsia="標楷體" w:hAnsi="Times New Roman"/>
        </w:rPr>
        <w:t>送士林高商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聯絡箱：</w:t>
      </w:r>
      <w:r>
        <w:rPr>
          <w:rFonts w:ascii="Times New Roman" w:eastAsia="標楷體" w:hAnsi="Times New Roman"/>
        </w:rPr>
        <w:t>251)(</w:t>
      </w:r>
      <w:r>
        <w:rPr>
          <w:rFonts w:ascii="Times New Roman" w:eastAsia="標楷體" w:hAnsi="Times New Roman"/>
        </w:rPr>
        <w:t>，成果報告務必</w:t>
      </w:r>
      <w:r>
        <w:rPr>
          <w:rFonts w:ascii="Times New Roman" w:eastAsia="標楷體" w:hAnsi="Times New Roman"/>
          <w:b/>
        </w:rPr>
        <w:t>檢附</w:t>
      </w:r>
      <w:r>
        <w:rPr>
          <w:rFonts w:ascii="Times New Roman" w:eastAsia="標楷體" w:hAnsi="Times New Roman"/>
          <w:b/>
        </w:rPr>
        <w:t>4~6</w:t>
      </w:r>
      <w:r>
        <w:rPr>
          <w:rFonts w:ascii="Times New Roman" w:eastAsia="標楷體" w:hAnsi="Times New Roman"/>
          <w:b/>
        </w:rPr>
        <w:t>張活動照片</w:t>
      </w:r>
      <w:r>
        <w:rPr>
          <w:rFonts w:ascii="Times New Roman" w:eastAsia="標楷體" w:hAnsi="Times New Roman"/>
        </w:rPr>
        <w:t>。</w:t>
      </w:r>
    </w:p>
    <w:p w14:paraId="4D0489D9" w14:textId="77777777" w:rsidR="00807ABC" w:rsidRDefault="00CE4E68">
      <w:pPr>
        <w:spacing w:line="0" w:lineRule="atLeast"/>
        <w:ind w:left="240" w:hanging="240"/>
      </w:pPr>
      <w:r>
        <w:rPr>
          <w:rFonts w:ascii="Times New Roman" w:eastAsia="標楷體" w:hAnsi="Times New Roman" w:cs="新細明體"/>
        </w:rPr>
        <w:t>※</w:t>
      </w:r>
      <w:proofErr w:type="gramStart"/>
      <w:r>
        <w:rPr>
          <w:rFonts w:ascii="Times New Roman" w:eastAsia="標楷體" w:hAnsi="Times New Roman"/>
        </w:rPr>
        <w:t>本表請辦理</w:t>
      </w:r>
      <w:proofErr w:type="gramEnd"/>
      <w:r>
        <w:rPr>
          <w:rFonts w:ascii="Times New Roman" w:eastAsia="標楷體" w:hAnsi="Times New Roman"/>
        </w:rPr>
        <w:t>學校以一個</w:t>
      </w:r>
      <w:r>
        <w:rPr>
          <w:rFonts w:ascii="Times New Roman" w:eastAsia="標楷體" w:hAnsi="Times New Roman"/>
          <w:u w:val="single"/>
        </w:rPr>
        <w:t>營隊編號</w:t>
      </w:r>
      <w:r>
        <w:rPr>
          <w:rFonts w:ascii="Times New Roman" w:eastAsia="標楷體" w:hAnsi="Times New Roman"/>
        </w:rPr>
        <w:t>填寫一份成果報告表。</w:t>
      </w:r>
    </w:p>
    <w:tbl>
      <w:tblPr>
        <w:tblW w:w="10461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961"/>
        <w:gridCol w:w="1700"/>
      </w:tblGrid>
      <w:tr w:rsidR="00807ABC" w14:paraId="70A575AD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91CB4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lastRenderedPageBreak/>
              <w:t>製表人：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EFB2F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1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71318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單位主管：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42B1B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1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664CE" w14:textId="77777777" w:rsidR="00807ABC" w:rsidRDefault="00CE4E6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校長：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5FCF0" w14:textId="77777777" w:rsidR="00807ABC" w:rsidRDefault="00807AB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</w:tbl>
    <w:p w14:paraId="16A05CAB" w14:textId="77777777" w:rsidR="00807ABC" w:rsidRDefault="00CE4E68">
      <w:pPr>
        <w:spacing w:line="0" w:lineRule="atLeast"/>
        <w:jc w:val="center"/>
      </w:pPr>
      <w:r>
        <w:rPr>
          <w:rFonts w:ascii="Times New Roman" w:eastAsia="標楷體" w:hAnsi="Times New Roman" w:cs="Calibri"/>
          <w:szCs w:val="24"/>
        </w:rPr>
        <w:t>(</w:t>
      </w:r>
      <w:proofErr w:type="gramStart"/>
      <w:r>
        <w:rPr>
          <w:rFonts w:ascii="Times New Roman" w:eastAsia="標楷體" w:hAnsi="Times New Roman" w:cs="Calibri"/>
          <w:szCs w:val="24"/>
        </w:rPr>
        <w:t>供普技</w:t>
      </w:r>
      <w:proofErr w:type="gramEnd"/>
      <w:r>
        <w:rPr>
          <w:rFonts w:ascii="Times New Roman" w:eastAsia="標楷體" w:hAnsi="Times New Roman" w:cs="Calibri"/>
          <w:szCs w:val="24"/>
        </w:rPr>
        <w:t>高中端參考</w:t>
      </w:r>
      <w:r>
        <w:rPr>
          <w:rFonts w:ascii="Times New Roman" w:eastAsia="標楷體" w:hAnsi="Times New Roman" w:cs="Calibri"/>
          <w:szCs w:val="24"/>
        </w:rPr>
        <w:t>)</w:t>
      </w:r>
    </w:p>
    <w:p w14:paraId="210FD87A" w14:textId="77777777" w:rsidR="00807ABC" w:rsidRDefault="00CE4E68">
      <w:pPr>
        <w:spacing w:line="0" w:lineRule="atLeast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臺北市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 </w:t>
      </w:r>
      <w:r>
        <w:rPr>
          <w:rFonts w:ascii="Times New Roman" w:eastAsia="標楷體" w:hAnsi="Times New Roman"/>
          <w:b/>
          <w:sz w:val="32"/>
          <w:szCs w:val="32"/>
        </w:rPr>
        <w:t>職業學校辦理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114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年度暑假國中、小生職業輔導研習營活動成果報告附表</w:t>
      </w:r>
    </w:p>
    <w:tbl>
      <w:tblPr>
        <w:tblW w:w="8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850"/>
      </w:tblGrid>
      <w:tr w:rsidR="00807ABC" w14:paraId="5F1E44B4" w14:textId="77777777">
        <w:tblPrEx>
          <w:tblCellMar>
            <w:top w:w="0" w:type="dxa"/>
            <w:bottom w:w="0" w:type="dxa"/>
          </w:tblCellMar>
        </w:tblPrEx>
        <w:trPr>
          <w:trHeight w:val="5097"/>
          <w:jc w:val="center"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7751" w14:textId="77777777" w:rsidR="00807ABC" w:rsidRDefault="00CE4E68">
            <w:pPr>
              <w:jc w:val="center"/>
              <w:rPr>
                <w:rFonts w:ascii="Times New Roman" w:eastAsia="標楷體" w:hAnsi="Times New Roman"/>
                <w:color w:val="A6A6A6"/>
                <w:sz w:val="72"/>
                <w:szCs w:val="72"/>
              </w:rPr>
            </w:pPr>
            <w:r>
              <w:rPr>
                <w:rFonts w:ascii="Times New Roman" w:eastAsia="標楷體" w:hAnsi="Times New Roman"/>
                <w:color w:val="A6A6A6"/>
                <w:sz w:val="72"/>
                <w:szCs w:val="72"/>
              </w:rPr>
              <w:t>照片</w:t>
            </w:r>
          </w:p>
        </w:tc>
      </w:tr>
      <w:tr w:rsidR="00807ABC" w14:paraId="6F87E07A" w14:textId="77777777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84FC" w14:textId="77777777" w:rsidR="00807ABC" w:rsidRDefault="00CE4E6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活動說明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077FD" w14:textId="77777777" w:rsidR="00807ABC" w:rsidRDefault="00807AB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07ABC" w14:paraId="18D035F3" w14:textId="77777777">
        <w:tblPrEx>
          <w:tblCellMar>
            <w:top w:w="0" w:type="dxa"/>
            <w:bottom w:w="0" w:type="dxa"/>
          </w:tblCellMar>
        </w:tblPrEx>
        <w:trPr>
          <w:trHeight w:val="4658"/>
          <w:jc w:val="center"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B91AB" w14:textId="77777777" w:rsidR="00807ABC" w:rsidRDefault="00CE4E68">
            <w:pPr>
              <w:jc w:val="center"/>
            </w:pPr>
            <w:r>
              <w:rPr>
                <w:rFonts w:ascii="Times New Roman" w:eastAsia="標楷體" w:hAnsi="Times New Roman"/>
                <w:color w:val="A6A6A6"/>
                <w:sz w:val="72"/>
                <w:szCs w:val="72"/>
              </w:rPr>
              <w:t>照片</w:t>
            </w:r>
          </w:p>
        </w:tc>
      </w:tr>
      <w:tr w:rsidR="00807ABC" w14:paraId="290ED6F6" w14:textId="7777777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2632D" w14:textId="77777777" w:rsidR="00807ABC" w:rsidRDefault="00CE4E6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活動說明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7C29" w14:textId="77777777" w:rsidR="00807ABC" w:rsidRDefault="00807ABC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39595955" w14:textId="77777777" w:rsidR="00000000" w:rsidRDefault="00CE4E68">
      <w:pPr>
        <w:sectPr w:rsidR="00000000">
          <w:type w:val="continuous"/>
          <w:pgSz w:w="11906" w:h="16838"/>
          <w:pgMar w:top="851" w:right="851" w:bottom="851" w:left="1134" w:header="720" w:footer="567" w:gutter="0"/>
          <w:cols w:space="720"/>
          <w:docGrid w:type="lines" w:linePitch="398"/>
        </w:sectPr>
      </w:pPr>
    </w:p>
    <w:p w14:paraId="33C4F409" w14:textId="77777777" w:rsidR="00807ABC" w:rsidRDefault="00807ABC">
      <w:pPr>
        <w:widowControl/>
        <w:rPr>
          <w:rFonts w:eastAsia="標楷體" w:cs="Calibri"/>
          <w:szCs w:val="24"/>
        </w:rPr>
      </w:pPr>
    </w:p>
    <w:p w14:paraId="25D2D52A" w14:textId="77777777" w:rsidR="00000000" w:rsidRDefault="00CE4E68">
      <w:pPr>
        <w:sectPr w:rsidR="00000000">
          <w:type w:val="continuous"/>
          <w:pgSz w:w="11906" w:h="16838"/>
          <w:pgMar w:top="851" w:right="851" w:bottom="851" w:left="1134" w:header="720" w:footer="567" w:gutter="0"/>
          <w:cols w:space="720"/>
          <w:docGrid w:type="lines" w:linePitch="398"/>
        </w:sectPr>
      </w:pPr>
    </w:p>
    <w:p w14:paraId="24486235" w14:textId="77777777" w:rsidR="00807ABC" w:rsidRDefault="00CE4E68">
      <w:pPr>
        <w:widowControl/>
      </w:pPr>
      <w:r>
        <w:rPr>
          <w:rFonts w:eastAsia="標楷體" w:cs="Calibri"/>
          <w:color w:val="000000"/>
          <w:szCs w:val="32"/>
        </w:rPr>
        <w:lastRenderedPageBreak/>
        <w:t>【附件二】</w:t>
      </w:r>
    </w:p>
    <w:tbl>
      <w:tblPr>
        <w:tblW w:w="102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438"/>
        <w:gridCol w:w="547"/>
        <w:gridCol w:w="4819"/>
        <w:gridCol w:w="1753"/>
        <w:gridCol w:w="1082"/>
      </w:tblGrid>
      <w:tr w:rsidR="00807ABC" w14:paraId="11AD29E1" w14:textId="77777777">
        <w:tblPrEx>
          <w:tblCellMar>
            <w:top w:w="0" w:type="dxa"/>
            <w:bottom w:w="0" w:type="dxa"/>
          </w:tblCellMar>
        </w:tblPrEx>
        <w:trPr>
          <w:trHeight w:val="612"/>
          <w:tblHeader/>
        </w:trPr>
        <w:tc>
          <w:tcPr>
            <w:tcW w:w="10223" w:type="dxa"/>
            <w:gridSpan w:val="6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C5CB4" w14:textId="77777777" w:rsidR="00807ABC" w:rsidRDefault="00CE4E68">
            <w:pPr>
              <w:snapToGrid w:val="0"/>
              <w:ind w:left="240" w:right="240"/>
              <w:rPr>
                <w:rFonts w:eastAsia="標楷體" w:cs="Calibri"/>
                <w:spacing w:val="-22"/>
                <w:sz w:val="36"/>
                <w:szCs w:val="36"/>
              </w:rPr>
            </w:pPr>
            <w:r>
              <w:rPr>
                <w:rFonts w:eastAsia="標楷體" w:cs="Calibri"/>
                <w:spacing w:val="-22"/>
                <w:sz w:val="36"/>
                <w:szCs w:val="36"/>
              </w:rPr>
              <w:t>臺北市</w:t>
            </w:r>
            <w:proofErr w:type="gramStart"/>
            <w:r>
              <w:rPr>
                <w:rFonts w:eastAsia="標楷體" w:cs="Calibri"/>
                <w:spacing w:val="-22"/>
                <w:sz w:val="36"/>
                <w:szCs w:val="36"/>
              </w:rPr>
              <w:t>114</w:t>
            </w:r>
            <w:proofErr w:type="gramEnd"/>
            <w:r>
              <w:rPr>
                <w:rFonts w:eastAsia="標楷體" w:cs="Calibri"/>
                <w:spacing w:val="-22"/>
                <w:sz w:val="36"/>
                <w:szCs w:val="36"/>
              </w:rPr>
              <w:t>年度暑假國中、小生職業輔導研習營工作行事曆</w:t>
            </w:r>
            <w:r>
              <w:rPr>
                <w:rFonts w:eastAsia="標楷體" w:cs="Calibri"/>
                <w:spacing w:val="-22"/>
                <w:sz w:val="36"/>
                <w:szCs w:val="36"/>
              </w:rPr>
              <w:t>(</w:t>
            </w:r>
            <w:r>
              <w:rPr>
                <w:rFonts w:eastAsia="標楷體" w:cs="Calibri"/>
                <w:spacing w:val="-22"/>
                <w:sz w:val="36"/>
                <w:szCs w:val="36"/>
              </w:rPr>
              <w:t>草案</w:t>
            </w:r>
            <w:r>
              <w:rPr>
                <w:rFonts w:eastAsia="標楷體" w:cs="Calibri"/>
                <w:spacing w:val="-22"/>
                <w:sz w:val="36"/>
                <w:szCs w:val="36"/>
              </w:rPr>
              <w:t>)</w:t>
            </w:r>
          </w:p>
        </w:tc>
      </w:tr>
      <w:tr w:rsidR="00807ABC" w14:paraId="43B8EF08" w14:textId="77777777">
        <w:tblPrEx>
          <w:tblCellMar>
            <w:top w:w="0" w:type="dxa"/>
            <w:bottom w:w="0" w:type="dxa"/>
          </w:tblCellMar>
        </w:tblPrEx>
        <w:trPr>
          <w:trHeight w:val="267"/>
          <w:tblHeader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C50F7" w14:textId="77777777" w:rsidR="00807ABC" w:rsidRDefault="00CE4E68">
            <w:pPr>
              <w:snapToGrid w:val="0"/>
              <w:spacing w:line="240" w:lineRule="atLeast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項次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ADE5C" w14:textId="77777777" w:rsidR="00807ABC" w:rsidRDefault="00CE4E68">
            <w:pPr>
              <w:snapToGrid w:val="0"/>
              <w:spacing w:line="240" w:lineRule="atLeas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完成日期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145F7" w14:textId="77777777" w:rsidR="00807ABC" w:rsidRDefault="00CE4E68">
            <w:pPr>
              <w:snapToGrid w:val="0"/>
              <w:spacing w:line="240" w:lineRule="atLeast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星期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E6B3" w14:textId="77777777" w:rsidR="00807ABC" w:rsidRDefault="00CE4E68">
            <w:pPr>
              <w:snapToGrid w:val="0"/>
              <w:spacing w:line="240" w:lineRule="atLeas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工作事項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0564A" w14:textId="77777777" w:rsidR="00807ABC" w:rsidRDefault="00CE4E68">
            <w:pPr>
              <w:snapToGrid w:val="0"/>
              <w:spacing w:line="240" w:lineRule="atLeas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辦理單位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B3911" w14:textId="77777777" w:rsidR="00807ABC" w:rsidRDefault="00CE4E68">
            <w:pPr>
              <w:snapToGrid w:val="0"/>
              <w:spacing w:line="240" w:lineRule="atLeas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備註</w:t>
            </w:r>
          </w:p>
        </w:tc>
      </w:tr>
      <w:tr w:rsidR="00807ABC" w14:paraId="55A21B8F" w14:textId="7777777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6E60B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3F4AA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2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19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DC7DE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三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96CA2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/>
                <w:color w:val="000000"/>
              </w:rPr>
              <w:t>發送各公私立高中職「研習營項目」調查，</w:t>
            </w:r>
            <w:proofErr w:type="gramStart"/>
            <w:r>
              <w:rPr>
                <w:rFonts w:eastAsia="標楷體" w:cs="Calibri"/>
                <w:color w:val="000000"/>
              </w:rPr>
              <w:t>通知線上填報</w:t>
            </w:r>
            <w:proofErr w:type="gramEnd"/>
            <w:r>
              <w:rPr>
                <w:rFonts w:eastAsia="標楷體" w:cs="Calibri"/>
                <w:color w:val="000000"/>
              </w:rPr>
              <w:t>期程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96CA6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086E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</w:rPr>
            </w:pPr>
          </w:p>
        </w:tc>
      </w:tr>
      <w:tr w:rsidR="00807ABC" w14:paraId="05400127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80E3F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763CD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2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24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C6BF0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proofErr w:type="gramStart"/>
            <w:r>
              <w:rPr>
                <w:rFonts w:eastAsia="標楷體" w:cs="Calibri"/>
                <w:color w:val="000000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5C66E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</w:pP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普技高中開始線上填報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「研習營項目」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A47B3" w14:textId="77777777" w:rsidR="00807ABC" w:rsidRDefault="00CE4E68">
            <w:pPr>
              <w:snapToGrid w:val="0"/>
              <w:spacing w:line="240" w:lineRule="exact"/>
              <w:ind w:left="120" w:right="120"/>
            </w:pPr>
            <w:r>
              <w:rPr>
                <w:rFonts w:eastAsia="標楷體" w:cs="Calibri"/>
                <w:szCs w:val="24"/>
              </w:rPr>
              <w:t>研習營</w:t>
            </w:r>
          </w:p>
          <w:p w14:paraId="1A5D5A6C" w14:textId="77777777" w:rsidR="00807ABC" w:rsidRDefault="00CE4E68">
            <w:pPr>
              <w:snapToGrid w:val="0"/>
              <w:spacing w:line="260" w:lineRule="exact"/>
              <w:ind w:left="120" w:right="120"/>
            </w:pPr>
            <w:r>
              <w:rPr>
                <w:rFonts w:eastAsia="標楷體" w:cs="Calibri"/>
                <w:color w:val="000000"/>
                <w:szCs w:val="24"/>
              </w:rPr>
              <w:t>承辦學校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2A426" w14:textId="77777777" w:rsidR="00807ABC" w:rsidRDefault="00CE4E68">
            <w:pPr>
              <w:snapToGrid w:val="0"/>
              <w:spacing w:line="260" w:lineRule="exact"/>
              <w:ind w:left="120" w:right="120"/>
            </w:pPr>
            <w:r>
              <w:rPr>
                <w:rFonts w:eastAsia="標楷體" w:cs="Calibri"/>
                <w:color w:val="000000"/>
                <w:szCs w:val="24"/>
              </w:rPr>
              <w:t>09:00</w:t>
            </w:r>
          </w:p>
        </w:tc>
      </w:tr>
      <w:tr w:rsidR="00807ABC" w14:paraId="7B8DA51B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8E341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2DCED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2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26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23F4D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三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32039" w14:textId="77777777" w:rsidR="00807ABC" w:rsidRDefault="00CE4E68">
            <w:pPr>
              <w:snapToGrid w:val="0"/>
              <w:spacing w:line="260" w:lineRule="exact"/>
              <w:ind w:left="120" w:right="120"/>
            </w:pPr>
            <w:r>
              <w:rPr>
                <w:rFonts w:eastAsia="標楷體" w:cs="Calibri"/>
                <w:color w:val="000000"/>
                <w:szCs w:val="24"/>
                <w:lang w:eastAsia="zh-HK"/>
              </w:rPr>
              <w:t>發</w:t>
            </w:r>
            <w:r>
              <w:rPr>
                <w:rFonts w:eastAsia="標楷體" w:cs="Calibri"/>
                <w:color w:val="000000"/>
              </w:rPr>
              <w:t>送檢討會暨籌備會議開會通知單給各公私立普技高中、國中與完全中學及國小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80DD7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B093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78ADB5A6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F55F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8FB08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3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3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31A40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proofErr w:type="gramStart"/>
            <w:r>
              <w:rPr>
                <w:rFonts w:eastAsia="標楷體" w:cs="Calibri"/>
                <w:color w:val="000000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2F9DE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普技高中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「研習營項目」</w:t>
            </w: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線上填報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完成，將開班確認表完成核章後</w:t>
            </w: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逕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擲聯絡箱</w:t>
            </w:r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251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893B6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研習營</w:t>
            </w:r>
          </w:p>
          <w:p w14:paraId="6BC793B1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承辦學校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9E0B0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17:00</w:t>
            </w:r>
          </w:p>
        </w:tc>
      </w:tr>
      <w:tr w:rsidR="00807ABC" w14:paraId="394ECFAE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E88DB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51499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3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7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3FFA9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五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3B436" w14:textId="77777777" w:rsidR="00807ABC" w:rsidRDefault="00CE4E68">
            <w:pPr>
              <w:snapToGrid w:val="0"/>
              <w:spacing w:line="260" w:lineRule="exact"/>
              <w:ind w:left="120" w:right="120"/>
            </w:pPr>
            <w:r>
              <w:rPr>
                <w:rFonts w:eastAsia="標楷體" w:cs="Calibri"/>
              </w:rPr>
              <w:t>檢</w:t>
            </w:r>
            <w:proofErr w:type="gramStart"/>
            <w:r>
              <w:rPr>
                <w:rFonts w:eastAsia="標楷體" w:cs="Calibri"/>
              </w:rPr>
              <w:t>送</w:t>
            </w:r>
            <w:r>
              <w:rPr>
                <w:rFonts w:eastAsia="標楷體" w:cs="Calibri"/>
              </w:rPr>
              <w:t>職輔營</w:t>
            </w:r>
            <w:proofErr w:type="gramEnd"/>
            <w:r>
              <w:rPr>
                <w:rFonts w:eastAsia="標楷體" w:cs="Calibri"/>
              </w:rPr>
              <w:t>系統操作說明會議開會通知單給各公私立國中與完全中學及國小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54FD6" w14:textId="77777777" w:rsidR="00807ABC" w:rsidRDefault="00CE4E68">
            <w:pPr>
              <w:snapToGrid w:val="0"/>
              <w:spacing w:line="260" w:lineRule="exact"/>
              <w:ind w:left="120" w:right="120"/>
            </w:pPr>
            <w:r>
              <w:rPr>
                <w:rFonts w:eastAsia="標楷體" w:cs="Calibri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4A4E0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線上</w:t>
            </w:r>
          </w:p>
          <w:p w14:paraId="38B600F0" w14:textId="77777777" w:rsidR="00807ABC" w:rsidRDefault="00CE4E68">
            <w:pPr>
              <w:snapToGrid w:val="0"/>
              <w:spacing w:line="260" w:lineRule="exact"/>
              <w:ind w:left="120" w:right="120"/>
            </w:pPr>
            <w:r>
              <w:rPr>
                <w:rFonts w:eastAsia="標楷體" w:cs="Calibri"/>
                <w:szCs w:val="24"/>
              </w:rPr>
              <w:t>會議</w:t>
            </w:r>
          </w:p>
        </w:tc>
      </w:tr>
      <w:tr w:rsidR="00807ABC" w14:paraId="3B4E535D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20D8C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E6456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3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11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C2516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7A1C5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/>
                <w:color w:val="000000"/>
              </w:rPr>
              <w:t>召開檢討會暨籌備會</w:t>
            </w:r>
            <w:r>
              <w:rPr>
                <w:rFonts w:eastAsia="標楷體" w:cs="Calibri"/>
                <w:color w:val="000000"/>
              </w:rPr>
              <w:t>(</w:t>
            </w:r>
            <w:r>
              <w:rPr>
                <w:rFonts w:eastAsia="標楷體" w:cs="Calibri"/>
                <w:color w:val="000000"/>
              </w:rPr>
              <w:t>行政大樓</w:t>
            </w:r>
            <w:r>
              <w:rPr>
                <w:rFonts w:eastAsia="標楷體" w:cs="Calibri"/>
                <w:color w:val="000000"/>
              </w:rPr>
              <w:t xml:space="preserve"> </w:t>
            </w:r>
            <w:r>
              <w:rPr>
                <w:rFonts w:eastAsia="標楷體" w:cs="Calibri"/>
                <w:color w:val="000000"/>
              </w:rPr>
              <w:t>第三會議室</w:t>
            </w:r>
            <w:r>
              <w:rPr>
                <w:rFonts w:eastAsia="標楷體" w:cs="Calibri"/>
                <w:color w:val="000000"/>
              </w:rPr>
              <w:t>)(</w:t>
            </w:r>
            <w:r>
              <w:rPr>
                <w:rFonts w:eastAsia="標楷體" w:cs="Calibri"/>
                <w:color w:val="000000"/>
              </w:rPr>
              <w:t>暫訂</w:t>
            </w:r>
            <w:r>
              <w:rPr>
                <w:rFonts w:eastAsia="標楷體" w:cs="Calibri"/>
                <w:color w:val="000000"/>
              </w:rPr>
              <w:t>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5E82C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89F26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19FD1A19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0F977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F2C89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3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13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C699A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四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BE6A7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/>
                <w:color w:val="000000"/>
              </w:rPr>
              <w:t>研習營實施計畫報局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C66DD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31017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073C8D89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EFF76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B0532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3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14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312E6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五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8E330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</w:pPr>
            <w:r>
              <w:rPr>
                <w:rFonts w:eastAsia="標楷體" w:cs="Calibri"/>
                <w:color w:val="000000"/>
              </w:rPr>
              <w:t>召開</w:t>
            </w:r>
            <w:proofErr w:type="gramStart"/>
            <w:r>
              <w:rPr>
                <w:rFonts w:eastAsia="標楷體" w:cs="Calibri"/>
              </w:rPr>
              <w:t>職輔營</w:t>
            </w:r>
            <w:proofErr w:type="gramEnd"/>
            <w:r>
              <w:rPr>
                <w:rFonts w:eastAsia="標楷體" w:cs="Calibri"/>
              </w:rPr>
              <w:t>系統操作說明會</w:t>
            </w:r>
            <w:r>
              <w:rPr>
                <w:rFonts w:eastAsia="標楷體" w:cs="Calibri"/>
              </w:rPr>
              <w:t>(</w:t>
            </w:r>
            <w:proofErr w:type="gramStart"/>
            <w:r>
              <w:rPr>
                <w:rFonts w:eastAsia="標楷體" w:cs="Calibri"/>
              </w:rPr>
              <w:t>線上</w:t>
            </w:r>
            <w:proofErr w:type="gramEnd"/>
            <w:r>
              <w:rPr>
                <w:rFonts w:eastAsia="標楷體" w:cs="Calibri"/>
              </w:rPr>
              <w:t>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075EA" w14:textId="77777777" w:rsidR="00807ABC" w:rsidRDefault="00CE4E68">
            <w:pPr>
              <w:snapToGrid w:val="0"/>
              <w:spacing w:line="260" w:lineRule="exact"/>
              <w:ind w:left="120" w:right="120"/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864CD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線上</w:t>
            </w:r>
          </w:p>
          <w:p w14:paraId="7CB001A8" w14:textId="77777777" w:rsidR="00807ABC" w:rsidRDefault="00CE4E68">
            <w:pPr>
              <w:snapToGrid w:val="0"/>
              <w:spacing w:line="260" w:lineRule="exact"/>
              <w:ind w:left="120" w:right="120"/>
            </w:pPr>
            <w:r>
              <w:rPr>
                <w:rFonts w:eastAsia="標楷體" w:cs="Calibri"/>
                <w:szCs w:val="24"/>
              </w:rPr>
              <w:t>會議</w:t>
            </w:r>
          </w:p>
        </w:tc>
      </w:tr>
      <w:tr w:rsidR="00807ABC" w14:paraId="3FA2D14D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E6BDB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C750A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</w:pPr>
            <w:r>
              <w:rPr>
                <w:rFonts w:eastAsia="標楷體" w:cs="Calibri"/>
                <w:color w:val="000000"/>
                <w:szCs w:val="24"/>
              </w:rPr>
              <w:t>3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19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30197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三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0A233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</w:pPr>
            <w:r>
              <w:rPr>
                <w:rFonts w:eastAsia="標楷體" w:cs="Calibri"/>
                <w:color w:val="000000"/>
              </w:rPr>
              <w:t>實施計畫送至各國小、國中及完全中學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B35AD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教</w:t>
            </w:r>
            <w:r>
              <w:rPr>
                <w:rFonts w:eastAsia="標楷體" w:cs="Calibri"/>
                <w:color w:val="000000"/>
                <w:szCs w:val="24"/>
              </w:rPr>
              <w:t xml:space="preserve"> </w:t>
            </w:r>
            <w:r>
              <w:rPr>
                <w:rFonts w:eastAsia="標楷體" w:cs="Calibri"/>
                <w:color w:val="000000"/>
                <w:szCs w:val="24"/>
              </w:rPr>
              <w:t>育</w:t>
            </w:r>
            <w:r>
              <w:rPr>
                <w:rFonts w:eastAsia="標楷體" w:cs="Calibri"/>
                <w:color w:val="000000"/>
                <w:szCs w:val="24"/>
              </w:rPr>
              <w:t xml:space="preserve"> </w:t>
            </w:r>
            <w:r>
              <w:rPr>
                <w:rFonts w:eastAsia="標楷體" w:cs="Calibri"/>
                <w:color w:val="000000"/>
                <w:szCs w:val="24"/>
              </w:rPr>
              <w:t>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6FBB4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79837A75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4578E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FC199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3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24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2CA59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proofErr w:type="gramStart"/>
            <w:r>
              <w:rPr>
                <w:rFonts w:eastAsia="標楷體" w:cs="Calibri"/>
                <w:color w:val="000000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981EA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</w:pP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第一次線上報名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作業開始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9AFB8" w14:textId="77777777" w:rsidR="00807ABC" w:rsidRDefault="00CE4E68">
            <w:pPr>
              <w:spacing w:line="260" w:lineRule="exact"/>
            </w:pPr>
            <w:r>
              <w:rPr>
                <w:rFonts w:eastAsia="標楷體" w:cs="Calibri"/>
                <w:color w:val="000000"/>
                <w:szCs w:val="24"/>
              </w:rPr>
              <w:t>國中、小學及完全中學輔導室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70B26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09:00</w:t>
            </w:r>
          </w:p>
        </w:tc>
      </w:tr>
      <w:tr w:rsidR="00807ABC" w14:paraId="6B2EB6C4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DC98C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9E130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4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8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0ECC5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7FEA3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</w:pP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第一次線上報名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作業結束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0681E" w14:textId="77777777" w:rsidR="00807ABC" w:rsidRDefault="00CE4E68">
            <w:pPr>
              <w:spacing w:line="260" w:lineRule="exact"/>
            </w:pPr>
            <w:r>
              <w:rPr>
                <w:rFonts w:eastAsia="標楷體" w:cs="Calibri"/>
                <w:color w:val="000000"/>
                <w:szCs w:val="24"/>
              </w:rPr>
              <w:t>國中、小學及完全中學輔導室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70383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17:00</w:t>
            </w:r>
          </w:p>
        </w:tc>
      </w:tr>
      <w:tr w:rsidR="00807ABC" w14:paraId="479A0AB0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678E8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584A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4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11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CDA09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五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56C3A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公告第一次電腦分發錄取結果</w:t>
            </w:r>
          </w:p>
          <w:p w14:paraId="5B15C88E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</w:pPr>
            <w:r>
              <w:rPr>
                <w:rFonts w:eastAsia="標楷體" w:cs="Calibri"/>
                <w:color w:val="000000"/>
                <w:szCs w:val="24"/>
              </w:rPr>
              <w:t>（不作為退費依據，一律進行二次分發）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BE778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BD869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3DD335D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8D3E8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6608C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4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14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298AC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proofErr w:type="gramStart"/>
            <w:r>
              <w:rPr>
                <w:rFonts w:eastAsia="標楷體" w:cs="Calibri"/>
                <w:color w:val="000000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7F911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</w:pPr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第二</w:t>
            </w: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次線上報名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作業開始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AE14F" w14:textId="77777777" w:rsidR="00807ABC" w:rsidRDefault="00CE4E68">
            <w:pPr>
              <w:spacing w:line="260" w:lineRule="exact"/>
            </w:pPr>
            <w:r>
              <w:rPr>
                <w:rFonts w:eastAsia="標楷體" w:cs="Calibri"/>
                <w:color w:val="000000"/>
                <w:szCs w:val="24"/>
              </w:rPr>
              <w:t>國中、小學及完全中學輔導室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26F43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09:00</w:t>
            </w:r>
          </w:p>
        </w:tc>
      </w:tr>
      <w:tr w:rsidR="00807ABC" w14:paraId="2B5E68B7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4F3B5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663F6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4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18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59BEC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五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B987B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  <w:b/>
                <w:color w:val="000000"/>
                <w:shd w:val="clear" w:color="auto" w:fill="FFFFFF"/>
              </w:rPr>
            </w:pPr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第二</w:t>
            </w: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次線上報名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作業結束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58851" w14:textId="77777777" w:rsidR="00807ABC" w:rsidRDefault="00CE4E68">
            <w:pPr>
              <w:spacing w:line="260" w:lineRule="exact"/>
            </w:pPr>
            <w:r>
              <w:rPr>
                <w:rFonts w:eastAsia="標楷體" w:cs="Calibri"/>
                <w:color w:val="000000"/>
                <w:szCs w:val="24"/>
              </w:rPr>
              <w:t>國中、小學及完全中學輔導室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B58E8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17:00</w:t>
            </w:r>
          </w:p>
        </w:tc>
      </w:tr>
      <w:tr w:rsidR="00807ABC" w14:paraId="4B52AB4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4034E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FAFF9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4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23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EC383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三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F738C" w14:textId="77777777" w:rsidR="00807ABC" w:rsidRDefault="00CE4E68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公告第二次電腦分發錄取結果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09E8B" w14:textId="77777777" w:rsidR="00807ABC" w:rsidRDefault="00CE4E68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F2EC9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b/>
                <w:color w:val="000000"/>
                <w:szCs w:val="24"/>
              </w:rPr>
            </w:pPr>
          </w:p>
        </w:tc>
      </w:tr>
      <w:tr w:rsidR="00807ABC" w14:paraId="6DA8265B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105CD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868DC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4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24</w:t>
            </w:r>
            <w:r>
              <w:rPr>
                <w:rFonts w:eastAsia="標楷體" w:cs="Calibri"/>
                <w:color w:val="000000"/>
                <w:szCs w:val="24"/>
              </w:rPr>
              <w:t>日至</w:t>
            </w:r>
            <w:r>
              <w:rPr>
                <w:rFonts w:eastAsia="標楷體" w:cs="Calibri"/>
                <w:color w:val="000000"/>
                <w:szCs w:val="24"/>
              </w:rPr>
              <w:t>30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B7C2A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>
              <w:rPr>
                <w:rFonts w:eastAsia="標楷體" w:cs="Calibri"/>
                <w:color w:val="000000"/>
                <w:sz w:val="28"/>
                <w:szCs w:val="28"/>
              </w:rPr>
              <w:t>四</w:t>
            </w:r>
          </w:p>
          <w:p w14:paraId="0E873299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三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CDB2A" w14:textId="77777777" w:rsidR="00807ABC" w:rsidRDefault="00CE4E68">
            <w:pPr>
              <w:widowControl/>
              <w:snapToGrid w:val="0"/>
              <w:spacing w:line="260" w:lineRule="exact"/>
              <w:jc w:val="both"/>
            </w:pPr>
            <w:proofErr w:type="gramStart"/>
            <w:r>
              <w:rPr>
                <w:rFonts w:eastAsia="標楷體" w:cs="Calibri"/>
                <w:color w:val="000000"/>
                <w:szCs w:val="24"/>
              </w:rPr>
              <w:t>與</w:t>
            </w:r>
            <w:r>
              <w:rPr>
                <w:rFonts w:eastAsia="標楷體" w:cs="Calibri"/>
                <w:color w:val="000000"/>
              </w:rPr>
              <w:t>普技高中</w:t>
            </w:r>
            <w:r>
              <w:rPr>
                <w:rFonts w:eastAsia="標楷體" w:cs="Calibri"/>
                <w:color w:val="000000"/>
                <w:szCs w:val="24"/>
              </w:rPr>
              <w:t>端</w:t>
            </w:r>
            <w:proofErr w:type="gramEnd"/>
            <w:r>
              <w:rPr>
                <w:rFonts w:eastAsia="標楷體" w:cs="Calibri"/>
                <w:color w:val="000000"/>
                <w:szCs w:val="24"/>
              </w:rPr>
              <w:t>進行開班</w:t>
            </w:r>
            <w:proofErr w:type="gramStart"/>
            <w:r>
              <w:rPr>
                <w:rFonts w:eastAsia="標楷體" w:cs="Calibri"/>
                <w:color w:val="000000"/>
                <w:szCs w:val="24"/>
              </w:rPr>
              <w:t>或解班確認</w:t>
            </w:r>
            <w:proofErr w:type="gram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0D451" w14:textId="77777777" w:rsidR="00807ABC" w:rsidRDefault="00CE4E68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研習營承辦學校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DFD39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70A55A6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4692B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3770D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5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B2529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四二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D5E0D" w14:textId="77777777" w:rsidR="00807ABC" w:rsidRDefault="00CE4E68">
            <w:pPr>
              <w:widowControl/>
              <w:snapToGrid w:val="0"/>
              <w:spacing w:line="26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  <w:proofErr w:type="gramStart"/>
            <w:r>
              <w:rPr>
                <w:rFonts w:eastAsia="標楷體" w:cs="Calibri"/>
                <w:color w:val="000000"/>
                <w:szCs w:val="24"/>
              </w:rPr>
              <w:t>解班確認</w:t>
            </w:r>
            <w:proofErr w:type="gramEnd"/>
            <w:r>
              <w:rPr>
                <w:rFonts w:eastAsia="標楷體" w:cs="Calibri"/>
                <w:color w:val="000000"/>
                <w:szCs w:val="24"/>
              </w:rPr>
              <w:t>後公告錄取結果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DEF7D" w14:textId="77777777" w:rsidR="00807ABC" w:rsidRDefault="00CE4E68">
            <w:pPr>
              <w:widowControl/>
              <w:snapToGrid w:val="0"/>
              <w:spacing w:line="260" w:lineRule="exact"/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97549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421428A0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AA01A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CC834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5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2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96D06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五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85C03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  <w:b/>
                <w:color w:val="000000"/>
                <w:shd w:val="clear" w:color="auto" w:fill="FFFFFF"/>
              </w:rPr>
            </w:pPr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第三</w:t>
            </w: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次線上報名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作業開始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EE150" w14:textId="77777777" w:rsidR="00807ABC" w:rsidRDefault="00CE4E68">
            <w:pPr>
              <w:spacing w:line="260" w:lineRule="exact"/>
            </w:pPr>
            <w:r>
              <w:rPr>
                <w:rFonts w:eastAsia="標楷體" w:cs="Calibri"/>
                <w:color w:val="000000"/>
                <w:szCs w:val="24"/>
              </w:rPr>
              <w:t>國中、小學及完全中學輔導室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6AE93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09:00</w:t>
            </w:r>
          </w:p>
        </w:tc>
      </w:tr>
      <w:tr w:rsidR="00807ABC" w14:paraId="070BADF6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75945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19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86910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5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8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338BE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四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4B821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  <w:b/>
                <w:color w:val="000000"/>
                <w:shd w:val="clear" w:color="auto" w:fill="FFFFFF"/>
              </w:rPr>
            </w:pPr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第三</w:t>
            </w:r>
            <w:proofErr w:type="gramStart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次線上報名</w:t>
            </w:r>
            <w:proofErr w:type="gramEnd"/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作業結束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87B10" w14:textId="77777777" w:rsidR="00807ABC" w:rsidRDefault="00CE4E68">
            <w:pPr>
              <w:spacing w:line="260" w:lineRule="exact"/>
            </w:pPr>
            <w:r>
              <w:rPr>
                <w:rFonts w:eastAsia="標楷體" w:cs="Calibri"/>
                <w:color w:val="000000"/>
                <w:szCs w:val="24"/>
              </w:rPr>
              <w:t>國中、小學及完全中學輔導室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6140A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17:00</w:t>
            </w:r>
          </w:p>
        </w:tc>
      </w:tr>
      <w:tr w:rsidR="00807ABC" w14:paraId="2275216B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D602D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F85D4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5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14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DC392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三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A2AB" w14:textId="77777777" w:rsidR="00807ABC" w:rsidRDefault="00CE4E68">
            <w:pPr>
              <w:widowControl/>
              <w:snapToGrid w:val="0"/>
              <w:spacing w:line="260" w:lineRule="exact"/>
            </w:pPr>
            <w:r>
              <w:rPr>
                <w:rFonts w:eastAsia="標楷體" w:cs="Calibri"/>
                <w:color w:val="000000"/>
              </w:rPr>
              <w:t>公告正式錄取結果</w:t>
            </w:r>
            <w:r>
              <w:rPr>
                <w:rFonts w:eastAsia="標楷體" w:cs="Calibri"/>
                <w:color w:val="000000"/>
              </w:rPr>
              <w:t>(</w:t>
            </w:r>
            <w:r>
              <w:rPr>
                <w:rFonts w:eastAsia="標楷體" w:cs="Calibri"/>
                <w:color w:val="000000"/>
              </w:rPr>
              <w:t>可列印最後錄取資料名單</w:t>
            </w:r>
            <w:r>
              <w:rPr>
                <w:rFonts w:eastAsia="標楷體" w:cs="Calibri"/>
                <w:color w:val="000000"/>
              </w:rPr>
              <w:t>-</w:t>
            </w:r>
            <w:r>
              <w:rPr>
                <w:rFonts w:eastAsia="標楷體" w:cs="Calibri"/>
                <w:color w:val="000000"/>
              </w:rPr>
              <w:t>國中小學</w:t>
            </w:r>
            <w:proofErr w:type="gramStart"/>
            <w:r>
              <w:rPr>
                <w:rFonts w:eastAsia="標楷體" w:cs="Calibri"/>
                <w:color w:val="000000"/>
              </w:rPr>
              <w:t>及普技高中端</w:t>
            </w:r>
            <w:proofErr w:type="gramEnd"/>
            <w:r>
              <w:rPr>
                <w:rFonts w:eastAsia="標楷體" w:cs="Calibri"/>
                <w:color w:val="000000"/>
              </w:rPr>
              <w:t>下載錄取學生名冊</w:t>
            </w:r>
            <w:r>
              <w:rPr>
                <w:rFonts w:eastAsia="標楷體" w:cs="Calibri"/>
                <w:color w:val="000000"/>
              </w:rPr>
              <w:t>)</w:t>
            </w:r>
            <w:r>
              <w:rPr>
                <w:rFonts w:eastAsia="標楷體" w:cs="Calibri"/>
                <w:color w:val="000000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11970" w14:textId="77777777" w:rsidR="00807ABC" w:rsidRDefault="00CE4E68">
            <w:pPr>
              <w:widowControl/>
              <w:snapToGrid w:val="0"/>
              <w:spacing w:line="260" w:lineRule="exact"/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9DB0B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29D2222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FD958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color w:val="000000"/>
                <w:sz w:val="28"/>
              </w:rPr>
            </w:pPr>
            <w:r>
              <w:rPr>
                <w:rFonts w:eastAsia="標楷體" w:cs="Calibri"/>
                <w:color w:val="000000"/>
                <w:sz w:val="28"/>
              </w:rPr>
              <w:t>21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1C5C8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5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19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D6811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proofErr w:type="gramStart"/>
            <w:r>
              <w:rPr>
                <w:rFonts w:eastAsia="標楷體" w:cs="Calibri"/>
                <w:color w:val="000000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E3FED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</w:pPr>
            <w:r>
              <w:rPr>
                <w:rFonts w:eastAsia="標楷體" w:cs="Calibri"/>
                <w:color w:val="000000"/>
                <w:szCs w:val="24"/>
                <w:lang w:eastAsia="zh-HK"/>
              </w:rPr>
              <w:t>發送協調會</w:t>
            </w:r>
            <w:r>
              <w:rPr>
                <w:rFonts w:eastAsia="標楷體" w:cs="Calibri"/>
                <w:color w:val="000000"/>
                <w:szCs w:val="24"/>
              </w:rPr>
              <w:t>議</w:t>
            </w:r>
            <w:r>
              <w:rPr>
                <w:rFonts w:eastAsia="標楷體" w:cs="Calibri"/>
                <w:color w:val="000000"/>
                <w:szCs w:val="24"/>
                <w:lang w:eastAsia="zh-HK"/>
              </w:rPr>
              <w:t>開會通</w:t>
            </w:r>
            <w:r>
              <w:rPr>
                <w:rFonts w:eastAsia="標楷體" w:cs="Calibri"/>
                <w:color w:val="000000"/>
                <w:szCs w:val="24"/>
              </w:rPr>
              <w:t>知給各</w:t>
            </w:r>
            <w:r>
              <w:rPr>
                <w:rFonts w:eastAsia="標楷體" w:cs="Calibri"/>
                <w:color w:val="000000"/>
              </w:rPr>
              <w:t>普技高中</w:t>
            </w:r>
            <w:r>
              <w:rPr>
                <w:rFonts w:eastAsia="標楷體" w:cs="Calibri"/>
                <w:color w:val="000000"/>
                <w:szCs w:val="24"/>
              </w:rPr>
              <w:t>、國中小學與完全中學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72237" w14:textId="77777777" w:rsidR="00807ABC" w:rsidRDefault="00CE4E68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87DE2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01E79B3D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48D26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sz w:val="28"/>
              </w:rPr>
            </w:pPr>
            <w:r>
              <w:rPr>
                <w:rFonts w:eastAsia="標楷體" w:cs="Calibri"/>
                <w:sz w:val="28"/>
              </w:rPr>
              <w:t>22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7F558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</w:pP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5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月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28</w:t>
            </w:r>
            <w:r>
              <w:rPr>
                <w:rFonts w:eastAsia="標楷體" w:cs="Calibri"/>
                <w:b/>
                <w:color w:val="000000"/>
                <w:szCs w:val="24"/>
                <w:shd w:val="clear" w:color="auto" w:fill="FFFFFF"/>
                <w14:shadow w14:blurRad="50749" w14:dist="37630" w14:dir="2700000" w14:sx="100000" w14:sy="100000" w14:kx="0" w14:ky="0" w14:algn="b">
                  <w14:srgbClr w14:val="000000"/>
                </w14:shadow>
              </w:rPr>
              <w:t>日</w:t>
            </w:r>
            <w:r>
              <w:rPr>
                <w:rFonts w:eastAsia="標楷體" w:cs="Calibri"/>
                <w:b/>
                <w:color w:val="FF0000"/>
              </w:rPr>
              <w:t>(</w:t>
            </w:r>
            <w:r>
              <w:rPr>
                <w:rFonts w:eastAsia="標楷體" w:cs="Calibri"/>
                <w:b/>
                <w:color w:val="FF0000"/>
              </w:rPr>
              <w:t>暫訂</w:t>
            </w:r>
            <w:r>
              <w:rPr>
                <w:rFonts w:eastAsia="標楷體" w:cs="Calibri"/>
                <w:b/>
                <w:color w:val="FF0000"/>
              </w:rPr>
              <w:t>)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C2BA0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三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2804D" w14:textId="77777777" w:rsidR="00807ABC" w:rsidRDefault="00CE4E68">
            <w:pPr>
              <w:snapToGrid w:val="0"/>
              <w:spacing w:line="260" w:lineRule="exact"/>
              <w:ind w:left="394" w:right="120" w:hanging="281"/>
              <w:jc w:val="both"/>
            </w:pPr>
            <w:r>
              <w:rPr>
                <w:rFonts w:eastAsia="標楷體" w:cs="Calibri"/>
                <w:color w:val="000000"/>
              </w:rPr>
              <w:t>1.</w:t>
            </w:r>
            <w:r>
              <w:rPr>
                <w:rFonts w:eastAsia="標楷體" w:cs="Calibri"/>
                <w:color w:val="000000"/>
              </w:rPr>
              <w:t>召開</w:t>
            </w:r>
            <w:r>
              <w:rPr>
                <w:rFonts w:eastAsia="標楷體" w:cs="Calibri"/>
                <w:b/>
                <w:color w:val="000000"/>
                <w:shd w:val="clear" w:color="auto" w:fill="FFFFFF"/>
              </w:rPr>
              <w:t>協調會</w:t>
            </w:r>
            <w:r>
              <w:rPr>
                <w:rFonts w:eastAsia="標楷體" w:cs="Calibri"/>
                <w:color w:val="000000"/>
              </w:rPr>
              <w:t>(</w:t>
            </w:r>
            <w:r>
              <w:rPr>
                <w:rFonts w:eastAsia="標楷體" w:cs="Calibri"/>
                <w:color w:val="000000"/>
              </w:rPr>
              <w:t>核定</w:t>
            </w:r>
            <w:proofErr w:type="gramStart"/>
            <w:r>
              <w:rPr>
                <w:rFonts w:eastAsia="標楷體" w:cs="Calibri"/>
                <w:color w:val="000000"/>
              </w:rPr>
              <w:t>開班數</w:t>
            </w:r>
            <w:proofErr w:type="gramEnd"/>
            <w:r>
              <w:rPr>
                <w:rFonts w:eastAsia="標楷體" w:cs="Calibri"/>
                <w:color w:val="000000"/>
              </w:rPr>
              <w:t>)-</w:t>
            </w:r>
            <w:proofErr w:type="gramStart"/>
            <w:r>
              <w:rPr>
                <w:rFonts w:eastAsia="標楷體" w:cs="Calibri"/>
                <w:color w:val="000000"/>
              </w:rPr>
              <w:t>普技高中端</w:t>
            </w:r>
            <w:proofErr w:type="gramEnd"/>
            <w:r>
              <w:rPr>
                <w:rFonts w:eastAsia="標楷體" w:cs="Calibri"/>
                <w:color w:val="000000"/>
              </w:rPr>
              <w:t>(</w:t>
            </w:r>
            <w:r>
              <w:rPr>
                <w:rFonts w:eastAsia="標楷體" w:cs="Calibri"/>
                <w:color w:val="000000"/>
              </w:rPr>
              <w:t>行政大樓</w:t>
            </w:r>
            <w:r>
              <w:rPr>
                <w:rFonts w:eastAsia="標楷體" w:cs="Calibri"/>
                <w:color w:val="000000"/>
              </w:rPr>
              <w:t xml:space="preserve"> </w:t>
            </w:r>
            <w:r>
              <w:rPr>
                <w:rFonts w:eastAsia="標楷體" w:cs="Calibri"/>
                <w:color w:val="000000"/>
              </w:rPr>
              <w:t>第三會議室</w:t>
            </w:r>
            <w:r>
              <w:rPr>
                <w:rFonts w:eastAsia="標楷體" w:cs="Calibri"/>
                <w:color w:val="000000"/>
              </w:rPr>
              <w:t>)</w:t>
            </w:r>
          </w:p>
          <w:p w14:paraId="6E90E874" w14:textId="77777777" w:rsidR="00807ABC" w:rsidRDefault="00CE4E68">
            <w:pPr>
              <w:snapToGrid w:val="0"/>
              <w:spacing w:line="260" w:lineRule="exact"/>
              <w:ind w:left="394" w:right="120" w:hanging="281"/>
              <w:jc w:val="both"/>
            </w:pPr>
            <w:r>
              <w:rPr>
                <w:rFonts w:eastAsia="標楷體" w:cs="Calibri"/>
                <w:b/>
                <w:color w:val="000000"/>
              </w:rPr>
              <w:t>2.</w:t>
            </w:r>
            <w:r>
              <w:rPr>
                <w:rFonts w:eastAsia="標楷體" w:cs="Calibri"/>
                <w:b/>
                <w:color w:val="000000"/>
              </w:rPr>
              <w:t>繳納活動費</w:t>
            </w:r>
            <w:r>
              <w:rPr>
                <w:rFonts w:eastAsia="標楷體" w:cs="Calibri"/>
                <w:b/>
                <w:color w:val="000000"/>
              </w:rPr>
              <w:t>-</w:t>
            </w:r>
            <w:proofErr w:type="gramStart"/>
            <w:r>
              <w:rPr>
                <w:rFonts w:eastAsia="標楷體" w:cs="Calibri"/>
                <w:b/>
                <w:color w:val="000000"/>
              </w:rPr>
              <w:t>國中小端</w:t>
            </w:r>
            <w:proofErr w:type="gramEnd"/>
            <w:r>
              <w:rPr>
                <w:rFonts w:eastAsia="標楷體" w:cs="Calibri"/>
                <w:b/>
                <w:color w:val="000000"/>
              </w:rPr>
              <w:t xml:space="preserve"> (</w:t>
            </w:r>
            <w:r>
              <w:rPr>
                <w:rFonts w:eastAsia="標楷體" w:cs="Calibri"/>
                <w:b/>
                <w:color w:val="000000"/>
              </w:rPr>
              <w:t>行政大樓</w:t>
            </w:r>
            <w:r>
              <w:rPr>
                <w:rFonts w:eastAsia="標楷體" w:cs="Calibri"/>
                <w:b/>
                <w:color w:val="000000"/>
              </w:rPr>
              <w:t xml:space="preserve"> </w:t>
            </w:r>
            <w:r>
              <w:rPr>
                <w:rFonts w:eastAsia="標楷體" w:cs="Calibri"/>
                <w:b/>
                <w:color w:val="000000"/>
              </w:rPr>
              <w:t>第二會議室</w:t>
            </w:r>
            <w:r>
              <w:rPr>
                <w:rFonts w:eastAsia="標楷體" w:cs="Calibri"/>
                <w:b/>
                <w:color w:val="000000"/>
              </w:rPr>
              <w:t>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2AC37" w14:textId="77777777" w:rsidR="00807ABC" w:rsidRDefault="00CE4E68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士林高商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5A068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000000"/>
                <w:szCs w:val="24"/>
              </w:rPr>
            </w:pPr>
          </w:p>
        </w:tc>
      </w:tr>
      <w:tr w:rsidR="00807ABC" w14:paraId="44029E5C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B2464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sz w:val="28"/>
              </w:rPr>
            </w:pPr>
            <w:r>
              <w:rPr>
                <w:rFonts w:eastAsia="標楷體" w:cs="Calibri"/>
                <w:sz w:val="28"/>
              </w:rPr>
              <w:t>23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FD0C5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6</w:t>
            </w:r>
            <w:r>
              <w:rPr>
                <w:rFonts w:eastAsia="標楷體" w:cs="Calibri"/>
                <w:szCs w:val="24"/>
              </w:rPr>
              <w:t>月</w:t>
            </w:r>
            <w:r>
              <w:rPr>
                <w:rFonts w:eastAsia="標楷體" w:cs="Calibri"/>
                <w:szCs w:val="24"/>
              </w:rPr>
              <w:t>13</w:t>
            </w:r>
            <w:r>
              <w:rPr>
                <w:rFonts w:eastAsia="標楷體" w:cs="Calibri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8E824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sz w:val="28"/>
                <w:szCs w:val="26"/>
              </w:rPr>
            </w:pPr>
            <w:r>
              <w:rPr>
                <w:rFonts w:eastAsia="標楷體" w:cs="Calibri"/>
                <w:sz w:val="28"/>
                <w:szCs w:val="26"/>
              </w:rPr>
              <w:t>五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E6700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/>
                <w:color w:val="000000"/>
              </w:rPr>
              <w:t>各研習營承辦學校實施計畫、課表、經費明細表報局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22E23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研習營</w:t>
            </w:r>
          </w:p>
          <w:p w14:paraId="4BD0C4F6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承辦學校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0FFD0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  <w:shd w:val="clear" w:color="auto" w:fill="FFFF00"/>
              </w:rPr>
            </w:pPr>
          </w:p>
        </w:tc>
      </w:tr>
      <w:tr w:rsidR="00807ABC" w14:paraId="35FF2C2A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21A6C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sz w:val="28"/>
              </w:rPr>
            </w:pPr>
            <w:r>
              <w:rPr>
                <w:rFonts w:eastAsia="標楷體" w:cs="Calibri"/>
                <w:sz w:val="28"/>
              </w:rPr>
              <w:t>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6366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6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13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E0271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color w:val="000000"/>
                <w:sz w:val="28"/>
                <w:szCs w:val="26"/>
              </w:rPr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五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08058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各研習營承辦學校編班完成並上傳研習注意事項；各國中小學自行至網路下載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87AE5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研習營</w:t>
            </w:r>
          </w:p>
          <w:p w14:paraId="1D8F959C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承辦學校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B433C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color w:val="7030A0"/>
                <w:szCs w:val="24"/>
                <w:shd w:val="clear" w:color="auto" w:fill="FFFF00"/>
              </w:rPr>
            </w:pPr>
          </w:p>
        </w:tc>
      </w:tr>
      <w:tr w:rsidR="00807ABC" w14:paraId="46C0E330" w14:textId="7777777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E1928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sz w:val="28"/>
              </w:rPr>
            </w:pPr>
            <w:r>
              <w:rPr>
                <w:rFonts w:eastAsia="標楷體" w:cs="Calibri"/>
                <w:sz w:val="28"/>
              </w:rPr>
              <w:lastRenderedPageBreak/>
              <w:t>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DB76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6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13</w:t>
            </w:r>
            <w:r>
              <w:rPr>
                <w:rFonts w:eastAsia="標楷體" w:cs="Calibri"/>
                <w:color w:val="000000"/>
                <w:szCs w:val="24"/>
              </w:rPr>
              <w:t>日至研習前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B2617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</w:pPr>
            <w:r>
              <w:rPr>
                <w:rFonts w:eastAsia="標楷體" w:cs="Calibri"/>
                <w:color w:val="000000"/>
                <w:sz w:val="28"/>
                <w:szCs w:val="26"/>
              </w:rPr>
              <w:t>五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13398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各國中、小自行至系統下載研習須知</w:t>
            </w:r>
            <w:r>
              <w:rPr>
                <w:rFonts w:eastAsia="標楷體" w:cs="Calibri"/>
              </w:rPr>
              <w:t>(</w:t>
            </w:r>
            <w:r>
              <w:rPr>
                <w:rFonts w:eastAsia="標楷體" w:cs="Calibri"/>
              </w:rPr>
              <w:t>注意事項</w:t>
            </w:r>
            <w:r>
              <w:rPr>
                <w:rFonts w:eastAsia="標楷體" w:cs="Calibri"/>
              </w:rPr>
              <w:t>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3600" w14:textId="77777777" w:rsidR="00807ABC" w:rsidRDefault="00CE4E68">
            <w:pPr>
              <w:snapToGrid w:val="0"/>
              <w:spacing w:line="260" w:lineRule="exact"/>
              <w:ind w:left="120" w:right="120"/>
            </w:pPr>
            <w:r>
              <w:rPr>
                <w:rFonts w:eastAsia="標楷體" w:cs="Calibri"/>
                <w:spacing w:val="-20"/>
                <w:szCs w:val="24"/>
              </w:rPr>
              <w:t>國中小及完全中學輔導室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54125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  <w:shd w:val="clear" w:color="auto" w:fill="FFFF00"/>
              </w:rPr>
            </w:pPr>
          </w:p>
        </w:tc>
      </w:tr>
      <w:tr w:rsidR="00807ABC" w14:paraId="0430297B" w14:textId="7777777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876FF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sz w:val="28"/>
              </w:rPr>
            </w:pPr>
            <w:r>
              <w:rPr>
                <w:rFonts w:eastAsia="標楷體" w:cs="Calibri"/>
                <w:sz w:val="28"/>
              </w:rPr>
              <w:t>26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A12F7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color w:val="000000"/>
                <w:szCs w:val="24"/>
              </w:rPr>
            </w:pPr>
            <w:r>
              <w:rPr>
                <w:rFonts w:eastAsia="標楷體" w:cs="Calibri"/>
                <w:color w:val="000000"/>
                <w:szCs w:val="24"/>
              </w:rPr>
              <w:t>7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1</w:t>
            </w:r>
            <w:r>
              <w:rPr>
                <w:rFonts w:eastAsia="標楷體" w:cs="Calibri"/>
                <w:color w:val="000000"/>
                <w:szCs w:val="24"/>
              </w:rPr>
              <w:t>日至</w:t>
            </w:r>
            <w:r>
              <w:rPr>
                <w:rFonts w:eastAsia="標楷體" w:cs="Calibri"/>
                <w:color w:val="000000"/>
                <w:szCs w:val="24"/>
              </w:rPr>
              <w:t>8</w:t>
            </w:r>
            <w:r>
              <w:rPr>
                <w:rFonts w:eastAsia="標楷體" w:cs="Calibri"/>
                <w:color w:val="000000"/>
                <w:szCs w:val="24"/>
              </w:rPr>
              <w:t>月</w:t>
            </w:r>
            <w:r>
              <w:rPr>
                <w:rFonts w:eastAsia="標楷體" w:cs="Calibri"/>
                <w:color w:val="000000"/>
                <w:szCs w:val="24"/>
              </w:rPr>
              <w:t>29</w:t>
            </w:r>
            <w:r>
              <w:rPr>
                <w:rFonts w:eastAsia="標楷體" w:cs="Calibri"/>
                <w:color w:val="000000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6712A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sz w:val="28"/>
                <w:szCs w:val="26"/>
              </w:rPr>
            </w:pPr>
            <w:r>
              <w:rPr>
                <w:rFonts w:eastAsia="標楷體" w:cs="Calibri"/>
                <w:sz w:val="28"/>
                <w:szCs w:val="26"/>
              </w:rPr>
              <w:t>二</w:t>
            </w:r>
          </w:p>
          <w:p w14:paraId="6B800D28" w14:textId="77777777" w:rsidR="00807ABC" w:rsidRDefault="00CE4E68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sz w:val="28"/>
                <w:szCs w:val="26"/>
              </w:rPr>
            </w:pPr>
            <w:r>
              <w:rPr>
                <w:rFonts w:eastAsia="標楷體" w:cs="Calibri"/>
                <w:sz w:val="28"/>
                <w:szCs w:val="26"/>
              </w:rPr>
              <w:t>五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59A83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</w:pPr>
            <w:r>
              <w:rPr>
                <w:rFonts w:eastAsia="標楷體" w:cs="Calibri"/>
              </w:rPr>
              <w:t>各研習營承辦學校</w:t>
            </w:r>
            <w:r>
              <w:rPr>
                <w:rFonts w:eastAsia="標楷體" w:cs="Calibri"/>
              </w:rPr>
              <w:br/>
            </w:r>
            <w:r>
              <w:rPr>
                <w:rFonts w:eastAsia="標楷體" w:cs="Calibri"/>
                <w:b/>
                <w:shd w:val="clear" w:color="auto" w:fill="FFFFFF"/>
              </w:rPr>
              <w:t>辦理暑假職業輔導研習營活動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56B7B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研習營</w:t>
            </w:r>
          </w:p>
          <w:p w14:paraId="337929FF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承辦學校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CED15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  <w:shd w:val="clear" w:color="auto" w:fill="FFFF00"/>
              </w:rPr>
            </w:pPr>
          </w:p>
        </w:tc>
      </w:tr>
      <w:tr w:rsidR="00807ABC" w14:paraId="49072C00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407E9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sz w:val="28"/>
              </w:rPr>
            </w:pPr>
            <w:r>
              <w:rPr>
                <w:rFonts w:eastAsia="標楷體" w:cs="Calibri"/>
                <w:sz w:val="28"/>
              </w:rPr>
              <w:t>27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04047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</w:pPr>
            <w:r>
              <w:rPr>
                <w:rFonts w:eastAsia="標楷體" w:cs="Calibri"/>
                <w:szCs w:val="24"/>
              </w:rPr>
              <w:t>9</w:t>
            </w:r>
            <w:r>
              <w:rPr>
                <w:rFonts w:eastAsia="標楷體" w:cs="Calibri"/>
                <w:szCs w:val="24"/>
              </w:rPr>
              <w:t>月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E93F9" w14:textId="77777777" w:rsidR="00807ABC" w:rsidRDefault="00807ABC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sz w:val="28"/>
                <w:szCs w:val="26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F896E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經費核銷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80FDC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研習營</w:t>
            </w:r>
          </w:p>
          <w:p w14:paraId="22254F07" w14:textId="77777777" w:rsidR="00807ABC" w:rsidRDefault="00CE4E68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承辦學校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58CCC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zCs w:val="24"/>
                <w:shd w:val="clear" w:color="auto" w:fill="FFFF00"/>
              </w:rPr>
            </w:pPr>
          </w:p>
        </w:tc>
      </w:tr>
      <w:tr w:rsidR="00807ABC" w14:paraId="1D661D06" w14:textId="7777777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D730" w14:textId="77777777" w:rsidR="00807ABC" w:rsidRDefault="00CE4E68">
            <w:pPr>
              <w:snapToGrid w:val="0"/>
              <w:spacing w:line="260" w:lineRule="exact"/>
              <w:jc w:val="center"/>
              <w:rPr>
                <w:rFonts w:eastAsia="標楷體" w:cs="Calibri"/>
                <w:sz w:val="28"/>
              </w:rPr>
            </w:pPr>
            <w:r>
              <w:rPr>
                <w:rFonts w:eastAsia="標楷體" w:cs="Calibri"/>
                <w:sz w:val="28"/>
              </w:rPr>
              <w:t>28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F2873" w14:textId="77777777" w:rsidR="00807ABC" w:rsidRDefault="00CE4E68">
            <w:pPr>
              <w:snapToGrid w:val="0"/>
              <w:spacing w:line="260" w:lineRule="exact"/>
              <w:ind w:left="120" w:right="120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9</w:t>
            </w:r>
            <w:r>
              <w:rPr>
                <w:rFonts w:eastAsia="標楷體" w:cs="Calibri"/>
                <w:szCs w:val="24"/>
              </w:rPr>
              <w:t>月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9FB7" w14:textId="77777777" w:rsidR="00807ABC" w:rsidRDefault="00807ABC">
            <w:pPr>
              <w:snapToGrid w:val="0"/>
              <w:spacing w:line="260" w:lineRule="exact"/>
              <w:ind w:left="72" w:right="72"/>
              <w:jc w:val="center"/>
              <w:rPr>
                <w:rFonts w:eastAsia="標楷體" w:cs="Calibri"/>
                <w:sz w:val="28"/>
                <w:szCs w:val="26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F0473" w14:textId="77777777" w:rsidR="00807ABC" w:rsidRDefault="00CE4E68">
            <w:pPr>
              <w:snapToGrid w:val="0"/>
              <w:spacing w:line="260" w:lineRule="exact"/>
              <w:ind w:left="120" w:right="120"/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召開檢討會</w:t>
            </w:r>
            <w:r>
              <w:rPr>
                <w:rFonts w:eastAsia="標楷體" w:cs="Calibri"/>
              </w:rPr>
              <w:t>(</w:t>
            </w:r>
            <w:r>
              <w:rPr>
                <w:rFonts w:eastAsia="標楷體" w:cs="Calibri"/>
              </w:rPr>
              <w:t>日期另定</w:t>
            </w:r>
            <w:r>
              <w:rPr>
                <w:rFonts w:eastAsia="標楷體" w:cs="Calibri"/>
              </w:rPr>
              <w:t>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A88DD" w14:textId="77777777" w:rsidR="00807ABC" w:rsidRDefault="00CE4E68">
            <w:pPr>
              <w:widowControl/>
              <w:snapToGrid w:val="0"/>
              <w:spacing w:line="260" w:lineRule="exact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>大安高工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1855D" w14:textId="77777777" w:rsidR="00807ABC" w:rsidRDefault="00807ABC">
            <w:pPr>
              <w:snapToGrid w:val="0"/>
              <w:spacing w:line="260" w:lineRule="exact"/>
              <w:ind w:left="120" w:right="120"/>
              <w:rPr>
                <w:rFonts w:eastAsia="標楷體" w:cs="Calibri"/>
                <w:shd w:val="clear" w:color="auto" w:fill="FFFF00"/>
              </w:rPr>
            </w:pPr>
          </w:p>
        </w:tc>
      </w:tr>
    </w:tbl>
    <w:p w14:paraId="717439A8" w14:textId="77777777" w:rsidR="00807ABC" w:rsidRDefault="00CE4E68">
      <w:pPr>
        <w:widowControl/>
      </w:pPr>
      <w:r>
        <w:rPr>
          <w:rFonts w:ascii="Times New Roman" w:eastAsia="標楷體" w:hAnsi="Times New Roman" w:cs="新細明體"/>
          <w:szCs w:val="24"/>
        </w:rPr>
        <w:t>【</w:t>
      </w:r>
      <w:r>
        <w:rPr>
          <w:rFonts w:ascii="Times New Roman" w:eastAsia="標楷體" w:hAnsi="Times New Roman"/>
          <w:szCs w:val="24"/>
        </w:rPr>
        <w:t>備註】</w:t>
      </w:r>
    </w:p>
    <w:p w14:paraId="12D4D101" w14:textId="77777777" w:rsidR="00807ABC" w:rsidRDefault="00CE4E68">
      <w:pPr>
        <w:widowControl/>
      </w:pPr>
      <w:r>
        <w:t>辦理單位顯示</w:t>
      </w:r>
      <w:proofErr w:type="gramStart"/>
      <w:r>
        <w:rPr>
          <w:shd w:val="clear" w:color="auto" w:fill="FFE599"/>
        </w:rPr>
        <w:t>橘</w:t>
      </w:r>
      <w:proofErr w:type="gramEnd"/>
      <w:r>
        <w:rPr>
          <w:shd w:val="clear" w:color="auto" w:fill="FFE599"/>
        </w:rPr>
        <w:t>色網底</w:t>
      </w:r>
      <w:r>
        <w:t>之項次請國中、</w:t>
      </w:r>
      <w:proofErr w:type="gramStart"/>
      <w:r>
        <w:t>小端協助</w:t>
      </w:r>
      <w:proofErr w:type="gramEnd"/>
      <w:r>
        <w:t>注意</w:t>
      </w:r>
    </w:p>
    <w:p w14:paraId="0962C74B" w14:textId="77777777" w:rsidR="00807ABC" w:rsidRDefault="00CE4E68">
      <w:pPr>
        <w:widowControl/>
      </w:pPr>
      <w:r>
        <w:t>辦理單位顯示</w:t>
      </w:r>
      <w:r>
        <w:rPr>
          <w:shd w:val="clear" w:color="auto" w:fill="CCCCFF"/>
        </w:rPr>
        <w:t>紫色網底</w:t>
      </w:r>
      <w:r>
        <w:t>之項次請</w:t>
      </w:r>
      <w:proofErr w:type="gramStart"/>
      <w:r>
        <w:t>高中職端協助</w:t>
      </w:r>
      <w:proofErr w:type="gramEnd"/>
      <w:r>
        <w:t>注意</w:t>
      </w:r>
    </w:p>
    <w:p w14:paraId="2D843701" w14:textId="77777777" w:rsidR="00807ABC" w:rsidRDefault="00CE4E68">
      <w:pPr>
        <w:jc w:val="right"/>
        <w:rPr>
          <w:rFonts w:eastAsia="標楷體" w:cs="Calibri"/>
        </w:rPr>
      </w:pPr>
      <w:r>
        <w:rPr>
          <w:rFonts w:eastAsia="標楷體" w:cs="Calibri"/>
        </w:rPr>
        <w:t xml:space="preserve"> </w:t>
      </w:r>
    </w:p>
    <w:p w14:paraId="443EE207" w14:textId="77777777" w:rsidR="00807ABC" w:rsidRDefault="00807ABC">
      <w:pPr>
        <w:jc w:val="right"/>
        <w:rPr>
          <w:rFonts w:eastAsia="標楷體" w:cs="Calibri"/>
        </w:rPr>
      </w:pPr>
    </w:p>
    <w:p w14:paraId="3B71F704" w14:textId="77777777" w:rsidR="00807ABC" w:rsidRDefault="00CE4E68">
      <w:pPr>
        <w:pageBreakBefore/>
        <w:widowControl/>
      </w:pPr>
      <w:r>
        <w:rPr>
          <w:rFonts w:eastAsia="標楷體" w:cs="Calibri"/>
          <w:color w:val="000000"/>
          <w:szCs w:val="32"/>
        </w:rPr>
        <w:lastRenderedPageBreak/>
        <w:t>【附件三】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127"/>
        <w:gridCol w:w="2108"/>
        <w:gridCol w:w="562"/>
        <w:gridCol w:w="1136"/>
        <w:gridCol w:w="562"/>
        <w:gridCol w:w="1829"/>
        <w:gridCol w:w="985"/>
        <w:gridCol w:w="872"/>
      </w:tblGrid>
      <w:tr w:rsidR="00807ABC" w14:paraId="18E00344" w14:textId="77777777">
        <w:tblPrEx>
          <w:tblCellMar>
            <w:top w:w="0" w:type="dxa"/>
            <w:bottom w:w="0" w:type="dxa"/>
          </w:tblCellMar>
        </w:tblPrEx>
        <w:trPr>
          <w:trHeight w:val="648"/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E317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職輔營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B7F7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承辦學校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A42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職輔營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4E395" w14:textId="77777777" w:rsidR="00807ABC" w:rsidRDefault="00CE4E68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營隊類型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B9C6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研習日期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DE8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招生人數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1040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相同營隊名稱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57D5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職場體驗或參訪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5DD1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開放國小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年級體驗營隊</w:t>
            </w:r>
          </w:p>
        </w:tc>
      </w:tr>
      <w:tr w:rsidR="00807ABC" w14:paraId="1A55809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12D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2538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台北海洋科技大學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AE7B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3D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數位遊戲藝術體驗營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淡水校區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9100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7FF1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07/09(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29B9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8594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50B8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8DA2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308BC22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28C6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10E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台北海洋科技大學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DED9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水行俠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的美味旅程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士林校區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第一梯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006A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18B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A776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3908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水行俠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的美味旅程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士林校區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第二梯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D147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5F4C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76FE770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3E61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F330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台北海洋科技大學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6A88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水行俠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的美味旅程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士林校區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第二梯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C3A54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688F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07/09(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0A3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77B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水行俠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的美味旅程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士林校區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第一梯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713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1607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7852DC9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8C0B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6652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台北海洋科技大學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465B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水行俠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的誕生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士林校區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FB6D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60BE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386F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CA63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15DB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588E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0F1F043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472C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5114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台北海洋科技大學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5368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角色設計體驗營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淡水校區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9891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C61E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60B5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D78F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5B74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3FC3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529342E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1D46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F2BA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台北海洋科技大學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A2EC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電競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淡水校區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29B2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827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07/10(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7DEC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9A56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FE1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0B59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2AB1CA5C" w14:textId="777777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9E0E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8B2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4899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KPOP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文創商品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手工坊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-07/02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04C50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C71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DBA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1B0F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KPOP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文創商品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手工坊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-07/03;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FEED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B986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0F02B456" w14:textId="77777777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CEE5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0149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292F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KPOP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文創商品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手工坊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-07/03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BE6D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498C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60B1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47AC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KPOP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文創商品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手工坊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-07/02;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6DCB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E29B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7E4A74A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07D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23FE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9A24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吃吧！營業中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3948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AA6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33E2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5369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CFEF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D88E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2D6DF46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9862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D5B0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98D2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萌寵寶貝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9162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432E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1CC7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DD76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E8DE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587F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1CBCBFE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265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A2C1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AC06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夢想咖啡廳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3286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19EC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439D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AC96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CB93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AAD0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3F48E0A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B035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D100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DB9E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大娛樂家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DF5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FCEF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303C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5401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90D5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15CF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28CD80F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E32F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FE1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E543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大綜藝家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224C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A2C8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C1D4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BF08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74CA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5565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71739F3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8B91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1F79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3E09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大藝術家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524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F3BF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D31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EF1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大藝術家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07/03;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3E9B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92F2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2765C06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F36C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6373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0B2E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大藝術家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C797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DE9B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BA63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531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大藝術家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07/02;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07B1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E094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25EFEB77" w14:textId="77777777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4102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D94D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3FE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幸福甜點屋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5516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07D6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7214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439E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DDA5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DEE6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7ABC" w14:paraId="402875F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90C5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B7D3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E5F8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想成為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Youtuber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嗎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?07/02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36BA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697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9BD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CEB6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想成為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Youtuber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嗎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?07/03;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EE0A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D162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E3D611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278B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E0B9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EF36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想成為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Youtuber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嗎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?07/03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D5B2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F277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8AA9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01F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想成為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Youtuber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嗎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?07/02;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6D5D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5B8B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2B52B6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3546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9B61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BF69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指彩香氛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09F7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2FF3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67A9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8B10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C3F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9A89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EE068A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EF2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971C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DB0A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料理之王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E278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FE08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57D7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C64E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7BDB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71B5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D4D3A8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B30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641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F301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料理東西軍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5314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171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3BD3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FA58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CFF4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9661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21000D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BD25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055E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B542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旅遊大亨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85DF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8D7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EE62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0D5B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39C0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4B9F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D446E7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D217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947D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4ED3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旅館營業中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E7F4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678A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F63A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FC8E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C073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D77A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245C0C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E2CB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704F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7057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歐風美食之旅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9C93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885F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91A4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291D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2338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FD25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1552EF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081D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19A6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私立育達高中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E1D7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皂型美學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D3E5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E51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39BD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DB4F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4FE6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009C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4D9204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8128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A7EA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協和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祐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德高中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8E74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卡丁車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Go-Kart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）體驗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DE4F0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4A9F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986A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0972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39A1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C60C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AD0809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9602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974F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協和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祐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德高中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9945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極速競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飆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D325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1E25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410A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068C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F9EE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F3E2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EE7EAC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2D9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ED07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松山家商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1784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生活色彩探險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FCAA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D5B2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DD64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1879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B1E4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60D4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開放國小五六年級報名</w:t>
            </w:r>
          </w:p>
        </w:tc>
      </w:tr>
      <w:tr w:rsidR="00807ABC" w14:paraId="676E42E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7B97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3529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松山家商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4397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針編織好好玩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D05B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1DB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CA4B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8B08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7BB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C16A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5B617B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9C59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E806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松山工農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1F3D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Coding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4974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CA21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211C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11AE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2A47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CC6D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F77380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915A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1AF9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松山工農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B207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i</w:t>
            </w:r>
            <w:proofErr w:type="spell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i</w:t>
            </w:r>
            <w:proofErr w:type="spell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動腦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8FD1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284B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9679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9192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5BCB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5750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B4F693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D3E0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0A7E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松山工農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6D07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光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影魔切班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電腦輔助雷射切割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7527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2BF9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E194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D269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F431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E362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E14216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4BCB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8D9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松山工農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72AD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大卸八塊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VS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無敵風火輪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419C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CE72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D1F6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9C66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C073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CFD7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A6AE65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1891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0A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松山工農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802C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愛上烘焙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F1AE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7F9D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98D5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03EA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1B7F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C147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3DCBE7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474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FC2F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松山工農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84D5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拈花惹草五感體驗營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BA59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CB1C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C046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2456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D53A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F730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13BB1C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3BCC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E580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松山工農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45C8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生活化學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FCD7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B11D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878B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D7E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58C9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F12A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FD78AE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F73E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E84F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松山工農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FD0F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電機控制狂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0A0B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3938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FA19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63DB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ABA5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ACD0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E4C867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7F30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3B90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金甌女中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EE93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商業樂體驗營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58D04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FA87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EF18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41A6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6169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DA6F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F0B4EA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03B0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48E2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金甌女中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E1A2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日本夏之戀體驗營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E158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D6B5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C778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3088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A241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851E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572417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4616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9DA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金甌女中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7F1E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咖好食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光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7DB7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B7F6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3997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243D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0728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5A6F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1B7DB7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765B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65A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金甌女中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A6C0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網紅少女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上你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E722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E0B8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CE6D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1048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66B0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4E52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D782F0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A427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47C7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金甌女中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8962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英倫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AI/VR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宇宙派對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57910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2304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403D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4315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58F1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FB0A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F0DF5E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1539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0DA9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東方工商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DB92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東方食趣新世界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5DEA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B3DF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5781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CBCC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327D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D0FA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CCF964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356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E769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東方工商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7FFC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玩美時尚達人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B6FD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9E6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0266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DBB0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C8FD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75A4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1DE999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53A5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C3B4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EFA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「童」樂世界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7CF5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A7D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4F2E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653B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「童」樂世界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6733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FCA3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57D727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82E3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46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202C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2078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「童」樂世界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7A174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9D00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F9F0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47F4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「童」樂世界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-7/1;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36F0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74E2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9C4818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C888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EB2A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99EE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仲夏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夜吃夢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71D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52D9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33C2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7310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仲夏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夜吃夢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1C93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128B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888FC5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ABC1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F7FD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977F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仲夏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夜吃夢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C0324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14FB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B54C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02C8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仲夏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夜吃夢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-7/1;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9604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076C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279BD4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680C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7624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3288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時尚「銀髮名模」寫真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65C8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82AD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1443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3BDF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時尚「銀髮名模」寫真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C66F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78BC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5D48EC7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F869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C20D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5A0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時尚「銀髮名模」寫真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AE08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3B6A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27C2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0F3E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時尚「銀髮名模」寫真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-7/1;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AA13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6A35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72C66F5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64A2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7762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DD5E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樂齡膳食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「煮」很大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29BF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5FEF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22BD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9555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樂齡膳食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「煮」很大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BA9E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288F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3047478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6A3F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C0D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8DD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樂齡膳食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「煮」很大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4639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E1A2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D689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315D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樂齡膳食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「煮」很大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-7/1;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9CBE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FF48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6067B2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51E0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A9E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E32A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萌寵寶貝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B5B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A276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5EF2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5BF5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萌寵寶貝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9F10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0688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FC10985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0446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D72E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D939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萌寵寶貝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4880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39C3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D70E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1363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萌寵寶貝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-7/1;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9D63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AD31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F151C2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7304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4AC8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C680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貓系時尚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造型體驗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EAC7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BB46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5162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FD99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貓系時尚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造型體驗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B66A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CC9C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31D079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6B81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26BE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36E2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貓系時尚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造型體驗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61FE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2577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2C18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6581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貓系時尚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造型體驗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-7/1;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D54B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8212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C3130E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8588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95A3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6864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走進眷村老時光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B637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45D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DD5E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2FB9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走進眷村老時光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D9E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9E9F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681393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DB9A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8FEA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F5B6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走進眷村老時光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3A5D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DEDF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EF3C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BB57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走進眷村老時光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-7/1;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EA18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884F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FBA005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DC6A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F6C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D773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青銀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「玩」很大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3CFB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4DC6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7257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62BB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青銀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「玩」很大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-7/2;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7D64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3867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8A6EC1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AAD6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AB53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喬治高職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7ABD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青銀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「玩」很大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-7/2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755C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29FD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BC2B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8DF3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青銀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「玩」很大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-7/1;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8DFF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487B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991581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C172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234F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開平餐飲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7189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優雅煎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烤加熬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西餐我做主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6199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F8D9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6CED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AD04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5CF8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802D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2F3A40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DDC8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1DCE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開平餐飲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4EDD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夢幻甜品哪裡找，選擇開平沒煩惱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58CC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76EB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E3B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677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6FF5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DC46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DE67D9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8F59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17EA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開平餐飲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5191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手搖飲老闆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我來當！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B52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5B5C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B122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4E01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60F4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3E0D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90DA70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CD4A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62F5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開平餐飲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2999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翻鍋快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炒好滋味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中餐我最會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BC55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DB7D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2F09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5059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4037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5BA0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7C7C62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DC29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FB94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4CEF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AI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合成資料與遊戲設計演算法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577E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4E6E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A0E0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9A0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AI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合成資料與遊戲設計演算法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6D1A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62A0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D4217F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AB8E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4B98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F608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AI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合成資料與遊戲設計演算法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773D0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2B8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45F1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14B8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AI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合成資料與遊戲設計演算法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A4C4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D5DB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A3F19E6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E45A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414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3246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739E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757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548F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C494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B;ESP32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C;ESP32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3E8B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33F4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5432A68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729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68D4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6EF6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C147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153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8D67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848A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A;ESP32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C;ESP32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81C1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9732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53B851C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BB0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B222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983F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7654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44B0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E176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5243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A;ESP32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B;ESP32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BECD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99BD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CBD8E55" w14:textId="77777777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E310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BB9A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EFD6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C7DA4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C9D8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07/04(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4DA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6FE5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A;ESP32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B;ESP32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975E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CEE4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E4D91D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A0E7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914C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E658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Illustrator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向量繪圖好好玩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9494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CF7D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CE53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287B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C257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5CE0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4E5E27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016C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7BDC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8F03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創意機構設計實務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4FF5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3B83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FF8F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FF34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4D4D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5309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187DFC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D4E9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BCA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16AC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基礎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磁電創客營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9FD9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F3E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6B65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EF8A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基礎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磁電創客營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5397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96EA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1F9120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FC11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F380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5C9A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基礎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磁電創客營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B70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7944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1403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A3E2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基礎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磁電創客營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F176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20EA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3C6632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49B6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BE0E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F768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有圖有真相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3D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列印即成真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1E704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8481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35B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852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有圖有真相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列印即成真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5FD6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858E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6B8988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626C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AA42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8D3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有圖有真相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3D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列印即成真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5984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0CFE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4125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0ED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有圖有真相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3D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列印即成真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8839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CE4F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6A395A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0EAE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09B0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大安高工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81FB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雷射切割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自製吊飾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607A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466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A4BE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F301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3D0C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CF22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6F085F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19B7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6C02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私立大同高中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5BB4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無人機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DA3D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2AF1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07/14(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4E71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24B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無人機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1880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D11C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4AA905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134A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E645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私立大同高中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BCD0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無人機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619B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5E2A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07/15(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480F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4B0A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無人機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A4C4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D874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C3991E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F6D1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A46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私立大同高中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536D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自走車積木程式體驗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6E3F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B4E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07/14(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DD06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0ACE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自走車積木程式體驗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5D73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DFC6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29DDE5F" w14:textId="77777777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0110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9406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私立大同高中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7D47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自走車積木程式體驗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52B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7F18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07/15(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9809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7E63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自走車積木程式體驗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6D9D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0DAF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31DDCA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8C0C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832B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私立大同高中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F491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趣味電子實作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3B55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FECF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07/14(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1D7C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0D62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趣味電子實作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4414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81F1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1EE7D0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77D1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981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私立大同高中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2093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趣味電子實作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9383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E3B4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07/15(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5979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66D6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趣味電子實作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FDC9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597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76CC05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E678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7846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私立大同高中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F711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雷雕成品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製作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3052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99C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07/14(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CA3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10AE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雷雕成品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製作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CFE5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70EB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F2C25A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BFAC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1C74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私立大同高中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757E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雷雕成品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製作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3C94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C8D0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07/15(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ABA7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FD27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雷雕成品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製作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A601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5676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1C8C03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DEFC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86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3A8C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江護家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1F2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YOYO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星冰樂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ECF20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CC6E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87D2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692E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E29F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BD8C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8DA8D6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290C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95F9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江護家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3EA8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偽出國一下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A423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B491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0D78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8D81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5DA5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6377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41AFBE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E57B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8F2E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江護家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AA04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呷好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料呷厚飽呷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甜甜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42F24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667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4129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AB36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244B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3FA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46AAED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FA28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A7F9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江護家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E85D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地表最強家政科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味蕾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&amp;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手作大冒險養成班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0B6B0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38E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CF44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2F82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756F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F6D2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E07640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2EAE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AE74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江護家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85C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夏日花火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大和祭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11C5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934D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CB98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73ED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1EE0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495E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7BC541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4773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D842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江護家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438A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全飾圈粉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DCF4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6DA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8267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8097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F94C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ACCB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6439CA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28E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FB2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江護家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DB0A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時尚形象訂製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FB98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D8AB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EA4E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34D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C1C4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BCA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99CA88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E674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DAF4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江護家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A9A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頂尖設計師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韓流服飾製作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F5A3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E04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DA82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923F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5398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CFF5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2C8A65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7A6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63A7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D2BB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貼圖自己做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3C2F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B0DE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1ACD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07E0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貼圖自己做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貼圖自己做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0EA0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F91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2335A7C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2350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9ADE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642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貼圖自己做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E4C8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BEC7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BFF2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763B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貼圖自己做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貼圖自己做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A1FD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3DD8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1BD6759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73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0FB0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A544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貼圖自己做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08F8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FC09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BDBF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333C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貼圖自己做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A;LINE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貼圖自己做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736D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F70C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44FB2AD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AAA0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AA06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81D3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一起玩版畫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53DE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514A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07/21(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6DC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5E41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一起玩版畫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一起玩版畫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D790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85CC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3706B62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71B9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A9DD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6124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一起玩版畫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7169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A639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07/22(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A7AC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6157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一起玩版畫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一起玩版畫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24DE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337F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2044F64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7C61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685B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3B96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一起玩版畫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BB58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FB61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07/23(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A47A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CD38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一起玩版畫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一起玩版畫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C8CF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775F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4F5A920A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8CB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BCF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C0A3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小小平面設計師：賀卡、海報、貼紙製作難不倒我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0304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7EC6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07/04(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50D7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3B86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小小平面設計師：賀卡、海報、貼紙製作難不倒我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6E7A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25C4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2F9CCA54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174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70CE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61EB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小小平面設計師：賀卡、海報、貼紙製作難不倒我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5C39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DB25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01B8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2AF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小小平面設計師：賀卡、海報、貼紙製作難不倒我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8E5F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A795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3476A432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AD14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C808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C1AD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F0C8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0E0D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07/21(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DDE9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000F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20EF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446A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1D5E9D33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8D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2F97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9374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9771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B0D0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07/22(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F33D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55DD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E79B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0558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13A60940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16FF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21B2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92DC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E912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4295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07/23(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C43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1703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B8A1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259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332CAF68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D90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C62F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CDAD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37C5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5C51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07/24(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7A32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B032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4F64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8554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49B52EBE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1F31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106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85A3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職探體驗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95F5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BA6B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846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07/25(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9EC7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0921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玩具小達人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0D9B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04A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僅開放國小</w:t>
            </w:r>
          </w:p>
        </w:tc>
      </w:tr>
      <w:tr w:rsidR="00807ABC" w14:paraId="25531F3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F12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5680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8BF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COS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達人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魔王降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世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698D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2F08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19B1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7C8D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COS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達人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魔王降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0301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1388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45B6C3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137F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D581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98E9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COS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達人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魔王降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世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06EE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A8BC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103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46E1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COS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達人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魔王降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0CC9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57AF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98D3DA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23D1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E690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125C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”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到擒來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振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一呼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378D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FD4B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0D0B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4D57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”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到擒來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振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一呼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D811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ECAF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59F107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1D9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17F5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F642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”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到擒來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振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一呼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3134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83B9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3597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CF0C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”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到擒來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振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一呼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D7FA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7B59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A565E8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87E0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88F4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CF5B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左岸咖啡館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C9C9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396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3323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ABBC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3946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1AAE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C4C5D3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5F9A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7388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FBFF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廚藝達人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3964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838D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897C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3455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269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C949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6C9AE9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1A9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F8F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8B2D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料理東西軍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1189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99E8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30E3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5FD4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333D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9644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DE27565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BE82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58EA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DC9E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星際大戰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之機戰天下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654F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56EB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5B2D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5AD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星際大戰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之機戰天下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星際大戰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之機戰天下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9D24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519F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0DBAE59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E7AE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E009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A0A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星際大戰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之機戰天下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0F82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D10E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DC60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3EF0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星際大戰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之機戰天下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星際大戰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之機戰天下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51D7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7E36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A83B370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C748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05ED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2AC6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星際大戰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之機戰天下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C164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0F37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909C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8E0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星際大戰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之機戰天下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星際大戰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之機戰天下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DD44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47F4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30D1DC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7B81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D18A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691A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玩命關頭之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開南甩尾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ECA9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E3CA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97E9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9B85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玩命關頭之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開南甩尾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129B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9F1C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045189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C6E3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887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98F4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玩命關頭之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開南甩尾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98FC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D6CA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D443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DCE4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玩命關頭之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開南甩尾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EBE9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2E0C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F3294D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E2A5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ADCE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9D54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事小尖兵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7B73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CC28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0619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C5A1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事小尖兵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9BAD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903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2DBF04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4212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84EC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開南中學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3D77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事小尖兵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D53D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5F24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CC78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FDDF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事小尖兵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3F91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8D54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A3F7E1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D663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78CC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南華高中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0494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2025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南華高中蜜糖女孩彩妝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79E8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97F4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59A4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D099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681E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2923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BD28BD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5818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759B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南華高中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A499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藝術手作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姓名印章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&amp;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蝶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古巴特拼貼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藝術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67DA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F27F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C0BE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1CED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A2A0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C749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B4A266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AB0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CB8A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南華高中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4D6B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電繪拼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貼藝術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D90E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DD69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F7BA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E8F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33F6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B0F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A3B047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F98A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2B3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稻江商職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97E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品味餐飲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生活趣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5C93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513F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C453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868A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3E3C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60E9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295C45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6E68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6A3B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稻江商職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3285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日本大探索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FD71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C6C3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1784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F983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ED20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BB61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D5750D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9D64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D729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稻江商職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2428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暑假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電競嗨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翻天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E307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7459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66AF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2FC0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B27A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E0C3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876C42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4AD5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B5BD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稻江商職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E400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毛孩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!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錢潮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!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追趕跑跳碰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A79D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0591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76FA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088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E97E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6903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C46846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0CF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4996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E81C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3D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公仔模型設計營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4817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7561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FBD6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1DF9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公仔模型設計營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BDFD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77DE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CEFD16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229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A08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A29F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3D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公仔模型設計營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90CC0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ECA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69B4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F414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公仔模型設計營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7A51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4759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2AB73E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2764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04B7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B437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AI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影音剪輯研習營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7C0A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EA0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741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5B8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AI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影音剪輯研習營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3C9E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59FA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0737E9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97C3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039E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941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AI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影音剪輯研習營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B70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99F2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08/07(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C0D8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1181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AI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影音剪輯研習營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60ED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3F17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1756D25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CDD5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5501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D6BC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B7AD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47EF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8BDE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A026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B588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FF98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6738292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8CC8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B37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4B40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6C5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C427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B3C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3F6D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27C1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039B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D2A85B5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4C10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06E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B2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FFFC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375E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08/07(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F73F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FA78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1B7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8B4B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95FFE9A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862C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2F11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8F0E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EA20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C18F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70E8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442F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創意點心烘焙營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620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FDEB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DF0C3D7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737E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8909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F5AA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681A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9BA1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4E1F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CAF5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09AA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A4CC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2B7C4E0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5DCA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EF2C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546C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A771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6E1C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F786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A4E8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A;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42FD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D3DC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417499B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8871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33C4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CF94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36E7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166A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08/07(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C00F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CE31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A;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08C0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9860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519ED16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F866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478C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B710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C96A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C4EA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10E5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0A2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A;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動漫繪畫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技巧營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4393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44A7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3D2D4C3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9126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3AFB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9D9F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B158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56BC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490A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F1F7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807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BB24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F4C12C2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9129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9C9F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7118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761D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18F7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95C3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456B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0A05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5453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60A572F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891E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1A39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D571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387B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965D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08/07(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3FEE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7E1F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514C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AF1C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34F429D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F4B2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360B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8A9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AFC6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29EF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93A9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9193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午茶飲品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DIY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9C1A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6051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0716DA1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B5E6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12EF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3B79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7D28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3A23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2DB6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85DA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CC77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C583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02C8079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79B0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3E1D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CD8A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FE0F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7732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A455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2D2B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B055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9617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7CDEF66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979E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360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04C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4318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C6C0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08/07(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8D8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B1B4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3661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F4EC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5241206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046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4CAC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3ED7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9B87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7471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FE3B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109C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好禮自己做烘焙學習營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0E6A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D092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38BECA1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4649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E59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32F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8CDA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767C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4FAE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D7B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3941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870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B62A0F0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1D05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1F95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40E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4219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9F95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999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788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BA0D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7116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2D49980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4E3D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581F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299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1450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2D5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08/07(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3CF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326B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2398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5456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72415D4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17A7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5406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4FA0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980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C912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8FB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9CDA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小廚師夢想營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3A91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A588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8AE5F1E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6427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121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6D8F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F89F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CFF6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F0C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7A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CA3A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0202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7A47166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3F1C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ECD6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A18F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DB3C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765A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4DCD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8FE0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5DE7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403D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280C0C7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F408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B592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0C6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0A01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A4F9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08/07(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B7D3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067E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EBB1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D62B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3782248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051E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3134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7DED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CB99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8CDB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9BD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6C7C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活力寵物體驗營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B5B6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DB7F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7428860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7CE9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C632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5684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F303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A34C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07/07(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6AA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6E66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206C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A3EA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09C18E2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6B77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871D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3643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8BDD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8BB5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82D0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474B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F083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A2CF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D41E7E9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37A6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158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CB01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D46C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18FB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711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08/07(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A2A0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ADC6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4C6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E2EB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501DE55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AA48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74C9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志仁高中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7D3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9CB6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DA30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08/08(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5528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C34A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繽紛色彩美學成長體驗營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DA1B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1032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26B7FE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B388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437C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BE77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廚藝挑戰營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B9FD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CC4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BA89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6D9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B1CC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CEF7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FA507A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61F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8F82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5D72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料理魔法營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BAFD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680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4324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A78F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EC13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74B0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607B74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47F6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80FC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2D13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漆藝美學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1D99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4EA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5193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6238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漆藝美學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(B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EFC1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9E1C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461204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F282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3A9F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D68F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漆藝美學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09C0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F942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2CE6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4BDD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漆藝美學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(A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420C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A17D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122DA2E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0B5E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E9AB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2ECE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無人機競速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競賽與戰鬥吧！機甲大師體驗營（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班）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6FBC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62BC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96DF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BA6C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無人機競速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競賽與戰鬥吧！機甲大師體驗營（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班）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無人機競速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競賽與戰鬥吧！機甲大師體驗營（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班）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A975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C6CB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D8B3E3B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8F7A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236C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B8FF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無人機競速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競賽與戰鬥吧！機甲大師體驗營（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班）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DAD6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1F94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4B66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5EA9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無人機競速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競賽與戰鬥吧！機甲大師體驗營（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班）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無人機競速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競賽與戰鬥吧！機甲大師體驗營（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班）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4F7D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50FC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FAD9F54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F175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FC13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36B6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無人機競速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競賽與戰鬥吧！機甲大師體驗營（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班）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C899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735A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232A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E8C4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無人機競速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競賽與戰鬥吧！機甲大師體驗營（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班）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;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無人機競速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競賽與戰鬥吧！機甲大師體驗營（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班）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88EE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F319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52A6C0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64BE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BD15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9BA7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煎餅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樂活營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316E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1CA0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00D9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52EC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107A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F465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CFEDB9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FC62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809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B1AC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異國食光營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52C3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3DB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7D2F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4A93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D77C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804D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1539DB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AFE4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9500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1071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空間美學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B088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2FBD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3FD9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429D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6592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7F58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CECC64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566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0BC1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C45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韓夏甜心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2169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A4ED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F64B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7E62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50AA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6BA7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70A40C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FFB4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75F9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滬江高中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997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食尚手作營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B7A7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家事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61A6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F758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B7D0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9357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5C74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2ACDA8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44AF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DC24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大誠高中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3B72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哈皮小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皮匠的一天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608F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2D59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9681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BDAF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C9CB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5B20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0D89CE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7D77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1BE1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大誠高中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5FAF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披薩飲料夢想派對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A305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E878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2FA4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919C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F2E9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BAA1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290C1E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8296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8317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大誠高中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DDFF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窯烤番薯燒餅樂章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6FD9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BA6C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9219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A71C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BA38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E445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FA2570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C98C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D277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景文高中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FC3A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夢享家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：室內模型動手做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23CE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661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07/31(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EF85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9825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E72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293F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239880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40A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7F41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景文高中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C7FA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畫出絕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美動漫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角色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B282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2AD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07/30(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4D0B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8FF0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CD96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D3C2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9714A4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5131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963C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景文高中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3CC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萌寵美容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商家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7B7C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21A5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88B2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EA54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6FCB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AD31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BBB01C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AC08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A0E1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木柵高工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B173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快樂木匠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DIY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58B71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3435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A6F6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0178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4A6AF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B6A5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1814A9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0841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83AC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木柵高工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4992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自組式遙控無人機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160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CFDF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842F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D610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5A6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8195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F2EC69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671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7208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木柵高工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8841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雷切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3D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小夜燈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0E30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0200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894A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C108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3E66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B274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53E90D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5ECC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A02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南港高工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E279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協作型機器手臂操作營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2807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7F5B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9F75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3747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6DBC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B55F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F4D2E9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68DE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E809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南港高工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7874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土木設計與實作體驗營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E9792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9ACE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A22B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253F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C1F3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778A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90AA80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0EAA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6474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南港高工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872E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家庭水電節能體驗營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E315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87DE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2B47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709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9D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C078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4D8611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C0AE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AFFE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南港高工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845C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工程機械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挖土機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操作體驗營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94BEA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2366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F25C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91AE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936F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EFDB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B715C3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0D89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1E5A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南港高工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43EE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建築應用設計體驗營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E6B8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FEFA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AFE0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FB97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A03B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1B7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A7095D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C2AC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140D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南港高工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0AB2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模型玩具體驗營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2E27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6CD4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07/03(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D81F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FE00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840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0A4D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28D282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1026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5936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南港高工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42DB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機車基礎保修體驗營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B46E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D1D2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47BB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C1DA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ABCF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0A1D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1BD6A2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9DD1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3D0C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南港高工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CAA0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雷射切割設計營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3723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146C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0CD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B92E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F4E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3DA6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C323E7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DDC0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F689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內湖高工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C700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3D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列印與冷凍空調技術體驗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28A1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894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523C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95A4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88A3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A491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E4F1C9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3FA0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CD13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內湖高工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2F49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AI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體感編程創思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CFA0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09D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667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2D2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1CC9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2A92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095F11D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E99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6B8D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內湖高工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E38F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基礎配電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D522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489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07/09(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F431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EA37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基礎配電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(B);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基礎配電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(C);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14C8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23B3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45DBFCCB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FBA5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D003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內湖高工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DF89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基礎配電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5FAE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6CE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07/10(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71E2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C6E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基礎配電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(A);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基礎配電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(C);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21E6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451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441107D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C56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9AE3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內湖高工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E6D78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基礎配電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(C)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A727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6A30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07/11(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88B2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E123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基礎配電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(A);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基礎配電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好玩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(B);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DCA6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A50F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4F1367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24F7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E9F8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內湖高工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BEDF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APP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與遙控自走車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40AD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0E79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0A37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C7E8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AB09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13A9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6415C7D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2CF3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3567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內湖高工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971B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機器人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B784E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31C7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873D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12B8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F3F11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3606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9C84DE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0C2D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FD1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泰北高中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CBC2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光影魔法師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藍晒創意工坊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C3018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DB41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07/04(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329C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78E1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2E26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5097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2007F87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0872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CE76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泰北高中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5981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哆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啦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夢大戰竈門炭治郎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9272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04A8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07/04(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EA6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5297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48EF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DD10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7C1690A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2EFC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662C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泰北高中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7C43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字在必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FUN-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潮藝書法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創作營」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F859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A591B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07/04(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9346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2EB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5D25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3EFE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367FCD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7876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200F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泰北高中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AC97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潮染工坊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玩出專屬你的藍！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7847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60F6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07/04(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A244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CE3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D16E2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39C1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3D01FB9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B9FD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EFB5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泰北高中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D912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COS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動漫達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修練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術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6366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1A77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07/04(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36EB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AD8B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9B35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1BAA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1D34E36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DE42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5FE7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華岡藝校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FD65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歌舞劇三項全能藝術營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EFA3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2AAD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07/02(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0A1D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CB31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FE70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ED7AD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FAAEB2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50BA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202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C338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258B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原來設計可以這樣玩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B8D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E27C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955F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48A1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1D97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668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開放國小五六年級報名</w:t>
            </w:r>
          </w:p>
        </w:tc>
      </w:tr>
      <w:tr w:rsidR="00807ABC" w14:paraId="2A3D894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C901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0700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7E80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商業奇兵：初探會計世界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C789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BB10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2D71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1A7A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A856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C3C9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開放國小五六年級報名</w:t>
            </w:r>
          </w:p>
        </w:tc>
      </w:tr>
      <w:tr w:rsidR="00807ABC" w14:paraId="32E0566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9595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6316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3315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商業萬花筒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88B0F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B779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8D8F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768A6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66CA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29C3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開放國小五六年級報名</w:t>
            </w:r>
          </w:p>
        </w:tc>
      </w:tr>
      <w:tr w:rsidR="00807ABC" w14:paraId="084F01F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EA3F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668E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2EB5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快樂寫程式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網頁製作入門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A38E5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5AB6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F5D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E493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BE80C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1F41E" w14:textId="77777777" w:rsidR="00807ABC" w:rsidRDefault="00CE4E68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開放國小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clear" w:color="auto" w:fill="FFFF00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六年級報名</w:t>
            </w:r>
          </w:p>
        </w:tc>
      </w:tr>
      <w:tr w:rsidR="00807ABC" w14:paraId="2232B1C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BE74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47A9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0C17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未來商店大探索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B93D4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3076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0D18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28488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0523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8DE3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開放國小五六年級報名</w:t>
            </w:r>
          </w:p>
        </w:tc>
      </w:tr>
      <w:tr w:rsidR="00807ABC" w14:paraId="25D8548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B4DF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A4CA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A7EC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莎士比亞搞得懂嗎？台灣魅力看這邊！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F4EC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EB72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56B9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CAB6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C02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045F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開放國小五六年級報名</w:t>
            </w:r>
          </w:p>
        </w:tc>
      </w:tr>
      <w:tr w:rsidR="00807ABC" w14:paraId="36B4FCE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F329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5384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DD3A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行銷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一點就行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!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行銷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沒你不行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!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D031B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D1C6A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80724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6DAD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6B0E5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CF08C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開放國小五六年級報名</w:t>
            </w:r>
          </w:p>
        </w:tc>
      </w:tr>
      <w:tr w:rsidR="00807ABC" w14:paraId="726D1E44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73D2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1D816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幼華高中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9270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創意商業達人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DD9B6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商業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DAE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07/29(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AD9A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D04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C65E7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DF92E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0DD75486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F1E9F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6A6C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敘工商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92B82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創意基礎木工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DIY(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創意圖形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706CC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CA185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D23E3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69AA0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6B9D3" w14:textId="77777777" w:rsidR="00807ABC" w:rsidRDefault="00CE4E6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漢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斯廚飾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國際有限公司參訪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暫訂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3BB5A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ABC" w14:paraId="5D4130BB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250A7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E471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敘工商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4B1B9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動力機械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從小到大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玩一把大的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2C48D" w14:textId="77777777" w:rsidR="00807ABC" w:rsidRDefault="00CE4E6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B0D7E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07/01(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1846D" w14:textId="77777777" w:rsidR="00807ABC" w:rsidRDefault="00CE4E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2016B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D4C12" w14:textId="77777777" w:rsidR="00807ABC" w:rsidRDefault="00CE4E6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VOLVO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銳汽車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新莊旗艦展示暨服務中心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暫訂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C4574" w14:textId="77777777" w:rsidR="00807ABC" w:rsidRDefault="00807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8F75B9E" w14:textId="77777777" w:rsidR="00807ABC" w:rsidRDefault="00807ABC">
      <w:pPr>
        <w:widowControl/>
        <w:rPr>
          <w:rFonts w:eastAsia="標楷體" w:cs="Calibri"/>
          <w:color w:val="FF0000"/>
          <w:szCs w:val="24"/>
        </w:rPr>
      </w:pPr>
    </w:p>
    <w:sectPr w:rsidR="00807ABC">
      <w:headerReference w:type="default" r:id="rId9"/>
      <w:footerReference w:type="default" r:id="rId10"/>
      <w:pgSz w:w="11906" w:h="16838"/>
      <w:pgMar w:top="794" w:right="851" w:bottom="794" w:left="1134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3EFD" w14:textId="77777777" w:rsidR="00CE4E68" w:rsidRDefault="00CE4E68">
      <w:r>
        <w:separator/>
      </w:r>
    </w:p>
  </w:endnote>
  <w:endnote w:type="continuationSeparator" w:id="0">
    <w:p w14:paraId="150C0476" w14:textId="77777777" w:rsidR="00CE4E68" w:rsidRDefault="00CE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D9F1" w14:textId="77777777" w:rsidR="00C2222E" w:rsidRDefault="00CE4E6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10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6C1E" w14:textId="77777777" w:rsidR="00C2222E" w:rsidRDefault="00CE4E6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BD68" w14:textId="77777777" w:rsidR="00CE4E68" w:rsidRDefault="00CE4E68">
      <w:r>
        <w:rPr>
          <w:color w:val="000000"/>
        </w:rPr>
        <w:separator/>
      </w:r>
    </w:p>
  </w:footnote>
  <w:footnote w:type="continuationSeparator" w:id="0">
    <w:p w14:paraId="6BCDE62B" w14:textId="77777777" w:rsidR="00CE4E68" w:rsidRDefault="00CE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F130" w14:textId="77777777" w:rsidR="00C2222E" w:rsidRDefault="00CE4E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7ABC"/>
    <w:rsid w:val="002A66EC"/>
    <w:rsid w:val="00807ABC"/>
    <w:rsid w:val="00C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2815"/>
  <w15:docId w15:val="{FD73899C-A238-4837-AB04-8FA09F32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ody Text Indent"/>
    <w:basedOn w:val="a"/>
    <w:pPr>
      <w:snapToGrid w:val="0"/>
      <w:spacing w:line="360" w:lineRule="atLeast"/>
      <w:ind w:left="663"/>
    </w:pPr>
    <w:rPr>
      <w:rFonts w:ascii="標楷體" w:eastAsia="標楷體" w:hAnsi="標楷體"/>
      <w:kern w:val="0"/>
      <w:sz w:val="20"/>
      <w:szCs w:val="20"/>
    </w:rPr>
  </w:style>
  <w:style w:type="character" w:customStyle="1" w:styleId="a4">
    <w:name w:val="本文縮排 字元"/>
    <w:basedOn w:val="a0"/>
    <w:rPr>
      <w:rFonts w:ascii="標楷體" w:eastAsia="標楷體" w:hAnsi="標楷體" w:cs="Times New Roman"/>
      <w:kern w:val="0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paragraph" w:styleId="ac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FollowedHyperlink"/>
    <w:basedOn w:val="a0"/>
    <w:rPr>
      <w:color w:val="954F72"/>
      <w:u w:val="single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</w:style>
  <w:style w:type="paragraph" w:customStyle="1" w:styleId="font5">
    <w:name w:val="font5"/>
    <w:basedOn w:val="a"/>
    <w:pPr>
      <w:widowControl/>
      <w:spacing w:before="100" w:after="100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0">
    <w:name w:val="xl6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1">
    <w:name w:val="xl6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2">
    <w:name w:val="xl6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juniorcamp.cityweb.com.tw/GoWeb2/include/index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hjh.tp.edu.tw/&#33274;&#21271;&#24066;&#32887;&#25506;&#39636;&#39511;&#20013;&#24515;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2667</Words>
  <Characters>15205</Characters>
  <Application>Microsoft Office Word</Application>
  <DocSecurity>0</DocSecurity>
  <Lines>126</Lines>
  <Paragraphs>35</Paragraphs>
  <ScaleCrop>false</ScaleCrop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臺北市110年寒假國中生職業輔導研習營籌備會議程</dc:title>
  <dc:subject>臺北市110年寒假國中生職業輔導研習營籌備會議程</dc:subject>
  <dc:creator>林世宗</dc:creator>
  <cp:lastModifiedBy>USER</cp:lastModifiedBy>
  <cp:revision>2</cp:revision>
  <cp:lastPrinted>2024-03-01T07:29:00Z</cp:lastPrinted>
  <dcterms:created xsi:type="dcterms:W3CDTF">2025-03-21T12:42:00Z</dcterms:created>
  <dcterms:modified xsi:type="dcterms:W3CDTF">2025-03-21T12:42:00Z</dcterms:modified>
</cp:coreProperties>
</file>