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BE6" w14:textId="77777777" w:rsidR="000B0966" w:rsidRDefault="00935E7E">
      <w:pPr>
        <w:spacing w:line="480" w:lineRule="exact"/>
        <w:jc w:val="center"/>
      </w:pPr>
      <w:bookmarkStart w:id="0" w:name="_Hlk187756234"/>
      <w:r>
        <w:rPr>
          <w:rFonts w:eastAsia="標楷體"/>
          <w:b/>
          <w:color w:val="000000"/>
          <w:spacing w:val="24"/>
          <w:sz w:val="32"/>
          <w:szCs w:val="32"/>
        </w:rPr>
        <w:t>113</w:t>
      </w:r>
      <w:r>
        <w:rPr>
          <w:rFonts w:eastAsia="標楷體"/>
          <w:b/>
          <w:color w:val="000000"/>
          <w:spacing w:val="24"/>
          <w:sz w:val="32"/>
          <w:szCs w:val="32"/>
        </w:rPr>
        <w:t>學年度全國技藝教育績優人員推薦表</w:t>
      </w:r>
    </w:p>
    <w:p w14:paraId="17D802CA" w14:textId="77777777" w:rsidR="000B0966" w:rsidRDefault="00935E7E">
      <w:pPr>
        <w:spacing w:line="480" w:lineRule="exact"/>
        <w:jc w:val="center"/>
      </w:pPr>
      <w:r>
        <w:rPr>
          <w:rFonts w:eastAsia="標楷體"/>
          <w:b/>
          <w:color w:val="000000"/>
          <w:spacing w:val="24"/>
          <w:sz w:val="28"/>
          <w:szCs w:val="28"/>
        </w:rPr>
        <w:t>（校長及主管教育行政機關人員、退休人員用）</w:t>
      </w:r>
    </w:p>
    <w:p w14:paraId="54EFB927" w14:textId="77777777" w:rsidR="000B0966" w:rsidRDefault="00935E7E">
      <w:pPr>
        <w:spacing w:line="480" w:lineRule="exact"/>
        <w:ind w:firstLine="240"/>
      </w:pPr>
      <w:r>
        <w:rPr>
          <w:rFonts w:eastAsia="標楷體"/>
          <w:b/>
          <w:color w:val="000000"/>
        </w:rPr>
        <w:t>近三年</w:t>
      </w:r>
      <w:r>
        <w:rPr>
          <w:rFonts w:eastAsia="標楷體"/>
          <w:b/>
          <w:color w:val="000000"/>
        </w:rPr>
        <w:t>(111-113</w:t>
      </w:r>
      <w:r>
        <w:rPr>
          <w:rFonts w:eastAsia="標楷體"/>
          <w:b/>
          <w:color w:val="000000"/>
        </w:rPr>
        <w:t>學年度</w:t>
      </w:r>
      <w:r>
        <w:rPr>
          <w:rFonts w:eastAsia="標楷體"/>
          <w:b/>
          <w:color w:val="000000"/>
        </w:rPr>
        <w:t>)</w:t>
      </w:r>
      <w:r>
        <w:rPr>
          <w:rFonts w:eastAsia="標楷體"/>
          <w:b/>
          <w:color w:val="000000"/>
        </w:rPr>
        <w:t>曾</w:t>
      </w:r>
      <w:r>
        <w:rPr>
          <w:rFonts w:eastAsia="標楷體"/>
          <w:b/>
        </w:rPr>
        <w:t>參與</w:t>
      </w:r>
      <w:r>
        <w:rPr>
          <w:rFonts w:eastAsia="標楷體"/>
          <w:b/>
        </w:rPr>
        <w:t xml:space="preserve">  </w:t>
      </w:r>
      <w:r>
        <w:rPr>
          <w:rFonts w:ascii="新細明體" w:hAnsi="新細明體"/>
          <w:b/>
        </w:rPr>
        <w:t>□</w:t>
      </w:r>
      <w:r>
        <w:rPr>
          <w:rFonts w:eastAsia="標楷體"/>
          <w:b/>
        </w:rPr>
        <w:t>國中技藝教育課程</w:t>
      </w:r>
      <w:r>
        <w:rPr>
          <w:rFonts w:eastAsia="標楷體"/>
          <w:b/>
        </w:rPr>
        <w:t xml:space="preserve">  </w:t>
      </w:r>
      <w:r>
        <w:rPr>
          <w:rFonts w:ascii="新細明體" w:hAnsi="新細明體"/>
          <w:b/>
        </w:rPr>
        <w:t>□</w:t>
      </w:r>
      <w:r>
        <w:rPr>
          <w:rFonts w:eastAsia="標楷體"/>
          <w:b/>
        </w:rPr>
        <w:t>高級中等學校實用技能學程</w:t>
      </w:r>
      <w:r>
        <w:rPr>
          <w:rFonts w:eastAsia="標楷體"/>
          <w:b/>
        </w:rPr>
        <w:t xml:space="preserve">  </w:t>
      </w:r>
    </w:p>
    <w:tbl>
      <w:tblPr>
        <w:tblW w:w="92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259"/>
        <w:gridCol w:w="1700"/>
        <w:gridCol w:w="768"/>
        <w:gridCol w:w="614"/>
        <w:gridCol w:w="753"/>
        <w:gridCol w:w="726"/>
        <w:gridCol w:w="2262"/>
      </w:tblGrid>
      <w:tr w:rsidR="000B0966" w14:paraId="57A94CDA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E8BC" w14:textId="77777777" w:rsidR="000B0966" w:rsidRDefault="00935E7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推薦學校</w:t>
            </w:r>
          </w:p>
          <w:p w14:paraId="6A53266C" w14:textId="77777777" w:rsidR="000B0966" w:rsidRDefault="00935E7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（單位）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EAEF" w14:textId="77777777" w:rsidR="000B0966" w:rsidRDefault="000B0966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834D" w14:textId="77777777" w:rsidR="000B0966" w:rsidRDefault="00935E7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承辦人</w:t>
            </w:r>
          </w:p>
        </w:tc>
        <w:tc>
          <w:tcPr>
            <w:tcW w:w="4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40ED2" w14:textId="77777777" w:rsidR="000B0966" w:rsidRDefault="00935E7E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姓名：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職稱：</w:t>
            </w:r>
          </w:p>
        </w:tc>
      </w:tr>
      <w:tr w:rsidR="000B0966" w14:paraId="23B0759D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63ABD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1B95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0271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4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55E54" w14:textId="77777777" w:rsidR="000B0966" w:rsidRDefault="00935E7E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</w:p>
        </w:tc>
      </w:tr>
      <w:tr w:rsidR="000B0966" w14:paraId="4C8EA502" w14:textId="77777777">
        <w:tblPrEx>
          <w:tblCellMar>
            <w:top w:w="0" w:type="dxa"/>
            <w:bottom w:w="0" w:type="dxa"/>
          </w:tblCellMar>
        </w:tblPrEx>
        <w:trPr>
          <w:cantSplit/>
          <w:trHeight w:val="355"/>
          <w:jc w:val="center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CCB3F" w14:textId="77777777" w:rsidR="000B0966" w:rsidRDefault="00935E7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地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071A" w14:textId="77777777" w:rsidR="000B0966" w:rsidRDefault="000B0966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5AC6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4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07D2" w14:textId="77777777" w:rsidR="000B0966" w:rsidRDefault="00935E7E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傳真：</w:t>
            </w:r>
          </w:p>
        </w:tc>
      </w:tr>
      <w:tr w:rsidR="000B0966" w14:paraId="7B7B4E8F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0D88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C710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D948B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4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86945" w14:textId="77777777" w:rsidR="000B0966" w:rsidRDefault="00935E7E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手機：</w:t>
            </w:r>
          </w:p>
        </w:tc>
      </w:tr>
      <w:tr w:rsidR="000B0966" w14:paraId="562B3FF4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C3A1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BEBF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47544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4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56F1" w14:textId="77777777" w:rsidR="000B0966" w:rsidRDefault="00935E7E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電子信箱：</w:t>
            </w:r>
          </w:p>
        </w:tc>
      </w:tr>
      <w:tr w:rsidR="000B0966" w14:paraId="2B38098D" w14:textId="77777777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15CC4" w14:textId="77777777" w:rsidR="000B0966" w:rsidRDefault="00935E7E">
            <w:pPr>
              <w:ind w:left="113" w:right="113"/>
              <w:jc w:val="center"/>
              <w:rPr>
                <w:rFonts w:eastAsia="標楷體"/>
                <w:spacing w:val="100"/>
                <w:sz w:val="26"/>
                <w:szCs w:val="26"/>
              </w:rPr>
            </w:pPr>
            <w:r>
              <w:rPr>
                <w:rFonts w:eastAsia="標楷體"/>
                <w:spacing w:val="100"/>
                <w:sz w:val="26"/>
                <w:szCs w:val="26"/>
              </w:rPr>
              <w:t>受推薦人特殊優良概況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09EF8" w14:textId="77777777" w:rsidR="000B0966" w:rsidRDefault="00935E7E">
            <w:pPr>
              <w:spacing w:line="240" w:lineRule="exact"/>
              <w:jc w:val="center"/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F9325" w14:textId="77777777" w:rsidR="000B0966" w:rsidRDefault="000B096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CC05E" w14:textId="77777777" w:rsidR="000B0966" w:rsidRDefault="00935E7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AC63" w14:textId="77777777" w:rsidR="000B0966" w:rsidRDefault="00935E7E">
            <w:pPr>
              <w:spacing w:line="240" w:lineRule="exact"/>
              <w:jc w:val="center"/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eastAsia="標楷體"/>
              </w:rPr>
              <w:t>男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E54CA" w14:textId="77777777" w:rsidR="000B0966" w:rsidRDefault="00935E7E">
            <w:pPr>
              <w:spacing w:line="24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生日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7A8EA" w14:textId="77777777" w:rsidR="000B0966" w:rsidRDefault="00935E7E">
            <w:pPr>
              <w:spacing w:line="240" w:lineRule="exact"/>
              <w:ind w:first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</w:tr>
      <w:tr w:rsidR="000B0966" w14:paraId="54DAC4AE" w14:textId="77777777">
        <w:tblPrEx>
          <w:tblCellMar>
            <w:top w:w="0" w:type="dxa"/>
            <w:bottom w:w="0" w:type="dxa"/>
          </w:tblCellMar>
        </w:tblPrEx>
        <w:trPr>
          <w:cantSplit/>
          <w:trHeight w:val="1154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33952" w14:textId="77777777" w:rsidR="000B0966" w:rsidRDefault="000B0966">
            <w:pPr>
              <w:widowControl/>
              <w:rPr>
                <w:rFonts w:eastAsia="標楷體"/>
                <w:spacing w:val="100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C321" w14:textId="77777777" w:rsidR="000B0966" w:rsidRDefault="00935E7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任職單位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6F47" w14:textId="77777777" w:rsidR="000B0966" w:rsidRDefault="000B096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5C9A9" w14:textId="77777777" w:rsidR="000B0966" w:rsidRDefault="00935E7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受推薦人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548D" w14:textId="77777777" w:rsidR="000B0966" w:rsidRDefault="00935E7E">
            <w:pPr>
              <w:spacing w:line="240" w:lineRule="exact"/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>電話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67E3D" w14:textId="77777777" w:rsidR="000B0966" w:rsidRDefault="00935E7E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宅：</w:t>
            </w:r>
          </w:p>
          <w:p w14:paraId="2E85BBE9" w14:textId="77777777" w:rsidR="000B0966" w:rsidRDefault="00935E7E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手機：</w:t>
            </w:r>
          </w:p>
          <w:p w14:paraId="5B8693A3" w14:textId="77777777" w:rsidR="000B0966" w:rsidRDefault="00935E7E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電子信箱：</w:t>
            </w:r>
          </w:p>
        </w:tc>
      </w:tr>
      <w:tr w:rsidR="000B0966" w14:paraId="6A5A1642" w14:textId="77777777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839B3" w14:textId="77777777" w:rsidR="000B0966" w:rsidRDefault="000B0966">
            <w:pPr>
              <w:widowControl/>
              <w:rPr>
                <w:rFonts w:eastAsia="標楷體"/>
                <w:spacing w:val="100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76D9" w14:textId="77777777" w:rsidR="000B0966" w:rsidRDefault="00935E7E">
            <w:pPr>
              <w:spacing w:line="240" w:lineRule="exact"/>
              <w:jc w:val="center"/>
            </w:pPr>
            <w:r>
              <w:rPr>
                <w:rFonts w:eastAsia="標楷體"/>
              </w:rPr>
              <w:t>現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E2F1C" w14:textId="77777777" w:rsidR="000B0966" w:rsidRDefault="000B096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21B90" w14:textId="77777777" w:rsidR="000B0966" w:rsidRDefault="00935E7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4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4DB6" w14:textId="77777777" w:rsidR="000B0966" w:rsidRDefault="000B0966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B0966" w14:paraId="566EF86F" w14:textId="77777777">
        <w:tblPrEx>
          <w:tblCellMar>
            <w:top w:w="0" w:type="dxa"/>
            <w:bottom w:w="0" w:type="dxa"/>
          </w:tblCellMar>
        </w:tblPrEx>
        <w:trPr>
          <w:cantSplit/>
          <w:trHeight w:val="1142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4C555" w14:textId="77777777" w:rsidR="000B0966" w:rsidRDefault="000B0966">
            <w:pPr>
              <w:widowControl/>
              <w:rPr>
                <w:rFonts w:eastAsia="標楷體"/>
                <w:spacing w:val="100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3222C" w14:textId="77777777" w:rsidR="000B0966" w:rsidRDefault="00935E7E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優良事蹟</w:t>
            </w:r>
          </w:p>
        </w:tc>
        <w:tc>
          <w:tcPr>
            <w:tcW w:w="6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D915" w14:textId="77777777" w:rsidR="000B0966" w:rsidRDefault="000B0966">
            <w:pPr>
              <w:jc w:val="both"/>
              <w:rPr>
                <w:rFonts w:eastAsia="標楷體"/>
              </w:rPr>
            </w:pPr>
          </w:p>
        </w:tc>
      </w:tr>
      <w:tr w:rsidR="000B0966" w14:paraId="40E2BDA8" w14:textId="77777777">
        <w:tblPrEx>
          <w:tblCellMar>
            <w:top w:w="0" w:type="dxa"/>
            <w:bottom w:w="0" w:type="dxa"/>
          </w:tblCellMar>
        </w:tblPrEx>
        <w:trPr>
          <w:cantSplit/>
          <w:trHeight w:val="125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9330" w14:textId="77777777" w:rsidR="000B0966" w:rsidRDefault="000B0966">
            <w:pPr>
              <w:widowControl/>
              <w:rPr>
                <w:rFonts w:eastAsia="標楷體"/>
                <w:spacing w:val="100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829D" w14:textId="77777777" w:rsidR="000B0966" w:rsidRDefault="00935E7E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單位主管評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語</w:t>
            </w:r>
          </w:p>
        </w:tc>
        <w:tc>
          <w:tcPr>
            <w:tcW w:w="6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835A" w14:textId="77777777" w:rsidR="000B0966" w:rsidRDefault="000B0966">
            <w:pPr>
              <w:rPr>
                <w:rFonts w:eastAsia="標楷體"/>
              </w:rPr>
            </w:pPr>
          </w:p>
        </w:tc>
      </w:tr>
      <w:tr w:rsidR="000B0966" w14:paraId="2950C5D5" w14:textId="77777777">
        <w:tblPrEx>
          <w:tblCellMar>
            <w:top w:w="0" w:type="dxa"/>
            <w:bottom w:w="0" w:type="dxa"/>
          </w:tblCellMar>
        </w:tblPrEx>
        <w:trPr>
          <w:cantSplit/>
          <w:trHeight w:val="1249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2A514" w14:textId="77777777" w:rsidR="000B0966" w:rsidRDefault="000B0966">
            <w:pPr>
              <w:widowControl/>
              <w:rPr>
                <w:rFonts w:eastAsia="標楷體"/>
                <w:spacing w:val="100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3E24E" w14:textId="77777777" w:rsidR="000B0966" w:rsidRDefault="00935E7E">
            <w:pPr>
              <w:spacing w:line="24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主管教育行政機關遴選小組審薦意見</w:t>
            </w:r>
          </w:p>
        </w:tc>
        <w:tc>
          <w:tcPr>
            <w:tcW w:w="6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DB5B5" w14:textId="77777777" w:rsidR="000B0966" w:rsidRDefault="000B0966">
            <w:pPr>
              <w:jc w:val="both"/>
              <w:rPr>
                <w:rFonts w:eastAsia="標楷體"/>
              </w:rPr>
            </w:pPr>
          </w:p>
        </w:tc>
      </w:tr>
      <w:tr w:rsidR="000B0966" w14:paraId="10869EFD" w14:textId="77777777">
        <w:tblPrEx>
          <w:tblCellMar>
            <w:top w:w="0" w:type="dxa"/>
            <w:bottom w:w="0" w:type="dxa"/>
          </w:tblCellMar>
        </w:tblPrEx>
        <w:trPr>
          <w:cantSplit/>
          <w:trHeight w:val="1249"/>
          <w:jc w:val="center"/>
        </w:trPr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2577F" w14:textId="77777777" w:rsidR="000B0966" w:rsidRDefault="00935E7E">
            <w:pPr>
              <w:spacing w:line="240" w:lineRule="exact"/>
            </w:pPr>
            <w:r>
              <w:rPr>
                <w:rFonts w:eastAsia="標楷體"/>
              </w:rPr>
              <w:t>受推薦人未曾於五年內接受表揚</w:t>
            </w:r>
          </w:p>
        </w:tc>
        <w:tc>
          <w:tcPr>
            <w:tcW w:w="6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351D2" w14:textId="77777777" w:rsidR="000B0966" w:rsidRDefault="00935E7E">
            <w:pPr>
              <w:jc w:val="both"/>
            </w:pPr>
            <w:r>
              <w:rPr>
                <w:rFonts w:eastAsia="標楷體"/>
              </w:rPr>
              <w:t>是</w:t>
            </w:r>
            <w:r>
              <w:rPr>
                <w:rFonts w:ascii="新細明體" w:hAnsi="新細明體"/>
                <w:b/>
              </w:rPr>
              <w:t>□</w:t>
            </w:r>
          </w:p>
        </w:tc>
      </w:tr>
      <w:tr w:rsidR="000B0966" w14:paraId="7B715841" w14:textId="77777777">
        <w:tblPrEx>
          <w:tblCellMar>
            <w:top w:w="0" w:type="dxa"/>
            <w:bottom w:w="0" w:type="dxa"/>
          </w:tblCellMar>
        </w:tblPrEx>
        <w:trPr>
          <w:trHeight w:val="125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DFE25" w14:textId="77777777" w:rsidR="000B0966" w:rsidRDefault="00935E7E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主管教育行政機關遴選小組成員簽章</w:t>
            </w:r>
          </w:p>
        </w:tc>
        <w:tc>
          <w:tcPr>
            <w:tcW w:w="8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87B1" w14:textId="77777777" w:rsidR="000B0966" w:rsidRDefault="000B0966">
            <w:pPr>
              <w:spacing w:line="240" w:lineRule="exact"/>
              <w:rPr>
                <w:rFonts w:eastAsia="標楷體"/>
              </w:rPr>
            </w:pPr>
          </w:p>
        </w:tc>
      </w:tr>
      <w:tr w:rsidR="000B0966" w14:paraId="1AAB3FF3" w14:textId="77777777">
        <w:tblPrEx>
          <w:tblCellMar>
            <w:top w:w="0" w:type="dxa"/>
            <w:bottom w:w="0" w:type="dxa"/>
          </w:tblCellMar>
        </w:tblPrEx>
        <w:trPr>
          <w:trHeight w:val="141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3B657" w14:textId="77777777" w:rsidR="000B0966" w:rsidRDefault="00935E7E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主管教育行政機關遴選小組召集人簽章</w:t>
            </w:r>
          </w:p>
        </w:tc>
        <w:tc>
          <w:tcPr>
            <w:tcW w:w="8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03D8" w14:textId="77777777" w:rsidR="000B0966" w:rsidRDefault="000B0966">
            <w:pPr>
              <w:spacing w:line="240" w:lineRule="exact"/>
              <w:rPr>
                <w:rFonts w:eastAsia="標楷體"/>
              </w:rPr>
            </w:pPr>
          </w:p>
        </w:tc>
      </w:tr>
      <w:tr w:rsidR="000B0966" w14:paraId="1F7C4694" w14:textId="77777777">
        <w:tblPrEx>
          <w:tblCellMar>
            <w:top w:w="0" w:type="dxa"/>
            <w:bottom w:w="0" w:type="dxa"/>
          </w:tblCellMar>
        </w:tblPrEx>
        <w:trPr>
          <w:trHeight w:val="1193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15E2" w14:textId="77777777" w:rsidR="000B0966" w:rsidRDefault="00935E7E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主管教育行政機關首長簽章</w:t>
            </w:r>
          </w:p>
        </w:tc>
        <w:tc>
          <w:tcPr>
            <w:tcW w:w="8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5951" w14:textId="77777777" w:rsidR="000B0966" w:rsidRDefault="000B0966">
            <w:pPr>
              <w:spacing w:line="240" w:lineRule="exact"/>
              <w:rPr>
                <w:rFonts w:eastAsia="標楷體"/>
              </w:rPr>
            </w:pPr>
          </w:p>
        </w:tc>
      </w:tr>
    </w:tbl>
    <w:p w14:paraId="7DAC608C" w14:textId="77777777" w:rsidR="000B0966" w:rsidRDefault="00935E7E">
      <w:pPr>
        <w:spacing w:line="480" w:lineRule="exact"/>
        <w:jc w:val="center"/>
      </w:pPr>
      <w:r>
        <w:rPr>
          <w:rFonts w:eastAsia="標楷體"/>
          <w:b/>
          <w:color w:val="000000"/>
          <w:spacing w:val="24"/>
          <w:sz w:val="32"/>
          <w:szCs w:val="32"/>
        </w:rPr>
        <w:lastRenderedPageBreak/>
        <w:t>113</w:t>
      </w:r>
      <w:r>
        <w:rPr>
          <w:rFonts w:eastAsia="標楷體"/>
          <w:b/>
          <w:color w:val="000000"/>
          <w:spacing w:val="24"/>
          <w:sz w:val="32"/>
          <w:szCs w:val="32"/>
        </w:rPr>
        <w:t>學年度全國技藝教育績優人員推薦表（教職員工用）</w:t>
      </w:r>
    </w:p>
    <w:p w14:paraId="5900D152" w14:textId="77777777" w:rsidR="000B0966" w:rsidRDefault="00935E7E">
      <w:pPr>
        <w:spacing w:line="480" w:lineRule="exact"/>
        <w:ind w:firstLine="240"/>
      </w:pPr>
      <w:r>
        <w:rPr>
          <w:rFonts w:ascii="新細明體" w:hAnsi="新細明體"/>
          <w:b/>
        </w:rPr>
        <w:t>□</w:t>
      </w:r>
      <w:r>
        <w:rPr>
          <w:rFonts w:eastAsia="標楷體"/>
          <w:b/>
          <w:color w:val="000000"/>
        </w:rPr>
        <w:t>國中組</w:t>
      </w:r>
      <w:r>
        <w:rPr>
          <w:rFonts w:eastAsia="標楷體"/>
          <w:b/>
          <w:color w:val="000000"/>
        </w:rPr>
        <w:t xml:space="preserve">                 </w:t>
      </w:r>
      <w:r>
        <w:rPr>
          <w:rFonts w:ascii="新細明體" w:hAnsi="新細明體"/>
          <w:b/>
        </w:rPr>
        <w:t>□</w:t>
      </w:r>
      <w:r>
        <w:rPr>
          <w:rFonts w:eastAsia="標楷體"/>
          <w:b/>
          <w:color w:val="000000"/>
        </w:rPr>
        <w:t>高中組</w:t>
      </w:r>
    </w:p>
    <w:p w14:paraId="0F6B1760" w14:textId="77777777" w:rsidR="000B0966" w:rsidRDefault="00935E7E">
      <w:pPr>
        <w:spacing w:line="480" w:lineRule="exact"/>
        <w:ind w:firstLine="240"/>
      </w:pPr>
      <w:r>
        <w:rPr>
          <w:rFonts w:eastAsia="標楷體"/>
          <w:b/>
          <w:color w:val="000000"/>
        </w:rPr>
        <w:t>近三年</w:t>
      </w:r>
      <w:r>
        <w:rPr>
          <w:rFonts w:eastAsia="標楷體"/>
          <w:b/>
          <w:color w:val="000000"/>
        </w:rPr>
        <w:t>(111-113</w:t>
      </w:r>
      <w:r>
        <w:rPr>
          <w:rFonts w:eastAsia="標楷體"/>
          <w:b/>
          <w:color w:val="000000"/>
        </w:rPr>
        <w:t>學</w:t>
      </w:r>
      <w:r>
        <w:rPr>
          <w:rFonts w:eastAsia="標楷體"/>
          <w:b/>
        </w:rPr>
        <w:t>年度</w:t>
      </w:r>
      <w:r>
        <w:rPr>
          <w:rFonts w:eastAsia="標楷體"/>
          <w:b/>
        </w:rPr>
        <w:t>)</w:t>
      </w:r>
      <w:r>
        <w:rPr>
          <w:rFonts w:eastAsia="標楷體"/>
          <w:b/>
        </w:rPr>
        <w:t>曾參與</w:t>
      </w:r>
      <w:r>
        <w:rPr>
          <w:rFonts w:eastAsia="標楷體"/>
          <w:b/>
        </w:rPr>
        <w:t xml:space="preserve">  </w:t>
      </w:r>
      <w:r>
        <w:rPr>
          <w:rFonts w:ascii="新細明體" w:hAnsi="新細明體"/>
          <w:b/>
        </w:rPr>
        <w:t>□</w:t>
      </w:r>
      <w:r>
        <w:rPr>
          <w:rFonts w:eastAsia="標楷體"/>
          <w:b/>
        </w:rPr>
        <w:t>國中技藝教育課程</w:t>
      </w:r>
      <w:r>
        <w:rPr>
          <w:rFonts w:eastAsia="標楷體"/>
          <w:b/>
        </w:rPr>
        <w:t xml:space="preserve">  </w:t>
      </w:r>
      <w:r>
        <w:rPr>
          <w:rFonts w:ascii="新細明體" w:hAnsi="新細明體"/>
          <w:b/>
        </w:rPr>
        <w:t>□</w:t>
      </w:r>
      <w:r>
        <w:rPr>
          <w:rFonts w:eastAsia="標楷體"/>
          <w:b/>
        </w:rPr>
        <w:t>高級中等學校實用技能學程</w:t>
      </w:r>
    </w:p>
    <w:tbl>
      <w:tblPr>
        <w:tblW w:w="92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1260"/>
        <w:gridCol w:w="1706"/>
        <w:gridCol w:w="770"/>
        <w:gridCol w:w="555"/>
        <w:gridCol w:w="60"/>
        <w:gridCol w:w="756"/>
        <w:gridCol w:w="728"/>
        <w:gridCol w:w="436"/>
        <w:gridCol w:w="1805"/>
      </w:tblGrid>
      <w:tr w:rsidR="000B0966" w14:paraId="5FBB05DE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C7686" w14:textId="77777777" w:rsidR="000B0966" w:rsidRDefault="00935E7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推薦學校</w:t>
            </w:r>
          </w:p>
          <w:p w14:paraId="4E0BB271" w14:textId="77777777" w:rsidR="000B0966" w:rsidRDefault="00935E7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（單位）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988FF" w14:textId="77777777" w:rsidR="000B0966" w:rsidRDefault="000B0966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9605A" w14:textId="77777777" w:rsidR="000B0966" w:rsidRDefault="00935E7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承辦人</w:t>
            </w: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1BA2" w14:textId="77777777" w:rsidR="000B0966" w:rsidRDefault="00935E7E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姓名：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職稱：</w:t>
            </w:r>
          </w:p>
        </w:tc>
      </w:tr>
      <w:tr w:rsidR="000B0966" w14:paraId="56FD3440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D04B2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9DB7B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5EE13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3A6E" w14:textId="77777777" w:rsidR="000B0966" w:rsidRDefault="00935E7E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</w:p>
        </w:tc>
      </w:tr>
      <w:tr w:rsidR="000B0966" w14:paraId="05B1CA2A" w14:textId="77777777">
        <w:tblPrEx>
          <w:tblCellMar>
            <w:top w:w="0" w:type="dxa"/>
            <w:bottom w:w="0" w:type="dxa"/>
          </w:tblCellMar>
        </w:tblPrEx>
        <w:trPr>
          <w:cantSplit/>
          <w:trHeight w:val="355"/>
          <w:jc w:val="center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A4E1F" w14:textId="77777777" w:rsidR="000B0966" w:rsidRDefault="00935E7E">
            <w:pPr>
              <w:spacing w:line="240" w:lineRule="exact"/>
              <w:jc w:val="center"/>
            </w:pPr>
            <w:r>
              <w:rPr>
                <w:rFonts w:eastAsia="標楷體"/>
              </w:rPr>
              <w:t>地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D10E" w14:textId="77777777" w:rsidR="000B0966" w:rsidRDefault="000B0966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DF1A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BA31" w14:textId="77777777" w:rsidR="000B0966" w:rsidRDefault="00935E7E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傳真：</w:t>
            </w:r>
          </w:p>
        </w:tc>
      </w:tr>
      <w:tr w:rsidR="000B0966" w14:paraId="66D340B1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55100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13921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6F71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534B1" w14:textId="77777777" w:rsidR="000B0966" w:rsidRDefault="00935E7E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手機：</w:t>
            </w:r>
          </w:p>
        </w:tc>
      </w:tr>
      <w:tr w:rsidR="000B0966" w14:paraId="271474A3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5B0B3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9A2B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46FA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B91D" w14:textId="77777777" w:rsidR="000B0966" w:rsidRDefault="00935E7E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電子信箱：</w:t>
            </w:r>
          </w:p>
        </w:tc>
      </w:tr>
      <w:tr w:rsidR="000B0966" w14:paraId="0FFA13E9" w14:textId="77777777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68A8" w14:textId="77777777" w:rsidR="000B0966" w:rsidRDefault="00935E7E">
            <w:pPr>
              <w:ind w:left="113" w:right="113"/>
              <w:jc w:val="center"/>
              <w:rPr>
                <w:rFonts w:eastAsia="標楷體"/>
                <w:spacing w:val="100"/>
                <w:sz w:val="26"/>
                <w:szCs w:val="26"/>
              </w:rPr>
            </w:pPr>
            <w:r>
              <w:rPr>
                <w:rFonts w:eastAsia="標楷體"/>
                <w:spacing w:val="100"/>
                <w:sz w:val="26"/>
                <w:szCs w:val="26"/>
              </w:rPr>
              <w:t>受推薦人特殊優良概況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CDE5" w14:textId="77777777" w:rsidR="000B0966" w:rsidRDefault="00935E7E">
            <w:pPr>
              <w:spacing w:line="240" w:lineRule="exact"/>
              <w:jc w:val="center"/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9B45E" w14:textId="77777777" w:rsidR="000B0966" w:rsidRDefault="000B096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93C62" w14:textId="77777777" w:rsidR="000B0966" w:rsidRDefault="00935E7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6B52" w14:textId="77777777" w:rsidR="000B0966" w:rsidRDefault="00935E7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FC08" w14:textId="77777777" w:rsidR="000B0966" w:rsidRDefault="00935E7E">
            <w:pPr>
              <w:spacing w:line="24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生日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B78A" w14:textId="77777777" w:rsidR="000B0966" w:rsidRDefault="00935E7E">
            <w:pPr>
              <w:spacing w:line="240" w:lineRule="exact"/>
              <w:ind w:first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</w:tr>
      <w:tr w:rsidR="000B0966" w14:paraId="5A11F2AB" w14:textId="77777777">
        <w:tblPrEx>
          <w:tblCellMar>
            <w:top w:w="0" w:type="dxa"/>
            <w:bottom w:w="0" w:type="dxa"/>
          </w:tblCellMar>
        </w:tblPrEx>
        <w:trPr>
          <w:cantSplit/>
          <w:trHeight w:val="1154"/>
          <w:jc w:val="center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7EE8" w14:textId="77777777" w:rsidR="000B0966" w:rsidRDefault="000B0966">
            <w:pPr>
              <w:widowControl/>
              <w:rPr>
                <w:rFonts w:eastAsia="標楷體"/>
                <w:spacing w:val="1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332AA" w14:textId="77777777" w:rsidR="000B0966" w:rsidRDefault="00935E7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任職單位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A04B" w14:textId="77777777" w:rsidR="000B0966" w:rsidRDefault="000B096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10C60" w14:textId="77777777" w:rsidR="000B0966" w:rsidRDefault="00935E7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受推薦人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4A261" w14:textId="77777777" w:rsidR="000B0966" w:rsidRDefault="00935E7E">
            <w:pPr>
              <w:spacing w:line="240" w:lineRule="exact"/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>電話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50EE" w14:textId="77777777" w:rsidR="000B0966" w:rsidRDefault="00935E7E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宅：</w:t>
            </w:r>
          </w:p>
          <w:p w14:paraId="736BB7AA" w14:textId="77777777" w:rsidR="000B0966" w:rsidRDefault="00935E7E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手機：</w:t>
            </w:r>
          </w:p>
          <w:p w14:paraId="0671E2AE" w14:textId="77777777" w:rsidR="000B0966" w:rsidRDefault="00935E7E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電子信箱：</w:t>
            </w:r>
          </w:p>
        </w:tc>
      </w:tr>
      <w:tr w:rsidR="000B0966" w14:paraId="60516EC7" w14:textId="77777777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77291" w14:textId="77777777" w:rsidR="000B0966" w:rsidRDefault="000B0966">
            <w:pPr>
              <w:widowControl/>
              <w:rPr>
                <w:rFonts w:eastAsia="標楷體"/>
                <w:spacing w:val="1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2CD2" w14:textId="77777777" w:rsidR="000B0966" w:rsidRDefault="00935E7E">
            <w:pPr>
              <w:spacing w:line="240" w:lineRule="exact"/>
              <w:jc w:val="center"/>
            </w:pPr>
            <w:r>
              <w:rPr>
                <w:rFonts w:eastAsia="標楷體"/>
              </w:rPr>
              <w:t>現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B4FC7" w14:textId="77777777" w:rsidR="000B0966" w:rsidRDefault="000B096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56D0" w14:textId="77777777" w:rsidR="000B0966" w:rsidRDefault="00935E7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F5B62" w14:textId="77777777" w:rsidR="000B0966" w:rsidRDefault="000B0966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B0966" w14:paraId="109378CB" w14:textId="77777777">
        <w:tblPrEx>
          <w:tblCellMar>
            <w:top w:w="0" w:type="dxa"/>
            <w:bottom w:w="0" w:type="dxa"/>
          </w:tblCellMar>
        </w:tblPrEx>
        <w:trPr>
          <w:cantSplit/>
          <w:trHeight w:val="1142"/>
          <w:jc w:val="center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3C0A1" w14:textId="77777777" w:rsidR="000B0966" w:rsidRDefault="000B0966">
            <w:pPr>
              <w:widowControl/>
              <w:rPr>
                <w:rFonts w:eastAsia="標楷體"/>
                <w:spacing w:val="1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1AF64" w14:textId="77777777" w:rsidR="000B0966" w:rsidRDefault="00935E7E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優良事蹟</w:t>
            </w:r>
          </w:p>
        </w:tc>
        <w:tc>
          <w:tcPr>
            <w:tcW w:w="6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4D12" w14:textId="77777777" w:rsidR="000B0966" w:rsidRDefault="000B0966">
            <w:pPr>
              <w:jc w:val="both"/>
              <w:rPr>
                <w:rFonts w:eastAsia="標楷體"/>
              </w:rPr>
            </w:pPr>
          </w:p>
        </w:tc>
      </w:tr>
      <w:tr w:rsidR="000B0966" w14:paraId="1E80E3E6" w14:textId="77777777">
        <w:tblPrEx>
          <w:tblCellMar>
            <w:top w:w="0" w:type="dxa"/>
            <w:bottom w:w="0" w:type="dxa"/>
          </w:tblCellMar>
        </w:tblPrEx>
        <w:trPr>
          <w:cantSplit/>
          <w:trHeight w:val="1250"/>
          <w:jc w:val="center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DC1A4" w14:textId="77777777" w:rsidR="000B0966" w:rsidRDefault="000B0966">
            <w:pPr>
              <w:widowControl/>
              <w:rPr>
                <w:rFonts w:eastAsia="標楷體"/>
                <w:spacing w:val="1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A6567" w14:textId="77777777" w:rsidR="000B0966" w:rsidRDefault="00935E7E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單位主管評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語</w:t>
            </w:r>
          </w:p>
        </w:tc>
        <w:tc>
          <w:tcPr>
            <w:tcW w:w="6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0FC6E" w14:textId="77777777" w:rsidR="000B0966" w:rsidRDefault="000B0966">
            <w:pPr>
              <w:rPr>
                <w:rFonts w:eastAsia="標楷體"/>
              </w:rPr>
            </w:pPr>
          </w:p>
        </w:tc>
      </w:tr>
      <w:tr w:rsidR="000B0966" w14:paraId="741DB064" w14:textId="77777777">
        <w:tblPrEx>
          <w:tblCellMar>
            <w:top w:w="0" w:type="dxa"/>
            <w:bottom w:w="0" w:type="dxa"/>
          </w:tblCellMar>
        </w:tblPrEx>
        <w:trPr>
          <w:cantSplit/>
          <w:trHeight w:val="1249"/>
          <w:jc w:val="center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C386" w14:textId="77777777" w:rsidR="000B0966" w:rsidRDefault="000B0966">
            <w:pPr>
              <w:widowControl/>
              <w:rPr>
                <w:rFonts w:eastAsia="標楷體"/>
                <w:spacing w:val="1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0C4C4" w14:textId="77777777" w:rsidR="000B0966" w:rsidRDefault="00935E7E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學校遴選小組</w:t>
            </w:r>
            <w:proofErr w:type="gramStart"/>
            <w:r>
              <w:rPr>
                <w:rFonts w:eastAsia="標楷體"/>
                <w:b/>
              </w:rPr>
              <w:t>審薦意</w:t>
            </w:r>
            <w:proofErr w:type="gramEnd"/>
            <w:r>
              <w:rPr>
                <w:rFonts w:eastAsia="標楷體"/>
                <w:b/>
              </w:rPr>
              <w:t xml:space="preserve">    </w:t>
            </w:r>
            <w:r>
              <w:rPr>
                <w:rFonts w:eastAsia="標楷體"/>
                <w:b/>
              </w:rPr>
              <w:t>見</w:t>
            </w:r>
          </w:p>
        </w:tc>
        <w:tc>
          <w:tcPr>
            <w:tcW w:w="6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99248" w14:textId="77777777" w:rsidR="000B0966" w:rsidRDefault="000B0966">
            <w:pPr>
              <w:jc w:val="both"/>
              <w:rPr>
                <w:rFonts w:eastAsia="標楷體"/>
              </w:rPr>
            </w:pPr>
          </w:p>
        </w:tc>
      </w:tr>
      <w:tr w:rsidR="000B0966" w14:paraId="05F9BD9D" w14:textId="77777777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DD2C" w14:textId="77777777" w:rsidR="000B0966" w:rsidRDefault="00935E7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推薦人</w:t>
            </w:r>
          </w:p>
          <w:p w14:paraId="7FA5A9BC" w14:textId="77777777" w:rsidR="000B0966" w:rsidRDefault="00935E7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職稱姓名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9FD0" w14:textId="77777777" w:rsidR="000B0966" w:rsidRDefault="000B0966">
            <w:pPr>
              <w:spacing w:line="240" w:lineRule="exact"/>
              <w:jc w:val="center"/>
              <w:rPr>
                <w:rFonts w:eastAsia="標楷體"/>
                <w:strike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8B49F" w14:textId="77777777" w:rsidR="000B0966" w:rsidRDefault="00935E7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受推薦人未曾於五年內接受表揚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60B3B" w14:textId="77777777" w:rsidR="000B0966" w:rsidRDefault="00935E7E">
            <w:pPr>
              <w:spacing w:line="240" w:lineRule="exact"/>
              <w:jc w:val="both"/>
            </w:pPr>
            <w:r>
              <w:rPr>
                <w:rFonts w:eastAsia="標楷體"/>
              </w:rPr>
              <w:t>是</w:t>
            </w:r>
            <w:r>
              <w:rPr>
                <w:rFonts w:ascii="新細明體" w:hAnsi="新細明體"/>
                <w:b/>
              </w:rPr>
              <w:t>□</w:t>
            </w:r>
          </w:p>
        </w:tc>
      </w:tr>
      <w:tr w:rsidR="000B0966" w14:paraId="6286210F" w14:textId="77777777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BE815" w14:textId="77777777" w:rsidR="000B0966" w:rsidRDefault="00935E7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學校遴選小組成員簽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章</w:t>
            </w:r>
          </w:p>
        </w:tc>
        <w:tc>
          <w:tcPr>
            <w:tcW w:w="80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425F" w14:textId="77777777" w:rsidR="000B0966" w:rsidRDefault="000B0966">
            <w:pPr>
              <w:spacing w:line="240" w:lineRule="exact"/>
              <w:rPr>
                <w:rFonts w:eastAsia="標楷體"/>
              </w:rPr>
            </w:pPr>
          </w:p>
        </w:tc>
      </w:tr>
      <w:tr w:rsidR="000B0966" w14:paraId="6DC68E5B" w14:textId="77777777">
        <w:tblPrEx>
          <w:tblCellMar>
            <w:top w:w="0" w:type="dxa"/>
            <w:bottom w:w="0" w:type="dxa"/>
          </w:tblCellMar>
        </w:tblPrEx>
        <w:trPr>
          <w:trHeight w:val="1193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F21AD" w14:textId="77777777" w:rsidR="000B0966" w:rsidRDefault="00935E7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學校遴選小組召集人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簽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章</w:t>
            </w:r>
          </w:p>
        </w:tc>
        <w:tc>
          <w:tcPr>
            <w:tcW w:w="80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D2E6" w14:textId="77777777" w:rsidR="000B0966" w:rsidRDefault="000B0966">
            <w:pPr>
              <w:spacing w:line="240" w:lineRule="exact"/>
              <w:rPr>
                <w:rFonts w:eastAsia="標楷體"/>
              </w:rPr>
            </w:pPr>
          </w:p>
        </w:tc>
      </w:tr>
      <w:tr w:rsidR="000B0966" w14:paraId="36D5A95E" w14:textId="77777777">
        <w:tblPrEx>
          <w:tblCellMar>
            <w:top w:w="0" w:type="dxa"/>
            <w:bottom w:w="0" w:type="dxa"/>
          </w:tblCellMar>
        </w:tblPrEx>
        <w:trPr>
          <w:trHeight w:val="1503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019DD" w14:textId="77777777" w:rsidR="000B0966" w:rsidRDefault="00935E7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校長簽章</w:t>
            </w:r>
          </w:p>
        </w:tc>
        <w:tc>
          <w:tcPr>
            <w:tcW w:w="80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2734" w14:textId="77777777" w:rsidR="000B0966" w:rsidRDefault="000B0966">
            <w:pPr>
              <w:spacing w:line="240" w:lineRule="exact"/>
              <w:rPr>
                <w:rFonts w:eastAsia="標楷體"/>
              </w:rPr>
            </w:pPr>
          </w:p>
        </w:tc>
      </w:tr>
    </w:tbl>
    <w:p w14:paraId="3DCF4CD2" w14:textId="77777777" w:rsidR="000B0966" w:rsidRDefault="000B0966">
      <w:pPr>
        <w:snapToGrid w:val="0"/>
        <w:jc w:val="center"/>
        <w:rPr>
          <w:rFonts w:eastAsia="標楷體"/>
          <w:b/>
          <w:color w:val="FF0000"/>
          <w:spacing w:val="24"/>
          <w:sz w:val="32"/>
          <w:szCs w:val="32"/>
        </w:rPr>
      </w:pPr>
    </w:p>
    <w:p w14:paraId="54C2EDAD" w14:textId="77777777" w:rsidR="000B0966" w:rsidRDefault="000B0966">
      <w:pPr>
        <w:spacing w:line="480" w:lineRule="exact"/>
        <w:jc w:val="center"/>
        <w:rPr>
          <w:rFonts w:eastAsia="標楷體"/>
          <w:b/>
          <w:color w:val="FF0000"/>
          <w:spacing w:val="24"/>
          <w:sz w:val="32"/>
          <w:szCs w:val="32"/>
        </w:rPr>
      </w:pPr>
    </w:p>
    <w:p w14:paraId="5524FA6F" w14:textId="77777777" w:rsidR="000B0966" w:rsidRDefault="00935E7E">
      <w:pPr>
        <w:snapToGrid w:val="0"/>
        <w:jc w:val="center"/>
      </w:pPr>
      <w:r>
        <w:rPr>
          <w:rFonts w:eastAsia="標楷體"/>
          <w:b/>
          <w:color w:val="000000"/>
          <w:spacing w:val="24"/>
          <w:sz w:val="32"/>
          <w:szCs w:val="32"/>
        </w:rPr>
        <w:lastRenderedPageBreak/>
        <w:t>113</w:t>
      </w:r>
      <w:r>
        <w:rPr>
          <w:rFonts w:eastAsia="標楷體"/>
          <w:b/>
          <w:spacing w:val="24"/>
          <w:sz w:val="32"/>
          <w:szCs w:val="32"/>
        </w:rPr>
        <w:t>學年度全國技藝教育績優人員推薦表（學生用）</w:t>
      </w:r>
    </w:p>
    <w:p w14:paraId="06A86672" w14:textId="77777777" w:rsidR="000B0966" w:rsidRDefault="00935E7E">
      <w:pPr>
        <w:spacing w:line="500" w:lineRule="exact"/>
        <w:ind w:firstLine="252"/>
      </w:pPr>
      <w:r>
        <w:rPr>
          <w:rFonts w:ascii="新細明體" w:hAnsi="新細明體"/>
          <w:b/>
        </w:rPr>
        <w:t>□</w:t>
      </w:r>
      <w:r>
        <w:rPr>
          <w:rFonts w:eastAsia="標楷體"/>
          <w:b/>
        </w:rPr>
        <w:t>國中組</w:t>
      </w:r>
      <w:r>
        <w:rPr>
          <w:rFonts w:eastAsia="標楷體"/>
          <w:b/>
        </w:rPr>
        <w:t xml:space="preserve">                  </w:t>
      </w:r>
      <w:r>
        <w:rPr>
          <w:rFonts w:ascii="新細明體" w:hAnsi="新細明體"/>
          <w:b/>
        </w:rPr>
        <w:t>□</w:t>
      </w:r>
      <w:r>
        <w:rPr>
          <w:rFonts w:eastAsia="標楷體"/>
          <w:b/>
        </w:rPr>
        <w:t>高中組</w:t>
      </w:r>
    </w:p>
    <w:p w14:paraId="056EC908" w14:textId="77777777" w:rsidR="000B0966" w:rsidRDefault="00935E7E">
      <w:pPr>
        <w:spacing w:line="500" w:lineRule="exact"/>
        <w:ind w:firstLine="14"/>
      </w:pPr>
      <w:proofErr w:type="gramStart"/>
      <w:r>
        <w:rPr>
          <w:rFonts w:eastAsia="標楷體"/>
          <w:b/>
        </w:rPr>
        <w:t>曾選習</w:t>
      </w:r>
      <w:proofErr w:type="gramEnd"/>
      <w:r>
        <w:rPr>
          <w:rFonts w:eastAsia="標楷體"/>
          <w:b/>
        </w:rPr>
        <w:t xml:space="preserve"> </w:t>
      </w:r>
      <w:r>
        <w:rPr>
          <w:rFonts w:ascii="新細明體" w:hAnsi="新細明體"/>
          <w:b/>
        </w:rPr>
        <w:t>□</w:t>
      </w:r>
      <w:r>
        <w:rPr>
          <w:rFonts w:eastAsia="標楷體"/>
          <w:b/>
        </w:rPr>
        <w:t>國中技藝教育課程</w:t>
      </w:r>
      <w:r>
        <w:rPr>
          <w:rFonts w:eastAsia="標楷體"/>
          <w:b/>
        </w:rPr>
        <w:t xml:space="preserve">  </w:t>
      </w:r>
      <w:r>
        <w:rPr>
          <w:rFonts w:ascii="新細明體" w:hAnsi="新細明體"/>
          <w:b/>
        </w:rPr>
        <w:t>□</w:t>
      </w:r>
      <w:r>
        <w:rPr>
          <w:rFonts w:eastAsia="標楷體"/>
          <w:b/>
        </w:rPr>
        <w:t>高級中等學校實用技能學程</w:t>
      </w:r>
    </w:p>
    <w:tbl>
      <w:tblPr>
        <w:tblW w:w="93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1260"/>
        <w:gridCol w:w="1706"/>
        <w:gridCol w:w="770"/>
        <w:gridCol w:w="375"/>
        <w:gridCol w:w="240"/>
        <w:gridCol w:w="756"/>
        <w:gridCol w:w="728"/>
        <w:gridCol w:w="616"/>
        <w:gridCol w:w="1758"/>
      </w:tblGrid>
      <w:tr w:rsidR="000B0966" w14:paraId="24BA27AE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2F26E" w14:textId="77777777" w:rsidR="000B0966" w:rsidRDefault="00935E7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推薦學校</w:t>
            </w:r>
          </w:p>
          <w:p w14:paraId="05BB141F" w14:textId="77777777" w:rsidR="000B0966" w:rsidRDefault="00935E7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（單位）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988A" w14:textId="77777777" w:rsidR="000B0966" w:rsidRDefault="000B0966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D794" w14:textId="77777777" w:rsidR="000B0966" w:rsidRDefault="00935E7E">
            <w:pPr>
              <w:spacing w:line="280" w:lineRule="exact"/>
              <w:jc w:val="center"/>
            </w:pPr>
            <w:r>
              <w:rPr>
                <w:rFonts w:eastAsia="標楷體"/>
              </w:rPr>
              <w:t>承辦人</w:t>
            </w:r>
          </w:p>
        </w:tc>
        <w:tc>
          <w:tcPr>
            <w:tcW w:w="4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9FC8A" w14:textId="77777777" w:rsidR="000B0966" w:rsidRDefault="00935E7E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姓名：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職稱：</w:t>
            </w:r>
          </w:p>
        </w:tc>
      </w:tr>
      <w:tr w:rsidR="000B0966" w14:paraId="3ED9B9A8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10745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995E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86092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4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DAE70" w14:textId="77777777" w:rsidR="000B0966" w:rsidRDefault="00935E7E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</w:p>
        </w:tc>
      </w:tr>
      <w:tr w:rsidR="000B0966" w14:paraId="763AE087" w14:textId="77777777">
        <w:tblPrEx>
          <w:tblCellMar>
            <w:top w:w="0" w:type="dxa"/>
            <w:bottom w:w="0" w:type="dxa"/>
          </w:tblCellMar>
        </w:tblPrEx>
        <w:trPr>
          <w:cantSplit/>
          <w:trHeight w:val="355"/>
          <w:jc w:val="center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439FF" w14:textId="77777777" w:rsidR="000B0966" w:rsidRDefault="00935E7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地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CEEB" w14:textId="77777777" w:rsidR="000B0966" w:rsidRDefault="000B0966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BDAB3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4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C9E2" w14:textId="77777777" w:rsidR="000B0966" w:rsidRDefault="00935E7E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傳真：</w:t>
            </w:r>
          </w:p>
        </w:tc>
      </w:tr>
      <w:tr w:rsidR="000B0966" w14:paraId="6A5650E1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9DCB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4D3C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E47E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4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38C9E" w14:textId="77777777" w:rsidR="000B0966" w:rsidRDefault="00935E7E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手機：</w:t>
            </w:r>
          </w:p>
        </w:tc>
      </w:tr>
      <w:tr w:rsidR="000B0966" w14:paraId="66CE9866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9AC85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298E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121D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4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AC119" w14:textId="77777777" w:rsidR="000B0966" w:rsidRDefault="00935E7E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電子信箱：</w:t>
            </w:r>
          </w:p>
        </w:tc>
      </w:tr>
      <w:tr w:rsidR="000B0966" w14:paraId="539F815F" w14:textId="77777777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635D" w14:textId="77777777" w:rsidR="000B0966" w:rsidRDefault="00935E7E">
            <w:pPr>
              <w:ind w:left="113" w:right="113"/>
              <w:jc w:val="center"/>
              <w:rPr>
                <w:rFonts w:eastAsia="標楷體"/>
                <w:spacing w:val="100"/>
                <w:sz w:val="26"/>
                <w:szCs w:val="26"/>
              </w:rPr>
            </w:pPr>
            <w:r>
              <w:rPr>
                <w:rFonts w:eastAsia="標楷體"/>
                <w:spacing w:val="100"/>
                <w:sz w:val="26"/>
                <w:szCs w:val="26"/>
              </w:rPr>
              <w:t>受推薦人特殊優良概況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5A640" w14:textId="77777777" w:rsidR="000B0966" w:rsidRDefault="00935E7E">
            <w:pPr>
              <w:spacing w:line="240" w:lineRule="exact"/>
              <w:jc w:val="center"/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7B952" w14:textId="77777777" w:rsidR="000B0966" w:rsidRDefault="000B096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50FC" w14:textId="77777777" w:rsidR="000B0966" w:rsidRDefault="00935E7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8B759" w14:textId="77777777" w:rsidR="000B0966" w:rsidRDefault="00935E7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ECF70" w14:textId="77777777" w:rsidR="000B0966" w:rsidRDefault="00935E7E">
            <w:pPr>
              <w:spacing w:line="24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生日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8CA23" w14:textId="77777777" w:rsidR="000B0966" w:rsidRDefault="00935E7E">
            <w:pPr>
              <w:spacing w:line="240" w:lineRule="exact"/>
              <w:ind w:first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</w:tr>
      <w:tr w:rsidR="000B0966" w14:paraId="3F800B25" w14:textId="77777777">
        <w:tblPrEx>
          <w:tblCellMar>
            <w:top w:w="0" w:type="dxa"/>
            <w:bottom w:w="0" w:type="dxa"/>
          </w:tblCellMar>
        </w:tblPrEx>
        <w:trPr>
          <w:cantSplit/>
          <w:trHeight w:val="1262"/>
          <w:jc w:val="center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2FF7E" w14:textId="77777777" w:rsidR="000B0966" w:rsidRDefault="000B0966">
            <w:pPr>
              <w:widowControl/>
              <w:rPr>
                <w:rFonts w:eastAsia="標楷體"/>
                <w:spacing w:val="100"/>
                <w:sz w:val="26"/>
                <w:szCs w:val="2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0406B" w14:textId="77777777" w:rsidR="000B0966" w:rsidRDefault="00935E7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級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412D3" w14:textId="77777777" w:rsidR="000B0966" w:rsidRDefault="000B096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30D35" w14:textId="77777777" w:rsidR="000B0966" w:rsidRDefault="00935E7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受推薦人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7AF3" w14:textId="77777777" w:rsidR="000B0966" w:rsidRDefault="00935E7E">
            <w:pPr>
              <w:spacing w:line="240" w:lineRule="exact"/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>電話</w:t>
            </w:r>
          </w:p>
        </w:tc>
        <w:tc>
          <w:tcPr>
            <w:tcW w:w="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FAE2A" w14:textId="77777777" w:rsidR="000B0966" w:rsidRDefault="00935E7E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宅：</w:t>
            </w:r>
          </w:p>
          <w:p w14:paraId="2069850F" w14:textId="77777777" w:rsidR="000B0966" w:rsidRDefault="00935E7E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手機：</w:t>
            </w:r>
          </w:p>
          <w:p w14:paraId="0B225769" w14:textId="77777777" w:rsidR="000B0966" w:rsidRDefault="00935E7E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電子信箱：</w:t>
            </w:r>
          </w:p>
        </w:tc>
      </w:tr>
      <w:tr w:rsidR="000B0966" w14:paraId="7E2182DA" w14:textId="77777777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6688" w14:textId="77777777" w:rsidR="000B0966" w:rsidRDefault="000B0966">
            <w:pPr>
              <w:widowControl/>
              <w:rPr>
                <w:rFonts w:eastAsia="標楷體"/>
                <w:spacing w:val="100"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22BF3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CDA1F" w14:textId="77777777" w:rsidR="000B0966" w:rsidRDefault="000B0966">
            <w:pPr>
              <w:widowControl/>
              <w:rPr>
                <w:rFonts w:eastAsia="標楷體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8D717" w14:textId="77777777" w:rsidR="000B0966" w:rsidRDefault="00935E7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4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0628D" w14:textId="77777777" w:rsidR="000B0966" w:rsidRDefault="000B0966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B0966" w14:paraId="6A526BFC" w14:textId="77777777">
        <w:tblPrEx>
          <w:tblCellMar>
            <w:top w:w="0" w:type="dxa"/>
            <w:bottom w:w="0" w:type="dxa"/>
          </w:tblCellMar>
        </w:tblPrEx>
        <w:trPr>
          <w:cantSplit/>
          <w:trHeight w:val="1973"/>
          <w:jc w:val="center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D7E9" w14:textId="77777777" w:rsidR="000B0966" w:rsidRDefault="000B0966">
            <w:pPr>
              <w:widowControl/>
              <w:rPr>
                <w:rFonts w:eastAsia="標楷體"/>
                <w:spacing w:val="1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E316" w14:textId="77777777" w:rsidR="000B0966" w:rsidRDefault="00935E7E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優良事蹟</w:t>
            </w:r>
          </w:p>
        </w:tc>
        <w:tc>
          <w:tcPr>
            <w:tcW w:w="6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C6384" w14:textId="77777777" w:rsidR="000B0966" w:rsidRDefault="000B0966">
            <w:pPr>
              <w:jc w:val="both"/>
              <w:rPr>
                <w:rFonts w:eastAsia="標楷體"/>
              </w:rPr>
            </w:pPr>
          </w:p>
        </w:tc>
      </w:tr>
      <w:tr w:rsidR="000B0966" w14:paraId="28689CC7" w14:textId="77777777">
        <w:tblPrEx>
          <w:tblCellMar>
            <w:top w:w="0" w:type="dxa"/>
            <w:bottom w:w="0" w:type="dxa"/>
          </w:tblCellMar>
        </w:tblPrEx>
        <w:trPr>
          <w:cantSplit/>
          <w:trHeight w:val="1250"/>
          <w:jc w:val="center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582C0" w14:textId="77777777" w:rsidR="000B0966" w:rsidRDefault="000B0966">
            <w:pPr>
              <w:widowControl/>
              <w:rPr>
                <w:rFonts w:eastAsia="標楷體"/>
                <w:spacing w:val="1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608A5" w14:textId="77777777" w:rsidR="000B0966" w:rsidRDefault="00935E7E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師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長</w:t>
            </w:r>
          </w:p>
          <w:p w14:paraId="30367663" w14:textId="77777777" w:rsidR="000B0966" w:rsidRDefault="00935E7E">
            <w:pPr>
              <w:spacing w:line="240" w:lineRule="exact"/>
              <w:jc w:val="center"/>
            </w:pPr>
            <w:r>
              <w:rPr>
                <w:rFonts w:eastAsia="標楷體"/>
                <w:b/>
                <w:spacing w:val="20"/>
              </w:rPr>
              <w:t>評</w:t>
            </w:r>
            <w:r>
              <w:rPr>
                <w:rFonts w:eastAsia="標楷體"/>
                <w:b/>
                <w:spacing w:val="20"/>
              </w:rPr>
              <w:t xml:space="preserve">  </w:t>
            </w:r>
            <w:r>
              <w:rPr>
                <w:rFonts w:eastAsia="標楷體"/>
                <w:b/>
                <w:spacing w:val="20"/>
              </w:rPr>
              <w:t>語</w:t>
            </w:r>
          </w:p>
        </w:tc>
        <w:tc>
          <w:tcPr>
            <w:tcW w:w="6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82A4" w14:textId="77777777" w:rsidR="000B0966" w:rsidRDefault="000B0966">
            <w:pPr>
              <w:rPr>
                <w:rFonts w:eastAsia="標楷體"/>
              </w:rPr>
            </w:pPr>
          </w:p>
        </w:tc>
      </w:tr>
      <w:tr w:rsidR="000B0966" w14:paraId="36C993A8" w14:textId="77777777">
        <w:tblPrEx>
          <w:tblCellMar>
            <w:top w:w="0" w:type="dxa"/>
            <w:bottom w:w="0" w:type="dxa"/>
          </w:tblCellMar>
        </w:tblPrEx>
        <w:trPr>
          <w:cantSplit/>
          <w:trHeight w:val="1044"/>
          <w:jc w:val="center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357E8" w14:textId="77777777" w:rsidR="000B0966" w:rsidRDefault="000B0966">
            <w:pPr>
              <w:widowControl/>
              <w:rPr>
                <w:rFonts w:eastAsia="標楷體"/>
                <w:spacing w:val="1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426A" w14:textId="77777777" w:rsidR="000B0966" w:rsidRDefault="00935E7E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學校遴選小組</w:t>
            </w:r>
            <w:proofErr w:type="gramStart"/>
            <w:r>
              <w:rPr>
                <w:rFonts w:eastAsia="標楷體"/>
                <w:b/>
              </w:rPr>
              <w:t>審薦意</w:t>
            </w:r>
            <w:proofErr w:type="gramEnd"/>
            <w:r>
              <w:rPr>
                <w:rFonts w:eastAsia="標楷體"/>
                <w:b/>
              </w:rPr>
              <w:t xml:space="preserve">    </w:t>
            </w:r>
            <w:r>
              <w:rPr>
                <w:rFonts w:eastAsia="標楷體"/>
                <w:b/>
              </w:rPr>
              <w:t>見</w:t>
            </w:r>
          </w:p>
        </w:tc>
        <w:tc>
          <w:tcPr>
            <w:tcW w:w="6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9BE7" w14:textId="77777777" w:rsidR="000B0966" w:rsidRDefault="000B0966">
            <w:pPr>
              <w:jc w:val="both"/>
              <w:rPr>
                <w:rFonts w:eastAsia="標楷體"/>
              </w:rPr>
            </w:pPr>
          </w:p>
        </w:tc>
      </w:tr>
      <w:tr w:rsidR="000B0966" w14:paraId="6FD3780D" w14:textId="77777777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6A59" w14:textId="77777777" w:rsidR="000B0966" w:rsidRDefault="00935E7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推薦人</w:t>
            </w:r>
          </w:p>
          <w:p w14:paraId="1F26BBC4" w14:textId="77777777" w:rsidR="000B0966" w:rsidRDefault="00935E7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職稱姓名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E032E" w14:textId="77777777" w:rsidR="000B0966" w:rsidRDefault="000B0966">
            <w:pPr>
              <w:spacing w:line="240" w:lineRule="exact"/>
              <w:jc w:val="center"/>
              <w:rPr>
                <w:rFonts w:eastAsia="標楷體"/>
                <w:strike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CBF4C" w14:textId="77777777" w:rsidR="000B0966" w:rsidRDefault="00935E7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受推薦人未曾於同一就學階段接受表揚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39A4E" w14:textId="77777777" w:rsidR="000B0966" w:rsidRDefault="00935E7E">
            <w:pPr>
              <w:spacing w:line="240" w:lineRule="exact"/>
              <w:jc w:val="both"/>
            </w:pPr>
            <w:r>
              <w:rPr>
                <w:rFonts w:eastAsia="標楷體"/>
              </w:rPr>
              <w:t>是</w:t>
            </w:r>
            <w:r>
              <w:rPr>
                <w:rFonts w:ascii="新細明體" w:hAnsi="新細明體"/>
                <w:b/>
              </w:rPr>
              <w:t>□</w:t>
            </w:r>
          </w:p>
        </w:tc>
      </w:tr>
      <w:tr w:rsidR="000B0966" w14:paraId="7E067532" w14:textId="77777777">
        <w:tblPrEx>
          <w:tblCellMar>
            <w:top w:w="0" w:type="dxa"/>
            <w:bottom w:w="0" w:type="dxa"/>
          </w:tblCellMar>
        </w:tblPrEx>
        <w:trPr>
          <w:trHeight w:val="1059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18323" w14:textId="77777777" w:rsidR="000B0966" w:rsidRDefault="00935E7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學校遴選小組成員簽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章</w:t>
            </w:r>
          </w:p>
        </w:tc>
        <w:tc>
          <w:tcPr>
            <w:tcW w:w="82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854C" w14:textId="77777777" w:rsidR="000B0966" w:rsidRDefault="000B0966">
            <w:pPr>
              <w:spacing w:line="240" w:lineRule="exact"/>
              <w:rPr>
                <w:rFonts w:eastAsia="標楷體"/>
              </w:rPr>
            </w:pPr>
          </w:p>
        </w:tc>
      </w:tr>
      <w:tr w:rsidR="000B0966" w14:paraId="2B69C620" w14:textId="77777777">
        <w:tblPrEx>
          <w:tblCellMar>
            <w:top w:w="0" w:type="dxa"/>
            <w:bottom w:w="0" w:type="dxa"/>
          </w:tblCellMar>
        </w:tblPrEx>
        <w:trPr>
          <w:trHeight w:val="1075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AEF08" w14:textId="77777777" w:rsidR="000B0966" w:rsidRDefault="00935E7E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學校遴選小組召集人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簽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章</w:t>
            </w:r>
          </w:p>
        </w:tc>
        <w:tc>
          <w:tcPr>
            <w:tcW w:w="82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0E716" w14:textId="77777777" w:rsidR="000B0966" w:rsidRDefault="000B0966">
            <w:pPr>
              <w:spacing w:line="240" w:lineRule="exact"/>
              <w:rPr>
                <w:rFonts w:eastAsia="標楷體"/>
              </w:rPr>
            </w:pPr>
          </w:p>
          <w:p w14:paraId="60EE2762" w14:textId="77777777" w:rsidR="000B0966" w:rsidRDefault="000B0966">
            <w:pPr>
              <w:tabs>
                <w:tab w:val="left" w:pos="2400"/>
              </w:tabs>
              <w:rPr>
                <w:rFonts w:eastAsia="標楷體"/>
              </w:rPr>
            </w:pPr>
          </w:p>
        </w:tc>
      </w:tr>
      <w:tr w:rsidR="000B0966" w14:paraId="53B2F9A9" w14:textId="77777777">
        <w:tblPrEx>
          <w:tblCellMar>
            <w:top w:w="0" w:type="dxa"/>
            <w:bottom w:w="0" w:type="dxa"/>
          </w:tblCellMar>
        </w:tblPrEx>
        <w:trPr>
          <w:trHeight w:val="94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28634" w14:textId="77777777" w:rsidR="000B0966" w:rsidRDefault="00935E7E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校長簽章</w:t>
            </w:r>
          </w:p>
        </w:tc>
        <w:tc>
          <w:tcPr>
            <w:tcW w:w="82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44CA" w14:textId="77777777" w:rsidR="000B0966" w:rsidRDefault="000B0966">
            <w:pPr>
              <w:spacing w:line="240" w:lineRule="exact"/>
              <w:rPr>
                <w:rFonts w:eastAsia="標楷體"/>
              </w:rPr>
            </w:pPr>
          </w:p>
        </w:tc>
      </w:tr>
      <w:bookmarkEnd w:id="0"/>
    </w:tbl>
    <w:p w14:paraId="1420A10A" w14:textId="77777777" w:rsidR="000B0966" w:rsidRDefault="000B0966">
      <w:pPr>
        <w:tabs>
          <w:tab w:val="left" w:pos="3360"/>
          <w:tab w:val="left" w:pos="8160"/>
        </w:tabs>
        <w:spacing w:line="400" w:lineRule="exact"/>
        <w:jc w:val="center"/>
        <w:rPr>
          <w:rFonts w:eastAsia="標楷體"/>
          <w:b/>
          <w:color w:val="000000"/>
          <w:spacing w:val="10"/>
          <w:sz w:val="38"/>
        </w:rPr>
      </w:pPr>
    </w:p>
    <w:sectPr w:rsidR="000B0966">
      <w:footerReference w:type="default" r:id="rId6"/>
      <w:pgSz w:w="11906" w:h="16838"/>
      <w:pgMar w:top="1021" w:right="1134" w:bottom="1021" w:left="1134" w:header="720" w:footer="720" w:gutter="0"/>
      <w:cols w:space="720"/>
      <w:docGrid w:type="linesAndChars" w:linePitch="6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FF57" w14:textId="77777777" w:rsidR="00935E7E" w:rsidRDefault="00935E7E">
      <w:r>
        <w:separator/>
      </w:r>
    </w:p>
  </w:endnote>
  <w:endnote w:type="continuationSeparator" w:id="0">
    <w:p w14:paraId="322BDD91" w14:textId="77777777" w:rsidR="00935E7E" w:rsidRDefault="0093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CE42" w14:textId="77777777" w:rsidR="003523BD" w:rsidRDefault="00935E7E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5FBB898C" w14:textId="77777777" w:rsidR="003523BD" w:rsidRDefault="00935E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DF17" w14:textId="77777777" w:rsidR="00935E7E" w:rsidRDefault="00935E7E">
      <w:r>
        <w:rPr>
          <w:color w:val="000000"/>
        </w:rPr>
        <w:separator/>
      </w:r>
    </w:p>
  </w:footnote>
  <w:footnote w:type="continuationSeparator" w:id="0">
    <w:p w14:paraId="3A097F46" w14:textId="77777777" w:rsidR="00935E7E" w:rsidRDefault="00935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B0966"/>
    <w:rsid w:val="000B0966"/>
    <w:rsid w:val="00935E7E"/>
    <w:rsid w:val="0098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D1C7"/>
  <w15:docId w15:val="{29D8C7B2-12A4-4FCA-A551-04AD2BAB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rFonts w:cs="Times New Roman"/>
      <w:sz w:val="20"/>
      <w:szCs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character" w:customStyle="1" w:styleId="a6">
    <w:name w:val="註解方塊文字 字元"/>
    <w:rPr>
      <w:rFonts w:ascii="Cambria" w:eastAsia="新細明體" w:hAnsi="Cambria" w:cs="Times New Roman"/>
      <w:sz w:val="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rFonts w:cs="Times New Roman"/>
      <w:sz w:val="20"/>
      <w:szCs w:val="20"/>
    </w:rPr>
  </w:style>
  <w:style w:type="character" w:styleId="a9">
    <w:name w:val="page number"/>
    <w:rPr>
      <w:rFonts w:cs="Times New Roman"/>
    </w:rPr>
  </w:style>
  <w:style w:type="paragraph" w:styleId="aa">
    <w:name w:val="List Paragraph"/>
    <w:basedOn w:val="a"/>
    <w:pPr>
      <w:ind w:left="480"/>
    </w:pPr>
  </w:style>
  <w:style w:type="character" w:styleId="ab">
    <w:name w:val="Emphasis"/>
    <w:basedOn w:val="a0"/>
    <w:rPr>
      <w:i/>
      <w:iCs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  <w:kern w:val="3"/>
      <w:sz w:val="24"/>
      <w:szCs w:val="24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100學年度全國技藝教育績優人員遴選及表揚大會</dc:title>
  <dc:creator>USER</dc:creator>
  <cp:lastModifiedBy>USER</cp:lastModifiedBy>
  <cp:revision>2</cp:revision>
  <cp:lastPrinted>2025-01-16T09:56:00Z</cp:lastPrinted>
  <dcterms:created xsi:type="dcterms:W3CDTF">2025-02-17T06:59:00Z</dcterms:created>
  <dcterms:modified xsi:type="dcterms:W3CDTF">2025-02-17T06:59:00Z</dcterms:modified>
</cp:coreProperties>
</file>