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B557" w14:textId="77777777" w:rsidR="00E90278" w:rsidRDefault="002056A7">
      <w:pPr>
        <w:pStyle w:val="Textbody"/>
        <w:overflowPunct w:val="0"/>
        <w:jc w:val="both"/>
        <w:rPr>
          <w:rFonts w:ascii="Times New Roman" w:eastAsia="標楷體" w:hAnsi="Times New Roman"/>
          <w:b/>
          <w:sz w:val="40"/>
          <w:szCs w:val="24"/>
        </w:rPr>
      </w:pPr>
      <w:r>
        <w:rPr>
          <w:rFonts w:ascii="Times New Roman" w:eastAsia="標楷體" w:hAnsi="Times New Roman"/>
          <w:b/>
          <w:sz w:val="40"/>
          <w:szCs w:val="24"/>
        </w:rPr>
        <w:t>臺灣國際學生創意設計大賽實施要點部分規定修正規定</w:t>
      </w:r>
    </w:p>
    <w:p w14:paraId="7870B287" w14:textId="77777777" w:rsidR="00E90278" w:rsidRDefault="002056A7">
      <w:pPr>
        <w:pStyle w:val="a5"/>
        <w:numPr>
          <w:ilvl w:val="0"/>
          <w:numId w:val="1"/>
        </w:numPr>
        <w:overflowPunct w:val="0"/>
        <w:ind w:left="624" w:hanging="624"/>
      </w:pPr>
      <w:proofErr w:type="gramStart"/>
      <w:r>
        <w:rPr>
          <w:rFonts w:ascii="標楷體" w:eastAsia="標楷體" w:hAnsi="標楷體"/>
          <w:szCs w:val="24"/>
        </w:rPr>
        <w:t>本獎參賽</w:t>
      </w:r>
      <w:proofErr w:type="gramEnd"/>
      <w:r>
        <w:rPr>
          <w:rFonts w:ascii="標楷體" w:eastAsia="標楷體" w:hAnsi="標楷體"/>
          <w:szCs w:val="24"/>
        </w:rPr>
        <w:t>類別為產品設計類、視覺設計類</w:t>
      </w:r>
      <w:r>
        <w:rPr>
          <w:rFonts w:ascii="標楷體" w:eastAsia="標楷體" w:hAnsi="標楷體"/>
          <w:color w:val="000000"/>
          <w:szCs w:val="24"/>
        </w:rPr>
        <w:t>、數位動畫類、建築與景觀設計類及時尚設計類五類。</w:t>
      </w:r>
    </w:p>
    <w:p w14:paraId="167DE2C7" w14:textId="77777777" w:rsidR="00E90278" w:rsidRDefault="002056A7">
      <w:pPr>
        <w:pStyle w:val="a5"/>
        <w:numPr>
          <w:ilvl w:val="0"/>
          <w:numId w:val="2"/>
        </w:numPr>
        <w:overflowPunct w:val="0"/>
        <w:ind w:left="624" w:hanging="62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本部依參賽類別組成初選及決選評審小組，初選評審小組置委員十五人以上，</w:t>
      </w:r>
      <w:proofErr w:type="gramStart"/>
      <w:r>
        <w:rPr>
          <w:rFonts w:ascii="標楷體" w:eastAsia="標楷體" w:hAnsi="標楷體"/>
        </w:rPr>
        <w:t>遴</w:t>
      </w:r>
      <w:proofErr w:type="gramEnd"/>
      <w:r>
        <w:rPr>
          <w:rFonts w:ascii="標楷體" w:eastAsia="標楷體" w:hAnsi="標楷體"/>
        </w:rPr>
        <w:t>聘國內不同設計領域之學者專家擔任，並分別自委員中指定五類別各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人為召集人。決選評審小組置委員十五人以上，</w:t>
      </w:r>
      <w:proofErr w:type="gramStart"/>
      <w:r>
        <w:rPr>
          <w:rFonts w:ascii="標楷體" w:eastAsia="標楷體" w:hAnsi="標楷體"/>
        </w:rPr>
        <w:t>遴</w:t>
      </w:r>
      <w:proofErr w:type="gramEnd"/>
      <w:r>
        <w:rPr>
          <w:rFonts w:ascii="標楷體" w:eastAsia="標楷體" w:hAnsi="標楷體"/>
        </w:rPr>
        <w:t>聘國外設計學者專家十人以上及國內設計學者專家五人以上擔任，並分別自委員中指定五類別各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人為召集人。召集人因故未能召集時，由召集人指定委員一人代理之。</w:t>
      </w:r>
    </w:p>
    <w:p w14:paraId="767197F9" w14:textId="77777777" w:rsidR="00E90278" w:rsidRDefault="002056A7">
      <w:pPr>
        <w:pStyle w:val="a5"/>
        <w:overflowPunct w:val="0"/>
        <w:ind w:left="624" w:firstLine="51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評審作業應秉公平、公正原則。初選及決選評審小組委員，</w:t>
      </w:r>
      <w:proofErr w:type="gramStart"/>
      <w:r>
        <w:rPr>
          <w:rFonts w:ascii="標楷體" w:eastAsia="標楷體" w:hAnsi="標楷體"/>
        </w:rPr>
        <w:t>均為無</w:t>
      </w:r>
      <w:proofErr w:type="gramEnd"/>
      <w:r>
        <w:rPr>
          <w:rFonts w:ascii="標楷體" w:eastAsia="標楷體" w:hAnsi="標楷體"/>
        </w:rPr>
        <w:t>給職。</w:t>
      </w:r>
    </w:p>
    <w:p w14:paraId="7EE027AF" w14:textId="77777777" w:rsidR="00E90278" w:rsidRDefault="002056A7">
      <w:pPr>
        <w:pStyle w:val="a5"/>
        <w:numPr>
          <w:ilvl w:val="0"/>
          <w:numId w:val="3"/>
        </w:numPr>
        <w:overflowPunct w:val="0"/>
        <w:ind w:left="454" w:hanging="454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本獎各</w:t>
      </w:r>
      <w:proofErr w:type="gramEnd"/>
      <w:r>
        <w:rPr>
          <w:rFonts w:ascii="標楷體" w:eastAsia="標楷體" w:hAnsi="標楷體"/>
        </w:rPr>
        <w:t>類別之獎項如下：</w:t>
      </w:r>
    </w:p>
    <w:p w14:paraId="785F6B11" w14:textId="77777777" w:rsidR="00E90278" w:rsidRDefault="002056A7">
      <w:pPr>
        <w:pStyle w:val="a5"/>
        <w:numPr>
          <w:ilvl w:val="0"/>
          <w:numId w:val="4"/>
        </w:numPr>
        <w:overflowPunct w:val="0"/>
        <w:ind w:left="1417" w:hanging="7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年度大獎一名，頒發獎金新臺幣四十萬元，獎狀一紙。（跨五類別）</w:t>
      </w:r>
    </w:p>
    <w:p w14:paraId="7F9B6D2C" w14:textId="77777777" w:rsidR="00E90278" w:rsidRDefault="002056A7">
      <w:pPr>
        <w:pStyle w:val="a5"/>
        <w:numPr>
          <w:ilvl w:val="0"/>
          <w:numId w:val="4"/>
        </w:numPr>
        <w:overflowPunct w:val="0"/>
        <w:ind w:left="1417" w:hanging="7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金獎一名：頒發獎金新臺幣二十五萬元</w:t>
      </w:r>
      <w:r>
        <w:rPr>
          <w:rFonts w:ascii="標楷體" w:eastAsia="標楷體" w:hAnsi="標楷體"/>
        </w:rPr>
        <w:t>，獎狀一紙。</w:t>
      </w:r>
    </w:p>
    <w:p w14:paraId="08B836E3" w14:textId="77777777" w:rsidR="00E90278" w:rsidRDefault="002056A7">
      <w:pPr>
        <w:pStyle w:val="a5"/>
        <w:numPr>
          <w:ilvl w:val="0"/>
          <w:numId w:val="4"/>
        </w:numPr>
        <w:overflowPunct w:val="0"/>
        <w:ind w:left="1417" w:hanging="7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銀獎一名：頒發獎金新臺幣十五萬元，獎狀一紙。</w:t>
      </w:r>
    </w:p>
    <w:p w14:paraId="1E1E465C" w14:textId="77777777" w:rsidR="00E90278" w:rsidRDefault="002056A7">
      <w:pPr>
        <w:pStyle w:val="a5"/>
        <w:numPr>
          <w:ilvl w:val="0"/>
          <w:numId w:val="4"/>
        </w:numPr>
        <w:overflowPunct w:val="0"/>
        <w:ind w:left="1417" w:hanging="7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銅獎一名：頒發獎金新臺幣六萬元，獎狀一紙。</w:t>
      </w:r>
    </w:p>
    <w:p w14:paraId="0A7DEB20" w14:textId="77777777" w:rsidR="00E90278" w:rsidRDefault="002056A7">
      <w:pPr>
        <w:pStyle w:val="a5"/>
        <w:numPr>
          <w:ilvl w:val="0"/>
          <w:numId w:val="4"/>
        </w:numPr>
        <w:overflowPunct w:val="0"/>
        <w:ind w:left="1417" w:hanging="7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佳作若干名：頒發獎金新臺幣一萬元，獎狀一紙。</w:t>
      </w:r>
    </w:p>
    <w:p w14:paraId="1BB1EAD7" w14:textId="77777777" w:rsidR="00E90278" w:rsidRDefault="002056A7">
      <w:pPr>
        <w:pStyle w:val="a5"/>
        <w:numPr>
          <w:ilvl w:val="0"/>
          <w:numId w:val="4"/>
        </w:numPr>
        <w:overflowPunct w:val="0"/>
        <w:ind w:left="1417" w:hanging="7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贊助單位特別獎若干名：頒發獎金以不超過金獎之金額為原則，獎狀一紙。</w:t>
      </w:r>
    </w:p>
    <w:p w14:paraId="138B0723" w14:textId="77777777" w:rsidR="00E90278" w:rsidRDefault="002056A7">
      <w:pPr>
        <w:pStyle w:val="Textbody"/>
        <w:overflowPunct w:val="0"/>
        <w:ind w:left="624" w:firstLine="51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前項各獎項經決選評審小組決議，得從缺或調整，同一作品於同一年度曾於本部「鼓勵學生參加藝術與設計類國際競賽」之表列競賽項目中獲獎者，由決選評審小組擇優核定獎勵金額，不受前項獎金額度限制。</w:t>
      </w:r>
    </w:p>
    <w:p w14:paraId="579D72B3" w14:textId="77777777" w:rsidR="00E90278" w:rsidRDefault="002056A7">
      <w:pPr>
        <w:pStyle w:val="Textbody"/>
        <w:overflowPunct w:val="0"/>
        <w:ind w:left="624" w:firstLine="51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本獎獎狀</w:t>
      </w:r>
      <w:proofErr w:type="gramEnd"/>
      <w:r>
        <w:rPr>
          <w:rFonts w:ascii="標楷體" w:eastAsia="標楷體" w:hAnsi="標楷體"/>
        </w:rPr>
        <w:t>以本部部長名義頒發，並擇期於公開場合頒獎表揚之。</w:t>
      </w:r>
    </w:p>
    <w:p w14:paraId="4E462494" w14:textId="77777777" w:rsidR="00E90278" w:rsidRDefault="002056A7">
      <w:pPr>
        <w:pStyle w:val="a5"/>
        <w:numPr>
          <w:ilvl w:val="0"/>
          <w:numId w:val="5"/>
        </w:numPr>
        <w:overflowPunct w:val="0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參賽者及其作品有下列情事之一，經查證屬實者，取消參賽資格；於評選完成後發現者，撤銷得獎資格，並追回已領之獎狀及獎金：</w:t>
      </w:r>
    </w:p>
    <w:p w14:paraId="73F61CA7" w14:textId="77777777" w:rsidR="00E90278" w:rsidRDefault="002056A7">
      <w:pPr>
        <w:pStyle w:val="a5"/>
        <w:numPr>
          <w:ilvl w:val="0"/>
          <w:numId w:val="6"/>
        </w:numPr>
        <w:overflowPunct w:val="0"/>
        <w:ind w:left="1587" w:hanging="794"/>
        <w:rPr>
          <w:rFonts w:eastAsia="標楷體"/>
        </w:rPr>
      </w:pPr>
      <w:r>
        <w:rPr>
          <w:rFonts w:eastAsia="標楷體"/>
        </w:rPr>
        <w:t>未符合第三點至第五點規定。</w:t>
      </w:r>
    </w:p>
    <w:p w14:paraId="43B6192C" w14:textId="77777777" w:rsidR="00E90278" w:rsidRDefault="002056A7">
      <w:pPr>
        <w:pStyle w:val="a5"/>
        <w:numPr>
          <w:ilvl w:val="0"/>
          <w:numId w:val="4"/>
        </w:numPr>
        <w:overflowPunct w:val="0"/>
        <w:ind w:left="1587" w:hanging="794"/>
        <w:rPr>
          <w:rFonts w:eastAsia="標楷體"/>
        </w:rPr>
      </w:pPr>
      <w:r>
        <w:rPr>
          <w:rFonts w:eastAsia="標楷體"/>
        </w:rPr>
        <w:t>得獎作品其後續商品化及行銷行為，有</w:t>
      </w:r>
      <w:proofErr w:type="gramStart"/>
      <w:r>
        <w:rPr>
          <w:rFonts w:eastAsia="標楷體"/>
        </w:rPr>
        <w:t>損害本獎之</w:t>
      </w:r>
      <w:proofErr w:type="gramEnd"/>
      <w:r>
        <w:rPr>
          <w:rFonts w:eastAsia="標楷體"/>
        </w:rPr>
        <w:t>形象或精神。</w:t>
      </w:r>
    </w:p>
    <w:p w14:paraId="3BF0730B" w14:textId="77777777" w:rsidR="00E90278" w:rsidRDefault="002056A7">
      <w:pPr>
        <w:pStyle w:val="a5"/>
        <w:numPr>
          <w:ilvl w:val="0"/>
          <w:numId w:val="4"/>
        </w:numPr>
        <w:overflowPunct w:val="0"/>
        <w:ind w:left="1587" w:hanging="794"/>
      </w:pPr>
      <w:r>
        <w:rPr>
          <w:rFonts w:eastAsia="標楷體"/>
        </w:rPr>
        <w:t>得獎者有請託、關說、利誘、威脅或其他干擾評審委員或評審程序，經評</w:t>
      </w:r>
      <w:r>
        <w:rPr>
          <w:rFonts w:eastAsia="標楷體"/>
        </w:rPr>
        <w:t>審小組審議後認情節嚴重。</w:t>
      </w:r>
    </w:p>
    <w:sectPr w:rsidR="00E90278">
      <w:pgSz w:w="11906" w:h="16838"/>
      <w:pgMar w:top="1440" w:right="1800" w:bottom="1440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D42E" w14:textId="77777777" w:rsidR="002056A7" w:rsidRDefault="002056A7">
      <w:r>
        <w:separator/>
      </w:r>
    </w:p>
  </w:endnote>
  <w:endnote w:type="continuationSeparator" w:id="0">
    <w:p w14:paraId="0690021C" w14:textId="77777777" w:rsidR="002056A7" w:rsidRDefault="0020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170F" w14:textId="77777777" w:rsidR="002056A7" w:rsidRDefault="002056A7">
      <w:r>
        <w:rPr>
          <w:color w:val="000000"/>
        </w:rPr>
        <w:separator/>
      </w:r>
    </w:p>
  </w:footnote>
  <w:footnote w:type="continuationSeparator" w:id="0">
    <w:p w14:paraId="121987CA" w14:textId="77777777" w:rsidR="002056A7" w:rsidRDefault="00205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4FA5"/>
    <w:multiLevelType w:val="multilevel"/>
    <w:tmpl w:val="5922C93A"/>
    <w:lvl w:ilvl="0">
      <w:start w:val="2"/>
      <w:numFmt w:val="japaneseCounting"/>
      <w:suff w:val="space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E72D90"/>
    <w:multiLevelType w:val="multilevel"/>
    <w:tmpl w:val="73BEB8DA"/>
    <w:lvl w:ilvl="0">
      <w:start w:val="11"/>
      <w:numFmt w:val="japaneseCounting"/>
      <w:suff w:val="space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043EF9"/>
    <w:multiLevelType w:val="multilevel"/>
    <w:tmpl w:val="3C96C2E4"/>
    <w:lvl w:ilvl="0">
      <w:start w:val="9"/>
      <w:numFmt w:val="japaneseCounting"/>
      <w:suff w:val="space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E21B7C"/>
    <w:multiLevelType w:val="multilevel"/>
    <w:tmpl w:val="10EEFD82"/>
    <w:lvl w:ilvl="0">
      <w:start w:val="6"/>
      <w:numFmt w:val="japaneseCounting"/>
      <w:suff w:val="space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736DBE"/>
    <w:multiLevelType w:val="multilevel"/>
    <w:tmpl w:val="9C5265DC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0278"/>
    <w:rsid w:val="002056A7"/>
    <w:rsid w:val="004F5118"/>
    <w:rsid w:val="00E9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ED17"/>
  <w15:docId w15:val="{D9B418B9-E22F-4878-AE7B-BCAE09F7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4-01-16/1052240157/attachs/doc2/11_&#12300;&#33274;&#28771;&#22283;&#38555;&#23416;&#29983;&#21109;&#24847;&#35373;&#35336;&#22823;&#36093;&#23526;&#26045;&#35201;&#40670;&#12301;&#37096;&#20998;&#35215;&#23450;&#20462;&#27491;&#35215;&#23450;odt&#27284;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王鈺馨</dc:creator>
  <dc:description/>
  <cp:lastModifiedBy>USER</cp:lastModifiedBy>
  <cp:revision>2</cp:revision>
  <dcterms:created xsi:type="dcterms:W3CDTF">2025-01-20T09:31:00Z</dcterms:created>
  <dcterms:modified xsi:type="dcterms:W3CDTF">2025-01-20T09:31:00Z</dcterms:modified>
</cp:coreProperties>
</file>