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EF3B" w14:textId="77777777" w:rsidR="00475599" w:rsidRDefault="00B04055">
      <w:pPr>
        <w:pStyle w:val="Textbody"/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臺北市政府教育局工讀生甄選計畫</w:t>
      </w:r>
    </w:p>
    <w:p w14:paraId="31159834" w14:textId="77777777" w:rsidR="00475599" w:rsidRDefault="00B04055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壹、甄選名額：</w:t>
      </w:r>
      <w:r>
        <w:rPr>
          <w:rFonts w:ascii="標楷體" w:eastAsia="標楷體" w:hAnsi="標楷體"/>
        </w:rPr>
        <w:t>正取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名，備取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名。</w:t>
      </w:r>
    </w:p>
    <w:p w14:paraId="247CE0B4" w14:textId="77777777" w:rsidR="00475599" w:rsidRDefault="00B04055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貳、聘</w:t>
      </w: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/>
          <w:b/>
        </w:rPr>
        <w:t>期：自實際報到日至</w:t>
      </w:r>
      <w:r>
        <w:rPr>
          <w:rFonts w:ascii="標楷體" w:eastAsia="標楷體" w:hAnsi="標楷體"/>
          <w:b/>
        </w:rPr>
        <w:t>114</w:t>
      </w:r>
      <w:r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/>
          <w:b/>
        </w:rPr>
        <w:t>12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31</w:t>
      </w:r>
      <w:r>
        <w:rPr>
          <w:rFonts w:ascii="標楷體" w:eastAsia="標楷體" w:hAnsi="標楷體"/>
          <w:b/>
        </w:rPr>
        <w:t>日止。</w:t>
      </w:r>
    </w:p>
    <w:p w14:paraId="65C51CC0" w14:textId="77777777" w:rsidR="00475599" w:rsidRDefault="00B04055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參、工作地點：臺北市政府教育局秘書室（</w:t>
      </w:r>
      <w:r>
        <w:rPr>
          <w:rFonts w:ascii="標楷體" w:eastAsia="標楷體" w:hAnsi="標楷體"/>
          <w:b/>
        </w:rPr>
        <w:t>110204</w:t>
      </w:r>
      <w:r>
        <w:rPr>
          <w:rFonts w:ascii="標楷體" w:eastAsia="標楷體" w:hAnsi="標楷體"/>
          <w:b/>
        </w:rPr>
        <w:t>臺北市信義區市府路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/>
          <w:b/>
        </w:rPr>
        <w:t>號</w:t>
      </w:r>
      <w:r>
        <w:rPr>
          <w:rFonts w:ascii="標楷體" w:eastAsia="標楷體" w:hAnsi="標楷體"/>
          <w:b/>
        </w:rPr>
        <w:t>9</w:t>
      </w:r>
      <w:r>
        <w:rPr>
          <w:rFonts w:ascii="標楷體" w:eastAsia="標楷體" w:hAnsi="標楷體"/>
          <w:b/>
        </w:rPr>
        <w:t>樓西北區）。</w:t>
      </w:r>
    </w:p>
    <w:p w14:paraId="55ECD6E7" w14:textId="77777777" w:rsidR="00475599" w:rsidRDefault="00B04055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肆、工作時間：週一至週五每日上午</w:t>
      </w:r>
      <w:r>
        <w:rPr>
          <w:rFonts w:ascii="標楷體" w:eastAsia="標楷體" w:hAnsi="標楷體"/>
          <w:b/>
        </w:rPr>
        <w:t>8</w:t>
      </w:r>
      <w:r>
        <w:rPr>
          <w:rFonts w:ascii="標楷體" w:eastAsia="標楷體" w:hAnsi="標楷體"/>
          <w:b/>
        </w:rPr>
        <w:t>時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分至下午</w:t>
      </w:r>
      <w:r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/>
          <w:b/>
        </w:rPr>
        <w:t>時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分。</w:t>
      </w:r>
    </w:p>
    <w:p w14:paraId="79FD3DFF" w14:textId="77777777" w:rsidR="00475599" w:rsidRDefault="00B04055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伍、工作內容：</w:t>
      </w:r>
    </w:p>
    <w:p w14:paraId="034056ED" w14:textId="77777777" w:rsidR="00475599" w:rsidRDefault="00B04055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一、協助公文傳遞及交換、紙本</w:t>
      </w:r>
      <w:proofErr w:type="gramStart"/>
      <w:r>
        <w:rPr>
          <w:rFonts w:ascii="標楷體" w:eastAsia="標楷體" w:hAnsi="標楷體"/>
        </w:rPr>
        <w:t>公文登打</w:t>
      </w:r>
      <w:proofErr w:type="gramEnd"/>
      <w:r>
        <w:rPr>
          <w:rFonts w:ascii="標楷體" w:eastAsia="標楷體" w:hAnsi="標楷體"/>
        </w:rPr>
        <w:t>。</w:t>
      </w:r>
    </w:p>
    <w:p w14:paraId="56537C2B" w14:textId="77777777" w:rsidR="00475599" w:rsidRDefault="00B04055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二、協助環境整潔維護。</w:t>
      </w:r>
    </w:p>
    <w:p w14:paraId="5BCF4EB2" w14:textId="77777777" w:rsidR="00475599" w:rsidRDefault="00B04055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三、其他與上述工作相當之職務與工作。</w:t>
      </w:r>
    </w:p>
    <w:p w14:paraId="3B0AE1AC" w14:textId="77777777" w:rsidR="00475599" w:rsidRDefault="00B04055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四、其他臨時交辦事項。</w:t>
      </w:r>
    </w:p>
    <w:p w14:paraId="2B80699D" w14:textId="77777777" w:rsidR="00475599" w:rsidRDefault="00B04055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陸、報名資格：</w:t>
      </w:r>
      <w:r>
        <w:rPr>
          <w:rFonts w:ascii="標楷體" w:eastAsia="標楷體" w:hAnsi="標楷體"/>
        </w:rPr>
        <w:t>公私立大專院校及高中、高職夜間部在學學生，</w:t>
      </w:r>
      <w:r>
        <w:rPr>
          <w:rFonts w:ascii="標楷體" w:eastAsia="標楷體" w:hAnsi="標楷體"/>
          <w:color w:val="000000"/>
          <w:szCs w:val="24"/>
        </w:rPr>
        <w:t>熟諳電腦文書處理、品行優良且做</w:t>
      </w:r>
    </w:p>
    <w:p w14:paraId="7860759D" w14:textId="77777777" w:rsidR="00475599" w:rsidRDefault="00B04055">
      <w:pPr>
        <w:pStyle w:val="Textbody"/>
        <w:spacing w:line="480" w:lineRule="exact"/>
      </w:pPr>
      <w:r>
        <w:rPr>
          <w:rFonts w:ascii="標楷體" w:eastAsia="標楷體" w:hAnsi="標楷體"/>
          <w:color w:val="000000"/>
          <w:szCs w:val="24"/>
        </w:rPr>
        <w:t xml:space="preserve">              </w:t>
      </w:r>
      <w:r>
        <w:rPr>
          <w:rFonts w:ascii="標楷體" w:eastAsia="標楷體" w:hAnsi="標楷體"/>
          <w:color w:val="000000"/>
          <w:szCs w:val="24"/>
        </w:rPr>
        <w:t>事負責認真。</w:t>
      </w:r>
    </w:p>
    <w:p w14:paraId="278CF01D" w14:textId="77777777" w:rsidR="00475599" w:rsidRDefault="00B04055">
      <w:pPr>
        <w:pStyle w:val="Textbody"/>
        <w:spacing w:line="480" w:lineRule="exact"/>
        <w:ind w:left="480" w:hanging="480"/>
      </w:pPr>
      <w:proofErr w:type="gramStart"/>
      <w:r>
        <w:rPr>
          <w:rFonts w:ascii="標楷體" w:eastAsia="標楷體" w:hAnsi="標楷體"/>
          <w:b/>
        </w:rPr>
        <w:t>柒</w:t>
      </w:r>
      <w:proofErr w:type="gramEnd"/>
      <w:r>
        <w:rPr>
          <w:rFonts w:ascii="標楷體" w:eastAsia="標楷體" w:hAnsi="標楷體"/>
          <w:b/>
        </w:rPr>
        <w:t>、報名方式：</w:t>
      </w:r>
      <w:r>
        <w:rPr>
          <w:rFonts w:ascii="標楷體" w:eastAsia="標楷體" w:hAnsi="標楷體"/>
        </w:rPr>
        <w:t>檢具應繳表件以電子檔寄至</w:t>
      </w:r>
      <w:r>
        <w:rPr>
          <w:rFonts w:ascii="標楷體" w:eastAsia="標楷體" w:hAnsi="標楷體"/>
        </w:rPr>
        <w:t>am3275@gov.taipei</w:t>
      </w:r>
      <w:r>
        <w:rPr>
          <w:rFonts w:ascii="標楷體" w:eastAsia="標楷體" w:hAnsi="標楷體"/>
        </w:rPr>
        <w:t>或紙本掛號郵寄（郵戳為憑）或委託方式送達至本局秘書室文書股報名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地址：</w:t>
      </w:r>
      <w:r>
        <w:rPr>
          <w:rFonts w:ascii="標楷體" w:eastAsia="標楷體" w:hAnsi="標楷體"/>
        </w:rPr>
        <w:t>110204</w:t>
      </w:r>
      <w:r>
        <w:rPr>
          <w:rFonts w:ascii="標楷體" w:eastAsia="標楷體" w:hAnsi="標楷體"/>
        </w:rPr>
        <w:t>臺北市信義區市府路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樓西北區臺北市政府教育局秘書室簡股長收；聯絡電話：</w:t>
      </w:r>
      <w:r>
        <w:rPr>
          <w:rFonts w:ascii="標楷體" w:eastAsia="標楷體" w:hAnsi="標楷體"/>
        </w:rPr>
        <w:t>02-27208889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6467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>（請註明應徵秘書室工讀生職務），逾期恕不受理。</w:t>
      </w:r>
    </w:p>
    <w:p w14:paraId="64E4478C" w14:textId="77777777" w:rsidR="00475599" w:rsidRDefault="00B04055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捌、報名期間：</w:t>
      </w:r>
      <w:r>
        <w:rPr>
          <w:rFonts w:ascii="標楷體" w:eastAsia="標楷體" w:hAnsi="標楷體"/>
        </w:rPr>
        <w:t>自即日起至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日（星期五）止。</w:t>
      </w:r>
    </w:p>
    <w:p w14:paraId="2499BCD9" w14:textId="77777777" w:rsidR="00475599" w:rsidRDefault="00B04055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玖、甄選方式：</w:t>
      </w:r>
    </w:p>
    <w:p w14:paraId="38EE9564" w14:textId="77777777" w:rsidR="00475599" w:rsidRDefault="00B04055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一、初試：書面資格審查（依工作需求擇優錄取若干名進行</w:t>
      </w:r>
      <w:proofErr w:type="gramStart"/>
      <w:r>
        <w:rPr>
          <w:rFonts w:ascii="標楷體" w:eastAsia="標楷體" w:hAnsi="標楷體"/>
        </w:rPr>
        <w:t>複</w:t>
      </w:r>
      <w:proofErr w:type="gramEnd"/>
      <w:r>
        <w:rPr>
          <w:rFonts w:ascii="標楷體" w:eastAsia="標楷體" w:hAnsi="標楷體"/>
        </w:rPr>
        <w:t>試）。</w:t>
      </w:r>
    </w:p>
    <w:p w14:paraId="33E5FEE3" w14:textId="77777777" w:rsidR="00475599" w:rsidRDefault="00B04055">
      <w:pPr>
        <w:pStyle w:val="Textbody"/>
        <w:spacing w:line="480" w:lineRule="exact"/>
        <w:ind w:left="84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proofErr w:type="gramStart"/>
      <w:r>
        <w:rPr>
          <w:rFonts w:ascii="標楷體" w:eastAsia="標楷體" w:hAnsi="標楷體"/>
        </w:rPr>
        <w:t>複</w:t>
      </w:r>
      <w:proofErr w:type="gramEnd"/>
      <w:r>
        <w:rPr>
          <w:rFonts w:ascii="標楷體" w:eastAsia="標楷體" w:hAnsi="標楷體"/>
        </w:rPr>
        <w:t>試：口試（依儀容舉止、表達能力、工作理念、服務熱忱、問題處理等項目評定）。</w:t>
      </w:r>
    </w:p>
    <w:p w14:paraId="197010FA" w14:textId="77777777" w:rsidR="00475599" w:rsidRDefault="00B04055">
      <w:pPr>
        <w:pStyle w:val="Textbody"/>
        <w:spacing w:line="480" w:lineRule="exact"/>
        <w:ind w:left="84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proofErr w:type="gramStart"/>
      <w:r>
        <w:rPr>
          <w:rFonts w:ascii="標楷體" w:eastAsia="標楷體" w:hAnsi="標楷體"/>
        </w:rPr>
        <w:t>複</w:t>
      </w:r>
      <w:proofErr w:type="gramEnd"/>
      <w:r>
        <w:rPr>
          <w:rFonts w:ascii="標楷體" w:eastAsia="標楷體" w:hAnsi="標楷體"/>
        </w:rPr>
        <w:t>試時間及地點：另行電話通知。</w:t>
      </w:r>
    </w:p>
    <w:p w14:paraId="7B47F75F" w14:textId="77777777" w:rsidR="00475599" w:rsidRDefault="00B04055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四、依甄選委員平均總評分決定錄取順序，擇優錄取。</w:t>
      </w:r>
    </w:p>
    <w:p w14:paraId="12E9EC54" w14:textId="77777777" w:rsidR="00475599" w:rsidRDefault="00B04055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拾、應繳表件：</w:t>
      </w:r>
    </w:p>
    <w:p w14:paraId="331C0CE3" w14:textId="77777777" w:rsidR="00475599" w:rsidRDefault="00B04055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一、學生證（影本）（若為新生請附可茲證明文件）。</w:t>
      </w:r>
    </w:p>
    <w:p w14:paraId="5627270C" w14:textId="77777777" w:rsidR="00475599" w:rsidRDefault="00B04055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二、國民身分證（影本）。</w:t>
      </w:r>
    </w:p>
    <w:p w14:paraId="3711D53F" w14:textId="77777777" w:rsidR="00475599" w:rsidRDefault="00B04055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三、簡要履歷表及自傳。</w:t>
      </w:r>
    </w:p>
    <w:p w14:paraId="422E9C37" w14:textId="77777777" w:rsidR="00475599" w:rsidRDefault="00B04055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拾壹、甄選結果：</w:t>
      </w:r>
      <w:r>
        <w:rPr>
          <w:rFonts w:ascii="標楷體" w:eastAsia="標楷體" w:hAnsi="標楷體"/>
        </w:rPr>
        <w:t>未滿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/>
        </w:rPr>
        <w:t>分不予錄取。錄取者以電話通知，未獲錄取者恕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另行通知，報名應繳表</w:t>
      </w:r>
    </w:p>
    <w:p w14:paraId="112BCB04" w14:textId="77777777" w:rsidR="00475599" w:rsidRDefault="00B04055">
      <w:pPr>
        <w:pStyle w:val="Textbody"/>
        <w:spacing w:line="480" w:lineRule="exact"/>
      </w:pP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</w:rPr>
        <w:t>件亦不退回。</w:t>
      </w:r>
    </w:p>
    <w:p w14:paraId="5818148B" w14:textId="77777777" w:rsidR="00475599" w:rsidRDefault="00B04055">
      <w:pPr>
        <w:pStyle w:val="Default"/>
        <w:ind w:left="480" w:hanging="480"/>
      </w:pPr>
      <w:r>
        <w:rPr>
          <w:b/>
          <w:color w:val="auto"/>
        </w:rPr>
        <w:t>拾貳、任用：</w:t>
      </w:r>
      <w:r>
        <w:rPr>
          <w:rFonts w:cs="Times New Roman"/>
          <w:color w:val="auto"/>
          <w:kern w:val="3"/>
          <w:szCs w:val="22"/>
        </w:rPr>
        <w:t>經甄選錄取人員，須</w:t>
      </w:r>
      <w:proofErr w:type="gramStart"/>
      <w:r>
        <w:rPr>
          <w:rFonts w:cs="Times New Roman"/>
          <w:color w:val="auto"/>
          <w:kern w:val="3"/>
          <w:szCs w:val="22"/>
        </w:rPr>
        <w:t>俟</w:t>
      </w:r>
      <w:proofErr w:type="gramEnd"/>
      <w:r>
        <w:rPr>
          <w:rFonts w:cs="Times New Roman"/>
          <w:color w:val="auto"/>
          <w:kern w:val="3"/>
          <w:szCs w:val="22"/>
        </w:rPr>
        <w:t>本局簽奉核准後，再依通知辦理報到事宜。正取人員如因故無</w:t>
      </w:r>
    </w:p>
    <w:p w14:paraId="2ED90C43" w14:textId="77777777" w:rsidR="00475599" w:rsidRDefault="00B04055">
      <w:pPr>
        <w:pStyle w:val="Default"/>
        <w:ind w:left="480" w:hanging="480"/>
      </w:pPr>
      <w:r>
        <w:rPr>
          <w:rFonts w:cs="Times New Roman"/>
          <w:color w:val="auto"/>
          <w:kern w:val="3"/>
          <w:szCs w:val="22"/>
        </w:rPr>
        <w:t xml:space="preserve">            </w:t>
      </w:r>
      <w:r>
        <w:rPr>
          <w:rFonts w:cs="Times New Roman"/>
          <w:color w:val="auto"/>
          <w:kern w:val="3"/>
          <w:szCs w:val="22"/>
        </w:rPr>
        <w:t>法到職，由備取人員依序遞補，候補期間</w:t>
      </w:r>
      <w:r>
        <w:rPr>
          <w:rFonts w:cs="Times New Roman"/>
          <w:color w:val="auto"/>
          <w:kern w:val="3"/>
          <w:szCs w:val="22"/>
        </w:rPr>
        <w:t>3</w:t>
      </w:r>
      <w:r>
        <w:rPr>
          <w:rFonts w:cs="Times New Roman"/>
          <w:color w:val="auto"/>
          <w:kern w:val="3"/>
          <w:szCs w:val="22"/>
        </w:rPr>
        <w:t>個月。</w:t>
      </w:r>
    </w:p>
    <w:p w14:paraId="57B8322B" w14:textId="77777777" w:rsidR="00475599" w:rsidRDefault="00B04055">
      <w:pPr>
        <w:pStyle w:val="Textbody"/>
        <w:spacing w:line="480" w:lineRule="exact"/>
        <w:ind w:left="425" w:hanging="425"/>
      </w:pPr>
      <w:r>
        <w:rPr>
          <w:rFonts w:ascii="標楷體" w:eastAsia="標楷體" w:hAnsi="標楷體"/>
          <w:b/>
        </w:rPr>
        <w:t>拾參、工作待遇</w:t>
      </w:r>
      <w:r>
        <w:rPr>
          <w:rFonts w:ascii="新細明體" w:hAnsi="新細明體"/>
          <w:b/>
        </w:rPr>
        <w:t>：</w:t>
      </w:r>
      <w:r>
        <w:rPr>
          <w:rFonts w:ascii="標楷體" w:eastAsia="標楷體" w:hAnsi="標楷體"/>
          <w:szCs w:val="24"/>
        </w:rPr>
        <w:t>依勞動部最新公告之基本工資或本府最新核定之</w:t>
      </w:r>
      <w:proofErr w:type="gramStart"/>
      <w:r>
        <w:rPr>
          <w:rFonts w:ascii="標楷體" w:eastAsia="標楷體" w:hAnsi="標楷體"/>
          <w:szCs w:val="24"/>
        </w:rPr>
        <w:t>基本工資約</w:t>
      </w:r>
      <w:r>
        <w:rPr>
          <w:rFonts w:ascii="標楷體" w:eastAsia="標楷體" w:hAnsi="標楷體"/>
        </w:rPr>
        <w:t>新臺幣</w:t>
      </w:r>
      <w:proofErr w:type="gramEnd"/>
      <w:r>
        <w:rPr>
          <w:rFonts w:ascii="標楷體" w:eastAsia="標楷體" w:hAnsi="標楷體"/>
          <w:b/>
          <w:szCs w:val="24"/>
          <w:u w:val="single"/>
        </w:rPr>
        <w:t>28,590</w:t>
      </w:r>
      <w:r>
        <w:rPr>
          <w:rFonts w:ascii="標楷體" w:eastAsia="標楷體" w:hAnsi="標楷體"/>
          <w:b/>
          <w:szCs w:val="24"/>
          <w:u w:val="single"/>
        </w:rPr>
        <w:t>元</w:t>
      </w:r>
      <w:r>
        <w:rPr>
          <w:rFonts w:ascii="標楷體" w:eastAsia="標楷體" w:hAnsi="標楷體"/>
          <w:szCs w:val="24"/>
        </w:rPr>
        <w:t>。</w:t>
      </w:r>
    </w:p>
    <w:p w14:paraId="50696E91" w14:textId="77777777" w:rsidR="00475599" w:rsidRDefault="00B04055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拾肆、</w:t>
      </w:r>
      <w:r>
        <w:rPr>
          <w:rFonts w:ascii="標楷體" w:eastAsia="標楷體" w:hAnsi="標楷體"/>
        </w:rPr>
        <w:t>本計畫如有未盡事宜，依相關規定辦理。</w:t>
      </w:r>
    </w:p>
    <w:sectPr w:rsidR="00475599">
      <w:pgSz w:w="11906" w:h="16838"/>
      <w:pgMar w:top="5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F1A1" w14:textId="77777777" w:rsidR="00B04055" w:rsidRDefault="00B04055">
      <w:r>
        <w:separator/>
      </w:r>
    </w:p>
  </w:endnote>
  <w:endnote w:type="continuationSeparator" w:id="0">
    <w:p w14:paraId="176BCA19" w14:textId="77777777" w:rsidR="00B04055" w:rsidRDefault="00B0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485E" w14:textId="77777777" w:rsidR="00B04055" w:rsidRDefault="00B04055">
      <w:r>
        <w:rPr>
          <w:color w:val="000000"/>
        </w:rPr>
        <w:separator/>
      </w:r>
    </w:p>
  </w:footnote>
  <w:footnote w:type="continuationSeparator" w:id="0">
    <w:p w14:paraId="1EC3DB71" w14:textId="77777777" w:rsidR="00B04055" w:rsidRDefault="00B04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5599"/>
    <w:rsid w:val="00475599"/>
    <w:rsid w:val="00571743"/>
    <w:rsid w:val="00B0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38AC0"/>
  <w15:docId w15:val="{518050E1-B2AD-48F7-9086-C0C3ABAC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頁首 字元"/>
    <w:basedOn w:val="a0"/>
    <w:rPr>
      <w:rFonts w:cs="Times New Roman"/>
      <w:sz w:val="20"/>
      <w:szCs w:val="20"/>
    </w:rPr>
  </w:style>
  <w:style w:type="character" w:customStyle="1" w:styleId="a7">
    <w:name w:val="頁尾 字元"/>
    <w:basedOn w:val="a0"/>
    <w:rPr>
      <w:rFonts w:cs="Times New Roman"/>
      <w:sz w:val="20"/>
      <w:szCs w:val="20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9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2022-07-28T02:23:00Z</cp:lastPrinted>
  <dcterms:created xsi:type="dcterms:W3CDTF">2025-01-14T07:07:00Z</dcterms:created>
  <dcterms:modified xsi:type="dcterms:W3CDTF">2025-01-14T07:07:00Z</dcterms:modified>
</cp:coreProperties>
</file>