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2B68" w14:textId="77777777" w:rsidR="000065B4" w:rsidRDefault="000065B4">
      <w:pPr>
        <w:rPr>
          <w:rFonts w:eastAsia="標楷體"/>
          <w:b/>
          <w:color w:val="000000"/>
          <w:sz w:val="28"/>
          <w:szCs w:val="28"/>
        </w:rPr>
      </w:pPr>
    </w:p>
    <w:p w14:paraId="7C7EE435" w14:textId="77777777" w:rsidR="000065B4" w:rsidRDefault="00AA14A5">
      <w:pPr>
        <w:spacing w:after="185"/>
        <w:jc w:val="center"/>
      </w:pPr>
      <w:r>
        <w:rPr>
          <w:rFonts w:eastAsia="標楷體"/>
          <w:b/>
          <w:color w:val="000000"/>
          <w:sz w:val="28"/>
          <w:szCs w:val="28"/>
        </w:rPr>
        <w:t>教育部技術型高級中等學校電機與</w:t>
      </w:r>
      <w:proofErr w:type="gramStart"/>
      <w:r>
        <w:rPr>
          <w:rFonts w:eastAsia="標楷體"/>
          <w:b/>
          <w:color w:val="000000"/>
          <w:sz w:val="28"/>
          <w:szCs w:val="28"/>
        </w:rPr>
        <w:t>電子群科中心</w:t>
      </w:r>
      <w:proofErr w:type="gramEnd"/>
      <w:r>
        <w:rPr>
          <w:rFonts w:eastAsia="標楷體"/>
          <w:b/>
          <w:color w:val="7030A0"/>
          <w:sz w:val="28"/>
          <w:szCs w:val="28"/>
        </w:rPr>
        <w:t>114</w:t>
      </w:r>
      <w:r>
        <w:rPr>
          <w:rFonts w:eastAsia="標楷體"/>
          <w:b/>
          <w:color w:val="7030A0"/>
          <w:sz w:val="28"/>
          <w:szCs w:val="28"/>
        </w:rPr>
        <w:t>學年度</w:t>
      </w:r>
      <w:r>
        <w:rPr>
          <w:rFonts w:eastAsia="標楷體"/>
          <w:b/>
          <w:color w:val="000000"/>
          <w:sz w:val="28"/>
          <w:szCs w:val="28"/>
        </w:rPr>
        <w:t>種子教師培訓推薦表</w:t>
      </w:r>
    </w:p>
    <w:tbl>
      <w:tblPr>
        <w:tblW w:w="156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993"/>
        <w:gridCol w:w="425"/>
        <w:gridCol w:w="1276"/>
        <w:gridCol w:w="1559"/>
        <w:gridCol w:w="1134"/>
        <w:gridCol w:w="1276"/>
        <w:gridCol w:w="2551"/>
        <w:gridCol w:w="2410"/>
        <w:gridCol w:w="1134"/>
        <w:gridCol w:w="1134"/>
        <w:gridCol w:w="1230"/>
      </w:tblGrid>
      <w:tr w:rsidR="000065B4" w14:paraId="761FD88F" w14:textId="77777777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5C4A2" w14:textId="77777777" w:rsidR="000065B4" w:rsidRDefault="00AA14A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項次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54C9A" w14:textId="77777777" w:rsidR="000065B4" w:rsidRDefault="00AA14A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869F1" w14:textId="77777777" w:rsidR="000065B4" w:rsidRDefault="00AA14A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B50CA8" w14:textId="77777777" w:rsidR="000065B4" w:rsidRDefault="00AA14A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服務學校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35529" w14:textId="77777777" w:rsidR="000065B4" w:rsidRDefault="00AA14A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所屬科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學程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6CE5A" w14:textId="77777777" w:rsidR="000065B4" w:rsidRDefault="00AA14A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年資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71EFA" w14:textId="77777777" w:rsidR="000065B4" w:rsidRDefault="00AA14A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行動電話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C0CD9" w14:textId="77777777" w:rsidR="000065B4" w:rsidRDefault="00AA14A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電子信箱</w:t>
            </w:r>
          </w:p>
          <w:p w14:paraId="1FF5CB3C" w14:textId="77777777" w:rsidR="000065B4" w:rsidRDefault="00AA14A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敬請確保填寫正確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26D94" w14:textId="77777777" w:rsidR="000065B4" w:rsidRDefault="00AA14A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任教科目或專長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B283C2" w14:textId="77777777" w:rsidR="000065B4" w:rsidRDefault="00AA14A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用餐習慣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757DC6" w14:textId="77777777" w:rsidR="000065B4" w:rsidRDefault="00AA14A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123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6D5AC" w14:textId="77777777" w:rsidR="000065B4" w:rsidRDefault="00AA14A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教師簽名</w:t>
            </w:r>
          </w:p>
        </w:tc>
      </w:tr>
      <w:tr w:rsidR="000065B4" w14:paraId="452B53B5" w14:textId="77777777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3E52E" w14:textId="77777777" w:rsidR="000065B4" w:rsidRDefault="00AA14A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例</w:t>
            </w:r>
            <w:r>
              <w:rPr>
                <w:rFonts w:eastAsia="標楷體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BD9AB" w14:textId="77777777" w:rsidR="000065B4" w:rsidRDefault="00AA14A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王大明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A6BA9" w14:textId="77777777" w:rsidR="000065B4" w:rsidRDefault="00AA14A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A0F3A8" w14:textId="77777777" w:rsidR="000065B4" w:rsidRDefault="00AA14A5">
            <w:pPr>
              <w:spacing w:line="40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中高工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055E3" w14:textId="77777777" w:rsidR="000065B4" w:rsidRDefault="00AA14A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電子科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BC7D8" w14:textId="77777777" w:rsidR="000065B4" w:rsidRDefault="00AA14A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共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E9643" w14:textId="77777777" w:rsidR="000065B4" w:rsidRDefault="00AA14A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09xx-xxxxxx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77EA6" w14:textId="77777777" w:rsidR="000065B4" w:rsidRDefault="00AA14A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cavtccavtc@gmail.com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29F50" w14:textId="77777777" w:rsidR="000065B4" w:rsidRDefault="00AA14A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基本電學、人工智慧、資訊安全、教案示例發展、教具教材製作。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16A764" w14:textId="77777777" w:rsidR="000065B4" w:rsidRDefault="00AA14A5">
            <w:pPr>
              <w:spacing w:line="400" w:lineRule="exact"/>
              <w:jc w:val="both"/>
            </w:pP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206D4F" w14:textId="77777777" w:rsidR="000065B4" w:rsidRDefault="00AA14A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需住宿</w:t>
            </w:r>
          </w:p>
          <w:p w14:paraId="280E6291" w14:textId="77777777" w:rsidR="000065B4" w:rsidRDefault="00AA14A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需接駁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8199C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0065B4" w14:paraId="7182836B" w14:textId="77777777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71F05" w14:textId="77777777" w:rsidR="000065B4" w:rsidRDefault="00AA14A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DDB9C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EAC83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D0A4F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1681E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424A2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E3D9B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E4C95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CD1E9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EDB30F" w14:textId="77777777" w:rsidR="000065B4" w:rsidRDefault="00AA14A5">
            <w:pPr>
              <w:spacing w:line="400" w:lineRule="exact"/>
              <w:jc w:val="both"/>
            </w:pP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FB1100" w14:textId="77777777" w:rsidR="000065B4" w:rsidRDefault="00AA14A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需住宿</w:t>
            </w:r>
          </w:p>
          <w:p w14:paraId="23C822F0" w14:textId="77777777" w:rsidR="000065B4" w:rsidRDefault="00AA14A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需接駁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1276E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0065B4" w14:paraId="2454A692" w14:textId="77777777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8A59E" w14:textId="77777777" w:rsidR="000065B4" w:rsidRDefault="00AA14A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68113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2BE92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15CCDD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134B8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0490A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EE870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7E86D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C9257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86C6EE" w14:textId="77777777" w:rsidR="000065B4" w:rsidRDefault="00AA14A5">
            <w:pPr>
              <w:spacing w:line="400" w:lineRule="exact"/>
              <w:jc w:val="both"/>
            </w:pP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8A8290" w14:textId="77777777" w:rsidR="000065B4" w:rsidRDefault="00AA14A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需住宿</w:t>
            </w:r>
          </w:p>
          <w:p w14:paraId="39BF8995" w14:textId="77777777" w:rsidR="000065B4" w:rsidRDefault="00AA14A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需接駁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DE69C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0065B4" w14:paraId="3E8EFBE3" w14:textId="77777777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6F5D8" w14:textId="77777777" w:rsidR="000065B4" w:rsidRDefault="00AA14A5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25241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A924E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7B9C91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24589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270F6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45F30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49BC3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87443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C101D0" w14:textId="77777777" w:rsidR="000065B4" w:rsidRDefault="00AA14A5">
            <w:pPr>
              <w:spacing w:line="400" w:lineRule="exact"/>
              <w:jc w:val="both"/>
            </w:pP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葷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6F4960" w14:textId="77777777" w:rsidR="000065B4" w:rsidRDefault="00AA14A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需住宿</w:t>
            </w:r>
          </w:p>
          <w:p w14:paraId="085EC64A" w14:textId="77777777" w:rsidR="000065B4" w:rsidRDefault="00AA14A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需接駁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9B344" w14:textId="77777777" w:rsidR="000065B4" w:rsidRDefault="000065B4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0E62188C" w14:textId="77777777" w:rsidR="000065B4" w:rsidRDefault="00AA14A5">
      <w:pPr>
        <w:snapToGrid w:val="0"/>
        <w:ind w:left="119" w:right="-28"/>
        <w:rPr>
          <w:rFonts w:eastAsia="標楷體"/>
          <w:sz w:val="28"/>
        </w:rPr>
      </w:pPr>
      <w:r>
        <w:rPr>
          <w:rFonts w:eastAsia="標楷體"/>
          <w:sz w:val="28"/>
        </w:rPr>
        <w:t>科主任核章：</w:t>
      </w:r>
      <w:r>
        <w:rPr>
          <w:rFonts w:eastAsia="標楷體"/>
          <w:sz w:val="28"/>
        </w:rPr>
        <w:t xml:space="preserve">                                                    </w:t>
      </w:r>
      <w:r>
        <w:rPr>
          <w:rFonts w:eastAsia="標楷體"/>
          <w:sz w:val="28"/>
        </w:rPr>
        <w:t>實習主任核章：</w:t>
      </w:r>
      <w:r>
        <w:rPr>
          <w:rFonts w:eastAsia="標楷體"/>
          <w:sz w:val="28"/>
        </w:rPr>
        <w:t xml:space="preserve">                                                    </w:t>
      </w:r>
      <w:r>
        <w:rPr>
          <w:rFonts w:eastAsia="標楷體"/>
          <w:sz w:val="28"/>
        </w:rPr>
        <w:t>校長核章：</w:t>
      </w:r>
    </w:p>
    <w:p w14:paraId="6454679B" w14:textId="77777777" w:rsidR="000065B4" w:rsidRDefault="000065B4">
      <w:pPr>
        <w:snapToGrid w:val="0"/>
        <w:spacing w:after="185"/>
        <w:ind w:left="119" w:right="-28"/>
      </w:pPr>
    </w:p>
    <w:p w14:paraId="1517A0B8" w14:textId="77777777" w:rsidR="000065B4" w:rsidRDefault="000065B4">
      <w:pPr>
        <w:snapToGrid w:val="0"/>
        <w:spacing w:after="185"/>
        <w:ind w:left="119" w:right="-28"/>
      </w:pPr>
    </w:p>
    <w:p w14:paraId="467D6C8A" w14:textId="77777777" w:rsidR="000065B4" w:rsidRDefault="00AA14A5">
      <w:pPr>
        <w:snapToGrid w:val="0"/>
        <w:ind w:left="1134" w:hanging="1134"/>
        <w:rPr>
          <w:rFonts w:eastAsia="標楷體"/>
        </w:rPr>
      </w:pPr>
      <w:r>
        <w:rPr>
          <w:rFonts w:eastAsia="標楷體"/>
        </w:rPr>
        <w:t>備註：</w:t>
      </w:r>
    </w:p>
    <w:p w14:paraId="54B9BEBA" w14:textId="77777777" w:rsidR="000065B4" w:rsidRDefault="00AA14A5">
      <w:pPr>
        <w:widowControl/>
        <w:snapToGrid w:val="0"/>
        <w:ind w:left="709" w:hanging="425"/>
      </w:pPr>
      <w:r>
        <w:rPr>
          <w:rFonts w:eastAsia="標楷體"/>
          <w:b/>
        </w:rPr>
        <w:t>一、參與</w:t>
      </w:r>
      <w:proofErr w:type="gramStart"/>
      <w:r>
        <w:rPr>
          <w:rFonts w:eastAsia="標楷體"/>
          <w:b/>
        </w:rPr>
        <w:t>甄</w:t>
      </w:r>
      <w:proofErr w:type="gramEnd"/>
      <w:r>
        <w:rPr>
          <w:rFonts w:eastAsia="標楷體"/>
          <w:b/>
        </w:rPr>
        <w:t>審的師長，須為高級中等學校現職合格教師，服務年資</w:t>
      </w:r>
      <w:r>
        <w:rPr>
          <w:rFonts w:eastAsia="標楷體"/>
          <w:b/>
        </w:rPr>
        <w:t>3</w:t>
      </w:r>
      <w:r>
        <w:rPr>
          <w:rFonts w:eastAsia="標楷體"/>
          <w:b/>
        </w:rPr>
        <w:t>年以上。有意參與</w:t>
      </w:r>
      <w:proofErr w:type="gramStart"/>
      <w:r>
        <w:rPr>
          <w:rFonts w:eastAsia="標楷體"/>
          <w:b/>
        </w:rPr>
        <w:t>甄</w:t>
      </w:r>
      <w:proofErr w:type="gramEnd"/>
      <w:r>
        <w:rPr>
          <w:rFonts w:eastAsia="標楷體"/>
          <w:b/>
        </w:rPr>
        <w:t>審的師長，請於</w:t>
      </w:r>
      <w:r>
        <w:rPr>
          <w:rFonts w:eastAsia="標楷體"/>
          <w:b/>
          <w:color w:val="FF0000"/>
        </w:rPr>
        <w:t>114/5/1(</w:t>
      </w:r>
      <w:r>
        <w:rPr>
          <w:rFonts w:eastAsia="標楷體"/>
          <w:b/>
          <w:color w:val="FF0000"/>
        </w:rPr>
        <w:t>四</w:t>
      </w:r>
      <w:r>
        <w:rPr>
          <w:rFonts w:eastAsia="標楷體"/>
          <w:b/>
          <w:color w:val="FF0000"/>
        </w:rPr>
        <w:t>)</w:t>
      </w:r>
      <w:r>
        <w:rPr>
          <w:rFonts w:eastAsia="標楷體"/>
          <w:b/>
          <w:color w:val="FF0000"/>
        </w:rPr>
        <w:t>前</w:t>
      </w:r>
      <w:proofErr w:type="gramStart"/>
      <w:r>
        <w:rPr>
          <w:rFonts w:eastAsia="標楷體"/>
          <w:b/>
        </w:rPr>
        <w:t>填妥本表</w:t>
      </w:r>
      <w:proofErr w:type="gramEnd"/>
      <w:r>
        <w:rPr>
          <w:rFonts w:eastAsia="標楷體"/>
          <w:b/>
        </w:rPr>
        <w:t>，簽名並核章後，寄送本表「</w:t>
      </w:r>
      <w:r>
        <w:rPr>
          <w:rFonts w:eastAsia="標楷體"/>
          <w:b/>
        </w:rPr>
        <w:t>word</w:t>
      </w:r>
      <w:r>
        <w:rPr>
          <w:rFonts w:eastAsia="標楷體"/>
          <w:b/>
        </w:rPr>
        <w:t>檔」及「核章後的掃描檔或照片」至電子信箱。送件後，請確認是否收到已受理</w:t>
      </w:r>
      <w:r>
        <w:rPr>
          <w:rFonts w:eastAsia="標楷體"/>
          <w:b/>
        </w:rPr>
        <w:t>之電子郵件回覆，以確保送件成功。</w:t>
      </w:r>
    </w:p>
    <w:p w14:paraId="74D6C22E" w14:textId="77777777" w:rsidR="000065B4" w:rsidRDefault="00AA14A5">
      <w:pPr>
        <w:widowControl/>
        <w:snapToGrid w:val="0"/>
        <w:ind w:left="709" w:hanging="425"/>
        <w:rPr>
          <w:rFonts w:eastAsia="標楷體"/>
        </w:rPr>
      </w:pPr>
      <w:r>
        <w:rPr>
          <w:rFonts w:eastAsia="標楷體"/>
        </w:rPr>
        <w:t>二、預訂於</w:t>
      </w:r>
      <w:r>
        <w:rPr>
          <w:rFonts w:eastAsia="標楷體"/>
        </w:rPr>
        <w:t>5</w:t>
      </w:r>
      <w:r>
        <w:rPr>
          <w:rFonts w:eastAsia="標楷體"/>
        </w:rPr>
        <w:t>月中召開會議</w:t>
      </w:r>
      <w:proofErr w:type="gramStart"/>
      <w:r>
        <w:rPr>
          <w:rFonts w:eastAsia="標楷體"/>
        </w:rPr>
        <w:t>甄</w:t>
      </w:r>
      <w:proofErr w:type="gramEnd"/>
      <w:r>
        <w:rPr>
          <w:rFonts w:eastAsia="標楷體"/>
        </w:rPr>
        <w:t>審，會後將發函通知通過</w:t>
      </w:r>
      <w:proofErr w:type="gramStart"/>
      <w:r>
        <w:rPr>
          <w:rFonts w:eastAsia="標楷體"/>
        </w:rPr>
        <w:t>甄</w:t>
      </w:r>
      <w:proofErr w:type="gramEnd"/>
      <w:r>
        <w:rPr>
          <w:rFonts w:eastAsia="標楷體"/>
        </w:rPr>
        <w:t>審的教師參加培訓。</w:t>
      </w:r>
    </w:p>
    <w:p w14:paraId="6DE44C07" w14:textId="77777777" w:rsidR="000065B4" w:rsidRDefault="00AA14A5">
      <w:pPr>
        <w:widowControl/>
        <w:snapToGrid w:val="0"/>
        <w:ind w:left="709" w:hanging="425"/>
      </w:pPr>
      <w:r>
        <w:rPr>
          <w:rFonts w:eastAsia="標楷體"/>
        </w:rPr>
        <w:t>三、活動將洽詢適宜場地辦理，接駁地點則安排於鄰近車站集合。而住宿</w:t>
      </w:r>
      <w:r>
        <w:rPr>
          <w:rFonts w:eastAsia="標楷體"/>
        </w:rPr>
        <w:t>/</w:t>
      </w:r>
      <w:r>
        <w:rPr>
          <w:rFonts w:eastAsia="標楷體"/>
        </w:rPr>
        <w:t>接駁需求有異動時，敬請於活動前</w:t>
      </w:r>
      <w:r>
        <w:rPr>
          <w:rFonts w:eastAsia="標楷體"/>
        </w:rPr>
        <w:t>10</w:t>
      </w:r>
      <w:r>
        <w:rPr>
          <w:rFonts w:eastAsia="標楷體"/>
        </w:rPr>
        <w:t>天告知，</w:t>
      </w:r>
      <w:proofErr w:type="gramStart"/>
      <w:r>
        <w:rPr>
          <w:rFonts w:eastAsia="標楷體"/>
        </w:rPr>
        <w:t>否則恕</w:t>
      </w:r>
      <w:proofErr w:type="gramEnd"/>
      <w:r>
        <w:rPr>
          <w:rFonts w:eastAsia="標楷體"/>
        </w:rPr>
        <w:t>無法安排。</w:t>
      </w:r>
    </w:p>
    <w:p w14:paraId="6A45A958" w14:textId="77777777" w:rsidR="000065B4" w:rsidRDefault="00AA14A5">
      <w:pPr>
        <w:widowControl/>
        <w:snapToGrid w:val="0"/>
        <w:ind w:left="709" w:hanging="425"/>
      </w:pPr>
      <w:r>
        <w:rPr>
          <w:rFonts w:eastAsia="標楷體"/>
        </w:rPr>
        <w:t>四、聯絡人：助理陳雅棻小姐、陳鈞林先生。電話：</w:t>
      </w:r>
      <w:r>
        <w:rPr>
          <w:rFonts w:eastAsia="標楷體"/>
        </w:rPr>
        <w:t>04-22613158</w:t>
      </w:r>
      <w:r>
        <w:rPr>
          <w:rFonts w:eastAsia="標楷體"/>
        </w:rPr>
        <w:t>分機</w:t>
      </w:r>
      <w:r>
        <w:rPr>
          <w:rFonts w:eastAsia="標楷體"/>
        </w:rPr>
        <w:t>6601</w:t>
      </w:r>
      <w:r>
        <w:rPr>
          <w:rFonts w:eastAsia="標楷體"/>
        </w:rPr>
        <w:t>；電子信箱：</w:t>
      </w:r>
      <w:hyperlink r:id="rId6" w:history="1">
        <w:r>
          <w:rPr>
            <w:rStyle w:val="aa"/>
            <w:rFonts w:eastAsia="標楷體"/>
          </w:rPr>
          <w:t>eegc@tcivs.tc.edu.tw</w:t>
        </w:r>
      </w:hyperlink>
      <w:r>
        <w:t>。</w:t>
      </w:r>
    </w:p>
    <w:p w14:paraId="0D7E781A" w14:textId="77777777" w:rsidR="000065B4" w:rsidRDefault="00AA14A5">
      <w:pPr>
        <w:widowControl/>
        <w:snapToGrid w:val="0"/>
        <w:ind w:left="709" w:hanging="425"/>
      </w:pPr>
      <w:r>
        <w:rPr>
          <w:rFonts w:eastAsia="標楷體"/>
        </w:rPr>
        <w:t>五、本表不敷使用時，請自行增列。</w:t>
      </w:r>
      <w:r>
        <w:rPr>
          <w:rFonts w:eastAsia="標楷體"/>
        </w:rPr>
        <w:t xml:space="preserve">            </w:t>
      </w:r>
      <w:r>
        <w:rPr>
          <w:rFonts w:eastAsia="標楷體"/>
        </w:rPr>
        <w:t xml:space="preserve">                                                                                                                       </w:t>
      </w:r>
      <w:r>
        <w:rPr>
          <w:rFonts w:eastAsia="標楷體"/>
        </w:rPr>
        <w:t>電機與</w:t>
      </w:r>
      <w:proofErr w:type="gramStart"/>
      <w:r>
        <w:rPr>
          <w:rFonts w:eastAsia="標楷體"/>
        </w:rPr>
        <w:t>電子群科中心</w:t>
      </w:r>
      <w:proofErr w:type="gramEnd"/>
      <w:r>
        <w:rPr>
          <w:rFonts w:eastAsia="標楷體"/>
        </w:rPr>
        <w:t xml:space="preserve">  </w:t>
      </w:r>
      <w:r>
        <w:rPr>
          <w:rFonts w:eastAsia="標楷體"/>
        </w:rPr>
        <w:t>敬祝師長教安</w:t>
      </w:r>
    </w:p>
    <w:sectPr w:rsidR="000065B4">
      <w:pgSz w:w="16838" w:h="11906" w:orient="landscape"/>
      <w:pgMar w:top="567" w:right="567" w:bottom="567" w:left="567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230E" w14:textId="77777777" w:rsidR="00AA14A5" w:rsidRDefault="00AA14A5">
      <w:r>
        <w:separator/>
      </w:r>
    </w:p>
  </w:endnote>
  <w:endnote w:type="continuationSeparator" w:id="0">
    <w:p w14:paraId="6E7315ED" w14:textId="77777777" w:rsidR="00AA14A5" w:rsidRDefault="00AA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C6F4" w14:textId="77777777" w:rsidR="00AA14A5" w:rsidRDefault="00AA14A5">
      <w:r>
        <w:rPr>
          <w:color w:val="000000"/>
        </w:rPr>
        <w:separator/>
      </w:r>
    </w:p>
  </w:footnote>
  <w:footnote w:type="continuationSeparator" w:id="0">
    <w:p w14:paraId="5606FF57" w14:textId="77777777" w:rsidR="00AA14A5" w:rsidRDefault="00AA1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65B4"/>
    <w:rsid w:val="000065B4"/>
    <w:rsid w:val="009F3C7D"/>
    <w:rsid w:val="00A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FE3E3"/>
  <w15:docId w15:val="{F0BD6026-947A-41D9-930A-CCE50FE7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styleId="ab">
    <w:name w:val="Unresolved Mention"/>
    <w:basedOn w:val="a0"/>
    <w:rPr>
      <w:color w:val="605E5C"/>
      <w:shd w:val="clear" w:color="auto" w:fill="E1DFDD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gc@tcivs.t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cp:lastModifiedBy>USER</cp:lastModifiedBy>
  <cp:revision>2</cp:revision>
  <cp:lastPrinted>2020-06-05T08:12:00Z</cp:lastPrinted>
  <dcterms:created xsi:type="dcterms:W3CDTF">2025-04-02T11:28:00Z</dcterms:created>
  <dcterms:modified xsi:type="dcterms:W3CDTF">2025-04-02T11:28:00Z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