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9EF1" w14:textId="77777777" w:rsidR="00651764" w:rsidRDefault="00712965">
      <w:pPr>
        <w:overflowPunct w:val="0"/>
        <w:snapToGrid w:val="0"/>
        <w:rPr>
          <w:rFonts w:eastAsia="標楷體"/>
          <w:b/>
          <w:kern w:val="0"/>
          <w:sz w:val="32"/>
          <w:szCs w:val="32"/>
        </w:rPr>
      </w:pPr>
      <w:r>
        <w:rPr>
          <w:rFonts w:eastAsia="標楷體"/>
          <w:b/>
          <w:kern w:val="0"/>
          <w:sz w:val="32"/>
          <w:szCs w:val="32"/>
        </w:rPr>
        <w:t>【附件一】</w:t>
      </w:r>
    </w:p>
    <w:p w14:paraId="02BA584C" w14:textId="77777777" w:rsidR="00651764" w:rsidRDefault="00712965">
      <w:pPr>
        <w:overflowPunct w:val="0"/>
        <w:snapToGrid w:val="0"/>
        <w:jc w:val="center"/>
        <w:rPr>
          <w:rFonts w:eastAsia="標楷體"/>
          <w:b/>
          <w:kern w:val="0"/>
          <w:sz w:val="32"/>
          <w:szCs w:val="32"/>
        </w:rPr>
      </w:pPr>
      <w:r>
        <w:rPr>
          <w:rFonts w:eastAsia="標楷體"/>
          <w:b/>
          <w:kern w:val="0"/>
          <w:sz w:val="32"/>
          <w:szCs w:val="32"/>
        </w:rPr>
        <w:t>教育部技術型高級中等學校電機與</w:t>
      </w:r>
      <w:proofErr w:type="gramStart"/>
      <w:r>
        <w:rPr>
          <w:rFonts w:eastAsia="標楷體"/>
          <w:b/>
          <w:kern w:val="0"/>
          <w:sz w:val="32"/>
          <w:szCs w:val="32"/>
        </w:rPr>
        <w:t>電子群科中心</w:t>
      </w:r>
      <w:proofErr w:type="gramEnd"/>
    </w:p>
    <w:p w14:paraId="41DA1FCB" w14:textId="77777777" w:rsidR="00651764" w:rsidRDefault="00712965">
      <w:pPr>
        <w:overflowPunct w:val="0"/>
        <w:snapToGrid w:val="0"/>
        <w:jc w:val="center"/>
      </w:pPr>
      <w:r>
        <w:rPr>
          <w:rFonts w:eastAsia="標楷體"/>
          <w:b/>
          <w:kern w:val="0"/>
          <w:sz w:val="32"/>
          <w:szCs w:val="32"/>
        </w:rPr>
        <w:t>「</w:t>
      </w:r>
      <w:r>
        <w:rPr>
          <w:rFonts w:eastAsia="標楷體"/>
          <w:b/>
          <w:kern w:val="0"/>
          <w:sz w:val="32"/>
          <w:szCs w:val="32"/>
        </w:rPr>
        <w:t>114</w:t>
      </w:r>
      <w:r>
        <w:rPr>
          <w:rFonts w:eastAsia="標楷體"/>
          <w:b/>
          <w:kern w:val="0"/>
          <w:sz w:val="32"/>
          <w:szCs w:val="32"/>
        </w:rPr>
        <w:t>學年度種子教師培訓」時程表</w:t>
      </w:r>
      <w:r>
        <w:rPr>
          <w:rFonts w:eastAsia="標楷體"/>
          <w:b/>
          <w:kern w:val="0"/>
          <w:sz w:val="32"/>
          <w:szCs w:val="32"/>
        </w:rPr>
        <w:t>(1/2)</w:t>
      </w:r>
      <w:r>
        <w:rPr>
          <w:rFonts w:eastAsia="標楷體"/>
          <w:b/>
          <w:color w:val="FF0000"/>
          <w:kern w:val="0"/>
          <w:sz w:val="32"/>
          <w:szCs w:val="32"/>
        </w:rPr>
        <w:t xml:space="preserve"> (</w:t>
      </w:r>
      <w:r>
        <w:rPr>
          <w:rFonts w:eastAsia="標楷體"/>
          <w:b/>
          <w:color w:val="FF0000"/>
          <w:kern w:val="0"/>
          <w:sz w:val="32"/>
          <w:szCs w:val="32"/>
        </w:rPr>
        <w:t>暫訂</w:t>
      </w:r>
      <w:r>
        <w:rPr>
          <w:rFonts w:eastAsia="標楷體"/>
          <w:b/>
          <w:color w:val="FF0000"/>
          <w:kern w:val="0"/>
          <w:sz w:val="32"/>
          <w:szCs w:val="32"/>
        </w:rPr>
        <w:t>)</w:t>
      </w:r>
    </w:p>
    <w:p w14:paraId="680293D3" w14:textId="77777777" w:rsidR="00651764" w:rsidRDefault="00712965">
      <w:pPr>
        <w:overflowPunct w:val="0"/>
        <w:autoSpaceDE w:val="0"/>
        <w:snapToGrid w:val="0"/>
        <w:spacing w:after="182"/>
        <w:jc w:val="right"/>
      </w:pPr>
      <w:r>
        <w:rPr>
          <w:rFonts w:eastAsia="標楷體"/>
          <w:b/>
          <w:color w:val="000000"/>
          <w:kern w:val="0"/>
          <w:sz w:val="28"/>
          <w:szCs w:val="28"/>
        </w:rPr>
        <w:t>(</w:t>
      </w:r>
      <w:r>
        <w:rPr>
          <w:rFonts w:eastAsia="標楷體"/>
          <w:b/>
          <w:color w:val="000000"/>
          <w:kern w:val="0"/>
          <w:sz w:val="28"/>
          <w:szCs w:val="28"/>
        </w:rPr>
        <w:t>第一天：教學活動設計及課程推動研討</w:t>
      </w:r>
      <w:r>
        <w:rPr>
          <w:rFonts w:eastAsia="標楷體"/>
          <w:b/>
          <w:kern w:val="0"/>
          <w:sz w:val="28"/>
          <w:szCs w:val="28"/>
        </w:rPr>
        <w:t>)</w:t>
      </w:r>
      <w:r>
        <w:rPr>
          <w:rFonts w:eastAsia="標楷體"/>
          <w:b/>
          <w:kern w:val="0"/>
          <w:sz w:val="28"/>
          <w:szCs w:val="28"/>
        </w:rPr>
        <w:t xml:space="preserve">　</w:t>
      </w:r>
      <w:r>
        <w:rPr>
          <w:rFonts w:eastAsia="標楷體"/>
          <w:b/>
          <w:kern w:val="0"/>
          <w:sz w:val="28"/>
          <w:szCs w:val="28"/>
        </w:rPr>
        <w:t xml:space="preserve"> </w:t>
      </w:r>
      <w:r>
        <w:rPr>
          <w:rFonts w:eastAsia="標楷體"/>
          <w:b/>
          <w:kern w:val="0"/>
          <w:sz w:val="28"/>
          <w:szCs w:val="28"/>
        </w:rPr>
        <w:t xml:space="preserve">　　</w:t>
      </w:r>
      <w:r>
        <w:rPr>
          <w:rFonts w:eastAsia="標楷體"/>
          <w:b/>
          <w:kern w:val="0"/>
          <w:sz w:val="28"/>
          <w:szCs w:val="28"/>
        </w:rPr>
        <w:t xml:space="preserve">    </w:t>
      </w:r>
      <w:r>
        <w:rPr>
          <w:rFonts w:eastAsia="標楷體"/>
          <w:b/>
          <w:color w:val="FF0000"/>
          <w:kern w:val="0"/>
        </w:rPr>
        <w:t xml:space="preserve">   114.3.28</w:t>
      </w:r>
    </w:p>
    <w:tbl>
      <w:tblPr>
        <w:tblW w:w="959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4111"/>
        <w:gridCol w:w="2268"/>
        <w:gridCol w:w="1280"/>
      </w:tblGrid>
      <w:tr w:rsidR="00651764" w14:paraId="55470C8B" w14:textId="77777777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9599" w:type="dxa"/>
            <w:gridSpan w:val="4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DF7C5" w14:textId="77777777" w:rsidR="00651764" w:rsidRDefault="00712965">
            <w:pPr>
              <w:jc w:val="center"/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114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年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6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月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19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日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(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星期四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651764" w14:paraId="105D6D99" w14:textId="77777777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1940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91161" w14:textId="77777777" w:rsidR="00651764" w:rsidRDefault="00712965">
            <w:pPr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時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8"/>
                <w:szCs w:val="28"/>
              </w:rPr>
              <w:t>間</w:t>
            </w:r>
          </w:p>
        </w:tc>
        <w:tc>
          <w:tcPr>
            <w:tcW w:w="411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C8AC2" w14:textId="77777777" w:rsidR="00651764" w:rsidRDefault="00712965">
            <w:pPr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內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8"/>
                <w:szCs w:val="28"/>
              </w:rPr>
              <w:t>容</w:t>
            </w:r>
          </w:p>
        </w:tc>
        <w:tc>
          <w:tcPr>
            <w:tcW w:w="226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40A1E" w14:textId="77777777" w:rsidR="00651764" w:rsidRDefault="0071296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主持人</w:t>
            </w:r>
            <w:r>
              <w:rPr>
                <w:rFonts w:eastAsia="標楷體"/>
                <w:b/>
                <w:sz w:val="28"/>
                <w:szCs w:val="28"/>
              </w:rPr>
              <w:t>/</w:t>
            </w:r>
            <w:r>
              <w:rPr>
                <w:rFonts w:eastAsia="標楷體"/>
                <w:b/>
                <w:sz w:val="28"/>
                <w:szCs w:val="28"/>
              </w:rPr>
              <w:t>主講人</w:t>
            </w:r>
          </w:p>
        </w:tc>
        <w:tc>
          <w:tcPr>
            <w:tcW w:w="128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C51257" w14:textId="77777777" w:rsidR="00651764" w:rsidRDefault="0071296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</w:tr>
      <w:tr w:rsidR="00651764" w14:paraId="60E6D79F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3FD3" w14:textId="77777777" w:rsidR="00651764" w:rsidRDefault="00712965">
            <w:pPr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08:45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10:15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77929" w14:textId="77777777" w:rsidR="00651764" w:rsidRDefault="0071296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接駁車發車前往研習地點</w:t>
            </w:r>
          </w:p>
          <w:p w14:paraId="39100F4F" w14:textId="77777777" w:rsidR="00651764" w:rsidRDefault="0071296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搭乘接駁車人員</w:t>
            </w:r>
          </w:p>
          <w:p w14:paraId="38281561" w14:textId="77777777" w:rsidR="00651764" w:rsidRDefault="00712965">
            <w:pPr>
              <w:snapToGrid w:val="0"/>
              <w:jc w:val="center"/>
            </w:pPr>
            <w:r>
              <w:rPr>
                <w:rFonts w:eastAsia="標楷體"/>
                <w:color w:val="000000"/>
              </w:rPr>
              <w:t>高鐵</w:t>
            </w:r>
            <w:proofErr w:type="gramStart"/>
            <w:r>
              <w:rPr>
                <w:rFonts w:eastAsia="標楷體"/>
                <w:color w:val="000000"/>
              </w:rPr>
              <w:t>臺</w:t>
            </w:r>
            <w:proofErr w:type="gramEnd"/>
            <w:r>
              <w:rPr>
                <w:rFonts w:eastAsia="標楷體"/>
                <w:color w:val="000000"/>
              </w:rPr>
              <w:t>中站</w:t>
            </w:r>
            <w:r>
              <w:rPr>
                <w:rFonts w:eastAsia="標楷體"/>
                <w:color w:val="000000"/>
              </w:rPr>
              <w:t xml:space="preserve"> 2</w:t>
            </w:r>
            <w:r>
              <w:rPr>
                <w:rFonts w:eastAsia="標楷體"/>
                <w:color w:val="000000"/>
              </w:rPr>
              <w:t>樓</w:t>
            </w:r>
            <w:r>
              <w:rPr>
                <w:rFonts w:eastAsia="標楷體"/>
                <w:color w:val="000000"/>
              </w:rPr>
              <w:t>4A</w:t>
            </w:r>
            <w:r>
              <w:rPr>
                <w:rFonts w:eastAsia="標楷體"/>
                <w:color w:val="000000"/>
              </w:rPr>
              <w:t>出口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</w:rPr>
              <w:t>集合</w:t>
            </w:r>
          </w:p>
          <w:p w14:paraId="74C8EF3F" w14:textId="77777777" w:rsidR="00651764" w:rsidRDefault="00712965">
            <w:pPr>
              <w:snapToGrid w:val="0"/>
              <w:jc w:val="center"/>
            </w:pPr>
            <w:proofErr w:type="gramStart"/>
            <w:r>
              <w:rPr>
                <w:rFonts w:eastAsia="標楷體"/>
                <w:b/>
                <w:bCs/>
              </w:rPr>
              <w:t>【</w:t>
            </w:r>
            <w:proofErr w:type="gramEnd"/>
            <w:r>
              <w:rPr>
                <w:rFonts w:eastAsia="標楷體"/>
                <w:b/>
                <w:bCs/>
              </w:rPr>
              <w:t>08:45</w:t>
            </w:r>
            <w:r>
              <w:rPr>
                <w:rFonts w:eastAsia="標楷體"/>
                <w:b/>
                <w:bCs/>
              </w:rPr>
              <w:t>發車，逾時不候</w:t>
            </w:r>
            <w:proofErr w:type="gramStart"/>
            <w:r>
              <w:rPr>
                <w:rFonts w:eastAsia="標楷體"/>
                <w:b/>
                <w:bCs/>
              </w:rPr>
              <w:t>】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F28E4" w14:textId="77777777" w:rsidR="00651764" w:rsidRDefault="00712965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接駁人員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2086FA" w14:textId="77777777" w:rsidR="00651764" w:rsidRDefault="0065176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51764" w14:paraId="5DF9A934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ACE73" w14:textId="77777777" w:rsidR="00651764" w:rsidRDefault="0071296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10:15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EC387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報到與認識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00342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A9E66D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會場</w:t>
            </w:r>
          </w:p>
        </w:tc>
      </w:tr>
      <w:tr w:rsidR="00651764" w14:paraId="1AF404F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D2647" w14:textId="77777777" w:rsidR="00651764" w:rsidRDefault="00712965">
            <w:pPr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10:30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4B55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勞動法令及權益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0D80B" w14:textId="77777777" w:rsidR="00651764" w:rsidRDefault="00712965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待聘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CCE182" w14:textId="77777777" w:rsidR="00651764" w:rsidRDefault="0065176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51764" w14:paraId="293B6E1E" w14:textId="77777777">
        <w:tblPrEx>
          <w:tblCellMar>
            <w:top w:w="0" w:type="dxa"/>
            <w:bottom w:w="0" w:type="dxa"/>
          </w:tblCellMar>
        </w:tblPrEx>
        <w:trPr>
          <w:trHeight w:val="671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EDE7B" w14:textId="77777777" w:rsidR="00651764" w:rsidRDefault="00712965">
            <w:pPr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12:00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9E65C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午餐時間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70A72" w14:textId="77777777" w:rsidR="00651764" w:rsidRDefault="00712965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服務團隊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88AC01" w14:textId="77777777" w:rsidR="00651764" w:rsidRDefault="0065176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51764" w14:paraId="1B535AA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C40E0" w14:textId="77777777" w:rsidR="00651764" w:rsidRDefault="00712965">
            <w:pPr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13:00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14:30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1B242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108</w:t>
            </w:r>
            <w:r>
              <w:rPr>
                <w:rFonts w:eastAsia="標楷體"/>
                <w:color w:val="000000"/>
                <w:sz w:val="28"/>
                <w:szCs w:val="28"/>
              </w:rPr>
              <w:t>課綱</w:t>
            </w:r>
          </w:p>
          <w:p w14:paraId="00306280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課程推動工作研討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F77C7" w14:textId="77777777" w:rsidR="00651764" w:rsidRDefault="00712965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待聘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E2FEBD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會場</w:t>
            </w:r>
          </w:p>
        </w:tc>
      </w:tr>
      <w:tr w:rsidR="00651764" w14:paraId="55ABD941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A534C" w14:textId="77777777" w:rsidR="00651764" w:rsidRDefault="00712965">
            <w:pPr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14:30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14:40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A6A24" w14:textId="77777777" w:rsidR="00651764" w:rsidRDefault="00712965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6D79F" w14:textId="77777777" w:rsidR="00651764" w:rsidRDefault="00651764">
            <w:pPr>
              <w:snapToGrid w:val="0"/>
              <w:jc w:val="center"/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BAC1DB" w14:textId="77777777" w:rsidR="00651764" w:rsidRDefault="0065176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51764" w14:paraId="11C43163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A85A1" w14:textId="77777777" w:rsidR="00651764" w:rsidRDefault="00712965">
            <w:pPr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14:40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15:30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5445C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環境教育融入教學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C5338" w14:textId="77777777" w:rsidR="00651764" w:rsidRDefault="00712965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待聘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513DFF" w14:textId="77777777" w:rsidR="00651764" w:rsidRDefault="0065176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51764" w14:paraId="6A02890D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75CF6" w14:textId="77777777" w:rsidR="00651764" w:rsidRDefault="0071296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15:30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15:40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61378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5D516" w14:textId="77777777" w:rsidR="00651764" w:rsidRDefault="0065176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0C7573" w14:textId="77777777" w:rsidR="00651764" w:rsidRDefault="0065176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51764" w14:paraId="3576FF15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0B47A" w14:textId="77777777" w:rsidR="00651764" w:rsidRDefault="0071296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15:40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896B7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生命教育融入教學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AE7FD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待聘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1291F9" w14:textId="77777777" w:rsidR="00651764" w:rsidRDefault="0065176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51764" w14:paraId="7D838C6B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4ABC3" w14:textId="77777777" w:rsidR="00651764" w:rsidRDefault="0071296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16:30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16:40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E173A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DFF88" w14:textId="77777777" w:rsidR="00651764" w:rsidRDefault="0065176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B10117" w14:textId="77777777" w:rsidR="00651764" w:rsidRDefault="0065176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51764" w14:paraId="5FB094B3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EE67F" w14:textId="77777777" w:rsidR="00651764" w:rsidRDefault="0071296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16:40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17:30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D7944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性別平等教育融入教學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20B74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待聘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6E549A" w14:textId="77777777" w:rsidR="00651764" w:rsidRDefault="0065176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51764" w14:paraId="37A989DC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58181" w14:textId="77777777" w:rsidR="00651764" w:rsidRDefault="0071296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17:30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18:00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5E99C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住宿分配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FE4E8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DD6CF3" w14:textId="77777777" w:rsidR="00651764" w:rsidRDefault="0065176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51764" w14:paraId="43F5FC82" w14:textId="77777777">
        <w:tblPrEx>
          <w:tblCellMar>
            <w:top w:w="0" w:type="dxa"/>
            <w:bottom w:w="0" w:type="dxa"/>
          </w:tblCellMar>
        </w:tblPrEx>
        <w:trPr>
          <w:trHeight w:val="812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A7FC1" w14:textId="77777777" w:rsidR="00651764" w:rsidRDefault="0071296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18:00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19:30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41037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晚餐時間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EE6A0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B23709" w14:textId="77777777" w:rsidR="00651764" w:rsidRDefault="0065176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51764" w14:paraId="513762BB" w14:textId="77777777">
        <w:tblPrEx>
          <w:tblCellMar>
            <w:top w:w="0" w:type="dxa"/>
            <w:bottom w:w="0" w:type="dxa"/>
          </w:tblCellMar>
        </w:tblPrEx>
        <w:trPr>
          <w:trHeight w:val="812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4CF75" w14:textId="77777777" w:rsidR="00651764" w:rsidRDefault="0071296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19:30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21:00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7993D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星光夜語</w:t>
            </w:r>
          </w:p>
          <w:p w14:paraId="47BE9BEA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經驗交流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4947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電機與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電子群科教師</w:t>
            </w:r>
            <w:proofErr w:type="gram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B830DD" w14:textId="77777777" w:rsidR="00651764" w:rsidRDefault="00712965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休憩區</w:t>
            </w:r>
          </w:p>
        </w:tc>
      </w:tr>
      <w:tr w:rsidR="00651764" w14:paraId="471C095E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36E9B" w14:textId="77777777" w:rsidR="00651764" w:rsidRDefault="00712965">
            <w:pPr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21:00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725DF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4B5A1" w14:textId="77777777" w:rsidR="00651764" w:rsidRDefault="0065176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389E41" w14:textId="77777777" w:rsidR="00651764" w:rsidRDefault="0065176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19A02867" w14:textId="77777777" w:rsidR="00651764" w:rsidRDefault="00651764">
      <w:pPr>
        <w:widowControl/>
        <w:suppressAutoHyphens w:val="0"/>
        <w:rPr>
          <w:rFonts w:eastAsia="標楷體"/>
        </w:rPr>
      </w:pPr>
    </w:p>
    <w:p w14:paraId="303AB54F" w14:textId="77777777" w:rsidR="00651764" w:rsidRDefault="00651764">
      <w:pPr>
        <w:widowControl/>
        <w:suppressAutoHyphens w:val="0"/>
        <w:rPr>
          <w:rFonts w:eastAsia="標楷體"/>
        </w:rPr>
      </w:pPr>
    </w:p>
    <w:p w14:paraId="574A72E3" w14:textId="77777777" w:rsidR="00651764" w:rsidRDefault="00651764">
      <w:pPr>
        <w:widowControl/>
        <w:suppressAutoHyphens w:val="0"/>
        <w:rPr>
          <w:rFonts w:eastAsia="標楷體"/>
        </w:rPr>
      </w:pPr>
    </w:p>
    <w:p w14:paraId="5E264A7A" w14:textId="77777777" w:rsidR="00651764" w:rsidRDefault="00712965">
      <w:pPr>
        <w:overflowPunct w:val="0"/>
        <w:snapToGrid w:val="0"/>
        <w:jc w:val="center"/>
      </w:pPr>
      <w:r>
        <w:rPr>
          <w:rFonts w:eastAsia="標楷體"/>
          <w:b/>
          <w:kern w:val="0"/>
          <w:sz w:val="32"/>
          <w:szCs w:val="32"/>
        </w:rPr>
        <w:t>教育部技術型高級中等學校電機與</w:t>
      </w:r>
      <w:proofErr w:type="gramStart"/>
      <w:r>
        <w:rPr>
          <w:rFonts w:eastAsia="標楷體"/>
          <w:b/>
          <w:kern w:val="0"/>
          <w:sz w:val="32"/>
          <w:szCs w:val="32"/>
        </w:rPr>
        <w:t>電子群科中心</w:t>
      </w:r>
      <w:proofErr w:type="gramEnd"/>
    </w:p>
    <w:p w14:paraId="7E040641" w14:textId="77777777" w:rsidR="00651764" w:rsidRDefault="00712965">
      <w:pPr>
        <w:overflowPunct w:val="0"/>
        <w:snapToGrid w:val="0"/>
        <w:jc w:val="center"/>
      </w:pPr>
      <w:r>
        <w:rPr>
          <w:rFonts w:eastAsia="標楷體"/>
          <w:b/>
          <w:kern w:val="0"/>
          <w:sz w:val="32"/>
          <w:szCs w:val="32"/>
        </w:rPr>
        <w:t>「</w:t>
      </w:r>
      <w:r>
        <w:rPr>
          <w:rFonts w:eastAsia="標楷體"/>
          <w:b/>
          <w:kern w:val="0"/>
          <w:sz w:val="32"/>
          <w:szCs w:val="32"/>
        </w:rPr>
        <w:t>114</w:t>
      </w:r>
      <w:r>
        <w:rPr>
          <w:rFonts w:eastAsia="標楷體"/>
          <w:b/>
          <w:kern w:val="0"/>
          <w:sz w:val="32"/>
          <w:szCs w:val="32"/>
        </w:rPr>
        <w:t>學年度種子教師培訓」時程表</w:t>
      </w:r>
      <w:r>
        <w:rPr>
          <w:rFonts w:eastAsia="標楷體"/>
          <w:b/>
          <w:kern w:val="0"/>
          <w:sz w:val="32"/>
          <w:szCs w:val="32"/>
        </w:rPr>
        <w:t>(2/2)</w:t>
      </w:r>
      <w:r>
        <w:rPr>
          <w:rFonts w:eastAsia="標楷體"/>
          <w:b/>
          <w:color w:val="FF0000"/>
          <w:kern w:val="0"/>
          <w:sz w:val="32"/>
          <w:szCs w:val="32"/>
        </w:rPr>
        <w:t xml:space="preserve"> (</w:t>
      </w:r>
      <w:r>
        <w:rPr>
          <w:rFonts w:eastAsia="標楷體"/>
          <w:b/>
          <w:color w:val="FF0000"/>
          <w:kern w:val="0"/>
          <w:sz w:val="32"/>
          <w:szCs w:val="32"/>
        </w:rPr>
        <w:t>暫訂</w:t>
      </w:r>
      <w:r>
        <w:rPr>
          <w:rFonts w:eastAsia="標楷體"/>
          <w:b/>
          <w:color w:val="FF0000"/>
          <w:kern w:val="0"/>
          <w:sz w:val="32"/>
          <w:szCs w:val="32"/>
        </w:rPr>
        <w:t>)</w:t>
      </w:r>
    </w:p>
    <w:p w14:paraId="7B70E6F1" w14:textId="77777777" w:rsidR="00651764" w:rsidRDefault="00712965">
      <w:pPr>
        <w:overflowPunct w:val="0"/>
        <w:autoSpaceDE w:val="0"/>
        <w:snapToGrid w:val="0"/>
        <w:spacing w:after="182"/>
        <w:ind w:right="-1"/>
        <w:jc w:val="right"/>
      </w:pPr>
      <w:r>
        <w:rPr>
          <w:rFonts w:eastAsia="標楷體"/>
          <w:b/>
          <w:kern w:val="0"/>
          <w:sz w:val="28"/>
          <w:szCs w:val="28"/>
        </w:rPr>
        <w:t>(</w:t>
      </w:r>
      <w:r>
        <w:rPr>
          <w:rFonts w:eastAsia="標楷體"/>
          <w:b/>
          <w:kern w:val="0"/>
          <w:sz w:val="28"/>
          <w:szCs w:val="28"/>
        </w:rPr>
        <w:t>第二天：年度新知研討、教學活動設計及數位教學平</w:t>
      </w:r>
      <w:proofErr w:type="gramStart"/>
      <w:r>
        <w:rPr>
          <w:rFonts w:eastAsia="標楷體"/>
          <w:b/>
          <w:kern w:val="0"/>
          <w:sz w:val="28"/>
          <w:szCs w:val="28"/>
        </w:rPr>
        <w:t>臺</w:t>
      </w:r>
      <w:proofErr w:type="gramEnd"/>
      <w:r>
        <w:rPr>
          <w:rFonts w:eastAsia="標楷體"/>
          <w:b/>
          <w:kern w:val="0"/>
          <w:sz w:val="28"/>
          <w:szCs w:val="28"/>
        </w:rPr>
        <w:t>推廣</w:t>
      </w:r>
      <w:r>
        <w:rPr>
          <w:rFonts w:eastAsia="標楷體"/>
          <w:b/>
          <w:kern w:val="0"/>
          <w:sz w:val="28"/>
          <w:szCs w:val="28"/>
        </w:rPr>
        <w:t>)</w:t>
      </w:r>
      <w:r>
        <w:rPr>
          <w:rFonts w:eastAsia="標楷體"/>
          <w:b/>
          <w:color w:val="000000"/>
          <w:kern w:val="0"/>
          <w:sz w:val="28"/>
          <w:szCs w:val="28"/>
        </w:rPr>
        <w:t xml:space="preserve">  </w:t>
      </w:r>
      <w:r>
        <w:rPr>
          <w:rFonts w:eastAsia="標楷體"/>
          <w:b/>
          <w:color w:val="FF0000"/>
          <w:kern w:val="0"/>
        </w:rPr>
        <w:t>114.3.28</w:t>
      </w:r>
    </w:p>
    <w:tbl>
      <w:tblPr>
        <w:tblW w:w="97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0"/>
        <w:gridCol w:w="4111"/>
        <w:gridCol w:w="2268"/>
        <w:gridCol w:w="1421"/>
      </w:tblGrid>
      <w:tr w:rsidR="00651764" w14:paraId="25AADDE6" w14:textId="77777777">
        <w:tblPrEx>
          <w:tblCellMar>
            <w:top w:w="0" w:type="dxa"/>
            <w:bottom w:w="0" w:type="dxa"/>
          </w:tblCellMar>
        </w:tblPrEx>
        <w:trPr>
          <w:trHeight w:val="659"/>
          <w:jc w:val="center"/>
        </w:trPr>
        <w:tc>
          <w:tcPr>
            <w:tcW w:w="9740" w:type="dxa"/>
            <w:gridSpan w:val="4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8AB28" w14:textId="77777777" w:rsidR="00651764" w:rsidRDefault="00712965">
            <w:pPr>
              <w:jc w:val="center"/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114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年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6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月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20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日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(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星期五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651764" w14:paraId="640DDFC3" w14:textId="77777777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1940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F7528" w14:textId="77777777" w:rsidR="00651764" w:rsidRDefault="00712965">
            <w:pPr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時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8"/>
                <w:szCs w:val="28"/>
              </w:rPr>
              <w:t>間</w:t>
            </w:r>
          </w:p>
        </w:tc>
        <w:tc>
          <w:tcPr>
            <w:tcW w:w="411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E46A4" w14:textId="77777777" w:rsidR="00651764" w:rsidRDefault="00712965">
            <w:pPr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內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  <w:r>
              <w:rPr>
                <w:rFonts w:eastAsia="標楷體"/>
                <w:b/>
                <w:sz w:val="28"/>
                <w:szCs w:val="28"/>
              </w:rPr>
              <w:t>容</w:t>
            </w:r>
          </w:p>
        </w:tc>
        <w:tc>
          <w:tcPr>
            <w:tcW w:w="226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8C385" w14:textId="77777777" w:rsidR="00651764" w:rsidRDefault="0071296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主持人</w:t>
            </w:r>
            <w:r>
              <w:rPr>
                <w:rFonts w:eastAsia="標楷體"/>
                <w:b/>
                <w:sz w:val="28"/>
                <w:szCs w:val="28"/>
              </w:rPr>
              <w:t>/</w:t>
            </w:r>
            <w:r>
              <w:rPr>
                <w:rFonts w:eastAsia="標楷體"/>
                <w:b/>
                <w:sz w:val="28"/>
                <w:szCs w:val="28"/>
              </w:rPr>
              <w:t>主講人</w:t>
            </w:r>
          </w:p>
        </w:tc>
        <w:tc>
          <w:tcPr>
            <w:tcW w:w="142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3172CC" w14:textId="77777777" w:rsidR="00651764" w:rsidRDefault="0071296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</w:tr>
      <w:tr w:rsidR="00651764" w14:paraId="553A3002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E2C03" w14:textId="77777777" w:rsidR="00651764" w:rsidRDefault="00712965">
            <w:pPr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08:50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B1F57" w14:textId="77777777" w:rsidR="00651764" w:rsidRDefault="00712965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早餐與晨間活動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E4BEA" w14:textId="77777777" w:rsidR="00651764" w:rsidRDefault="00712965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服務團隊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E30B6D" w14:textId="77777777" w:rsidR="00651764" w:rsidRDefault="0065176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51764" w14:paraId="6ED6AFBA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0ADA5" w14:textId="77777777" w:rsidR="00651764" w:rsidRDefault="0071296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08:50</w:t>
            </w:r>
            <w:r>
              <w:rPr>
                <w:rFonts w:eastAsia="標楷體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09:00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26285" w14:textId="77777777" w:rsidR="00651764" w:rsidRDefault="00712965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學員報到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380C" w14:textId="77777777" w:rsidR="00651764" w:rsidRDefault="00712965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服務團隊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B4F2E3" w14:textId="77777777" w:rsidR="00651764" w:rsidRDefault="0065176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51764" w14:paraId="14BD73F1" w14:textId="77777777">
        <w:tblPrEx>
          <w:tblCellMar>
            <w:top w:w="0" w:type="dxa"/>
            <w:bottom w:w="0" w:type="dxa"/>
          </w:tblCellMar>
        </w:tblPrEx>
        <w:trPr>
          <w:trHeight w:hRule="exact" w:val="1701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0546D" w14:textId="77777777" w:rsidR="00651764" w:rsidRDefault="00712965">
            <w:pPr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09:00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3BC22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電機與電子年度新知研討</w:t>
            </w:r>
          </w:p>
          <w:p w14:paraId="5365125B" w14:textId="77777777" w:rsidR="00651764" w:rsidRDefault="00712965">
            <w:pPr>
              <w:snapToGrid w:val="0"/>
              <w:jc w:val="center"/>
            </w:pPr>
            <w:r>
              <w:rPr>
                <w:rFonts w:eastAsia="標楷體"/>
                <w:color w:val="FF0000"/>
                <w:sz w:val="28"/>
                <w:szCs w:val="28"/>
              </w:rPr>
              <w:t>(</w:t>
            </w:r>
            <w:r>
              <w:rPr>
                <w:rFonts w:eastAsia="標楷體"/>
                <w:color w:val="FF0000"/>
                <w:sz w:val="28"/>
                <w:szCs w:val="28"/>
              </w:rPr>
              <w:t>暫訂擇</w:t>
            </w:r>
            <w:proofErr w:type="gramStart"/>
            <w:r>
              <w:rPr>
                <w:rFonts w:eastAsia="標楷體"/>
                <w:color w:val="FF0000"/>
                <w:sz w:val="28"/>
                <w:szCs w:val="28"/>
              </w:rPr>
              <w:t>一</w:t>
            </w:r>
            <w:proofErr w:type="gramEnd"/>
            <w:r>
              <w:rPr>
                <w:rFonts w:eastAsia="標楷體"/>
                <w:color w:val="FF0000"/>
                <w:sz w:val="28"/>
                <w:szCs w:val="28"/>
              </w:rPr>
              <w:t>相關議題：</w:t>
            </w:r>
            <w:r>
              <w:rPr>
                <w:rFonts w:eastAsia="標楷體"/>
                <w:color w:val="FF0000"/>
                <w:sz w:val="28"/>
                <w:szCs w:val="28"/>
              </w:rPr>
              <w:t>AI</w:t>
            </w:r>
            <w:r>
              <w:rPr>
                <w:rFonts w:eastAsia="標楷體"/>
                <w:color w:val="FF0000"/>
                <w:sz w:val="28"/>
                <w:szCs w:val="28"/>
              </w:rPr>
              <w:t>、</w:t>
            </w:r>
            <w:proofErr w:type="gramStart"/>
            <w:r>
              <w:rPr>
                <w:rFonts w:eastAsia="標楷體"/>
                <w:color w:val="FF0000"/>
                <w:sz w:val="28"/>
                <w:szCs w:val="28"/>
              </w:rPr>
              <w:t>資安</w:t>
            </w:r>
            <w:proofErr w:type="gramEnd"/>
            <w:r>
              <w:rPr>
                <w:rFonts w:eastAsia="標楷體"/>
                <w:color w:val="FF0000"/>
                <w:sz w:val="28"/>
                <w:szCs w:val="28"/>
              </w:rPr>
              <w:t>、碳化矽</w:t>
            </w:r>
            <w:r>
              <w:rPr>
                <w:rFonts w:eastAsia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E1B20" w14:textId="77777777" w:rsidR="00651764" w:rsidRDefault="00712965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待聘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E3944E" w14:textId="77777777" w:rsidR="00651764" w:rsidRDefault="00712965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會場</w:t>
            </w:r>
          </w:p>
        </w:tc>
      </w:tr>
      <w:tr w:rsidR="00651764" w14:paraId="3590F0E2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5A4EA" w14:textId="77777777" w:rsidR="00651764" w:rsidRDefault="00712965">
            <w:pPr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10:30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10:50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7FF9" w14:textId="77777777" w:rsidR="00651764" w:rsidRDefault="00712965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E3A91" w14:textId="77777777" w:rsidR="00651764" w:rsidRDefault="00712965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698E9C" w14:textId="77777777" w:rsidR="00651764" w:rsidRDefault="0065176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51764" w14:paraId="762819DD" w14:textId="77777777">
        <w:tblPrEx>
          <w:tblCellMar>
            <w:top w:w="0" w:type="dxa"/>
            <w:bottom w:w="0" w:type="dxa"/>
          </w:tblCellMar>
        </w:tblPrEx>
        <w:trPr>
          <w:trHeight w:hRule="exact" w:val="1701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5CB65" w14:textId="77777777" w:rsidR="00651764" w:rsidRDefault="0071296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10:50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11:40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8AB80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專業英文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7FDC2" w14:textId="77777777" w:rsidR="00651764" w:rsidRDefault="00712965">
            <w:pPr>
              <w:pStyle w:val="Default"/>
              <w:jc w:val="center"/>
            </w:pPr>
            <w:r>
              <w:rPr>
                <w:sz w:val="28"/>
                <w:szCs w:val="28"/>
              </w:rPr>
              <w:t>待聘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BEAE0D" w14:textId="77777777" w:rsidR="00651764" w:rsidRDefault="0065176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51764" w14:paraId="55F61650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517C3" w14:textId="77777777" w:rsidR="00651764" w:rsidRDefault="0071296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11:40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8402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E176B" w14:textId="77777777" w:rsidR="00651764" w:rsidRDefault="0071296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服務團隊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B543C7" w14:textId="77777777" w:rsidR="00651764" w:rsidRDefault="0065176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51764" w14:paraId="40CF1E1B" w14:textId="77777777">
        <w:tblPrEx>
          <w:tblCellMar>
            <w:top w:w="0" w:type="dxa"/>
            <w:bottom w:w="0" w:type="dxa"/>
          </w:tblCellMar>
        </w:tblPrEx>
        <w:trPr>
          <w:trHeight w:hRule="exact" w:val="1701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2DFEA" w14:textId="77777777" w:rsidR="00651764" w:rsidRDefault="00712965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13:00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14:30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50094" w14:textId="77777777" w:rsidR="00651764" w:rsidRDefault="00712965">
            <w:pPr>
              <w:snapToGrid w:val="0"/>
              <w:spacing w:line="480" w:lineRule="exact"/>
              <w:ind w:left="185" w:hanging="185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因材網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、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Delta </w:t>
            </w:r>
            <w:proofErr w:type="spellStart"/>
            <w:r>
              <w:rPr>
                <w:rFonts w:eastAsia="標楷體"/>
                <w:color w:val="000000"/>
                <w:sz w:val="28"/>
                <w:szCs w:val="28"/>
              </w:rPr>
              <w:t>Moocx</w:t>
            </w:r>
            <w:proofErr w:type="spellEnd"/>
          </w:p>
          <w:p w14:paraId="2FC40F2C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數位學習平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臺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E9EC" w14:textId="77777777" w:rsidR="00651764" w:rsidRDefault="0071296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待聘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C8BB88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會場</w:t>
            </w:r>
          </w:p>
        </w:tc>
      </w:tr>
      <w:tr w:rsidR="00651764" w14:paraId="15FABF61" w14:textId="77777777">
        <w:tblPrEx>
          <w:tblCellMar>
            <w:top w:w="0" w:type="dxa"/>
            <w:bottom w:w="0" w:type="dxa"/>
          </w:tblCellMar>
        </w:tblPrEx>
        <w:trPr>
          <w:trHeight w:hRule="exact" w:val="1418"/>
          <w:jc w:val="center"/>
        </w:trPr>
        <w:tc>
          <w:tcPr>
            <w:tcW w:w="1940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2D982" w14:textId="77777777" w:rsidR="00651764" w:rsidRDefault="00712965">
            <w:pPr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14:30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390E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賦歸</w:t>
            </w:r>
          </w:p>
          <w:p w14:paraId="22DC85FC" w14:textId="77777777" w:rsidR="00651764" w:rsidRDefault="00712965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接駁車往車站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CDB5C" w14:textId="77777777" w:rsidR="00651764" w:rsidRDefault="00712965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47FE7C" w14:textId="77777777" w:rsidR="00651764" w:rsidRDefault="00651764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4F8CB37F" w14:textId="77777777" w:rsidR="00651764" w:rsidRDefault="00651764">
      <w:pPr>
        <w:widowControl/>
        <w:suppressAutoHyphens w:val="0"/>
        <w:ind w:left="476" w:hanging="476"/>
      </w:pPr>
    </w:p>
    <w:sectPr w:rsidR="00651764">
      <w:pgSz w:w="11906" w:h="16838"/>
      <w:pgMar w:top="56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6F508" w14:textId="77777777" w:rsidR="00712965" w:rsidRDefault="00712965">
      <w:r>
        <w:separator/>
      </w:r>
    </w:p>
  </w:endnote>
  <w:endnote w:type="continuationSeparator" w:id="0">
    <w:p w14:paraId="6DE80BFF" w14:textId="77777777" w:rsidR="00712965" w:rsidRDefault="0071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D53A" w14:textId="77777777" w:rsidR="00712965" w:rsidRDefault="00712965">
      <w:r>
        <w:rPr>
          <w:color w:val="000000"/>
        </w:rPr>
        <w:separator/>
      </w:r>
    </w:p>
  </w:footnote>
  <w:footnote w:type="continuationSeparator" w:id="0">
    <w:p w14:paraId="23097791" w14:textId="77777777" w:rsidR="00712965" w:rsidRDefault="00712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1764"/>
    <w:rsid w:val="00651764"/>
    <w:rsid w:val="00712965"/>
    <w:rsid w:val="00C0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296F1"/>
  <w15:docId w15:val="{88176946-5B40-4723-98D7-A1BE87E6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character" w:styleId="ab">
    <w:name w:val="Unresolved Mention"/>
    <w:basedOn w:val="a0"/>
    <w:rPr>
      <w:color w:val="605E5C"/>
      <w:shd w:val="clear" w:color="auto" w:fill="E1DFDD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cp:lastModifiedBy>USER</cp:lastModifiedBy>
  <cp:revision>2</cp:revision>
  <cp:lastPrinted>2020-06-05T08:12:00Z</cp:lastPrinted>
  <dcterms:created xsi:type="dcterms:W3CDTF">2025-04-02T11:28:00Z</dcterms:created>
  <dcterms:modified xsi:type="dcterms:W3CDTF">2025-04-02T11:28:00Z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