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53D5" w14:textId="77777777" w:rsidR="00CF735E" w:rsidRDefault="00467CC7">
      <w:pPr>
        <w:overflowPunct w:val="0"/>
        <w:spacing w:line="5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/>
          <w:b/>
          <w:kern w:val="0"/>
          <w:sz w:val="32"/>
          <w:szCs w:val="32"/>
        </w:rPr>
        <w:t>113</w:t>
      </w:r>
      <w:r>
        <w:rPr>
          <w:rFonts w:ascii="標楷體" w:eastAsia="標楷體" w:hAnsi="標楷體"/>
          <w:b/>
          <w:kern w:val="0"/>
          <w:sz w:val="32"/>
          <w:szCs w:val="32"/>
        </w:rPr>
        <w:t>學年度教育部技術型高級中等學校電機與電子群科中心</w:t>
      </w:r>
    </w:p>
    <w:p w14:paraId="6647CB8C" w14:textId="77777777" w:rsidR="00CF735E" w:rsidRDefault="00467CC7">
      <w:pPr>
        <w:overflowPunct w:val="0"/>
        <w:spacing w:after="180" w:line="5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/>
          <w:b/>
          <w:kern w:val="0"/>
          <w:sz w:val="32"/>
          <w:szCs w:val="32"/>
        </w:rPr>
        <w:t>「可程式控制實習研習</w:t>
      </w:r>
      <w:r>
        <w:rPr>
          <w:rFonts w:ascii="標楷體" w:eastAsia="標楷體" w:hAnsi="標楷體"/>
          <w:b/>
          <w:kern w:val="0"/>
          <w:sz w:val="32"/>
          <w:szCs w:val="32"/>
        </w:rPr>
        <w:t>-IEC PLC</w:t>
      </w:r>
      <w:r>
        <w:rPr>
          <w:rFonts w:ascii="標楷體" w:eastAsia="標楷體" w:hAnsi="標楷體"/>
          <w:b/>
          <w:kern w:val="0"/>
          <w:sz w:val="32"/>
          <w:szCs w:val="32"/>
        </w:rPr>
        <w:t>控制器」實施計畫</w:t>
      </w:r>
    </w:p>
    <w:p w14:paraId="6B58AA66" w14:textId="77777777" w:rsidR="00CF735E" w:rsidRDefault="00467CC7">
      <w:pPr>
        <w:autoSpaceDE w:val="0"/>
        <w:snapToGrid w:val="0"/>
        <w:spacing w:line="34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14:paraId="438E0483" w14:textId="77777777" w:rsidR="00CF735E" w:rsidRDefault="00467CC7">
      <w:pPr>
        <w:autoSpaceDE w:val="0"/>
        <w:snapToGrid w:val="0"/>
        <w:spacing w:line="340" w:lineRule="exact"/>
        <w:ind w:left="965" w:hanging="468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培訓教師具備部定電機工程技能領域的專業實習教學技術，以銜接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108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課綱技術型高級中等學校專業實習課程的實施。</w:t>
      </w:r>
    </w:p>
    <w:p w14:paraId="3A50005D" w14:textId="77777777" w:rsidR="00CF735E" w:rsidRDefault="00467CC7">
      <w:pPr>
        <w:autoSpaceDE w:val="0"/>
        <w:snapToGrid w:val="0"/>
        <w:spacing w:line="340" w:lineRule="exact"/>
        <w:ind w:left="965" w:hanging="468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增進教師專業知能、強化實作能力，導引教師卓越精進。協助教師做教學準備，將產業需求技術能紮實的教導學生，期望學生能學習產業最需求的基層技術，發揮職校的技術教學成效。</w:t>
      </w:r>
    </w:p>
    <w:p w14:paraId="2A2AC368" w14:textId="77777777" w:rsidR="00CF735E" w:rsidRDefault="00467CC7">
      <w:pPr>
        <w:autoSpaceDE w:val="0"/>
        <w:snapToGrid w:val="0"/>
        <w:spacing w:line="340" w:lineRule="exact"/>
        <w:ind w:left="965" w:hanging="468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協助教師做好教學準備，將產業需求技術能紮實的教導給學生，期望學生能學習產業最需求的基層技術，發揮技術型高中的技術教學成效。</w:t>
      </w:r>
    </w:p>
    <w:p w14:paraId="45973B88" w14:textId="77777777" w:rsidR="00CF735E" w:rsidRDefault="00467CC7">
      <w:pPr>
        <w:autoSpaceDE w:val="0"/>
        <w:snapToGrid w:val="0"/>
        <w:spacing w:line="34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14:paraId="55D3A693" w14:textId="77777777" w:rsidR="00CF735E" w:rsidRDefault="00467CC7">
      <w:pPr>
        <w:autoSpaceDE w:val="0"/>
        <w:snapToGrid w:val="0"/>
        <w:spacing w:line="340" w:lineRule="exact"/>
        <w:ind w:left="737" w:hanging="24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指導單位：教育部國民及學前教育署。</w:t>
      </w:r>
    </w:p>
    <w:p w14:paraId="33AA2AE6" w14:textId="77777777" w:rsidR="00CF735E" w:rsidRDefault="00467CC7">
      <w:pPr>
        <w:autoSpaceDE w:val="0"/>
        <w:snapToGrid w:val="0"/>
        <w:spacing w:line="34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主辦單位：臺中市立臺中工業高級中等學校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電機與電子群科中心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、國立彰化師範大學附屬高級工業職業學校。</w:t>
      </w:r>
    </w:p>
    <w:p w14:paraId="223C76B3" w14:textId="77777777" w:rsidR="00CF735E" w:rsidRDefault="00467CC7">
      <w:pPr>
        <w:autoSpaceDE w:val="0"/>
        <w:snapToGrid w:val="0"/>
        <w:spacing w:line="34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114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 xml:space="preserve"> 4 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 xml:space="preserve"> 23 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日（星期三）。</w:t>
      </w:r>
    </w:p>
    <w:p w14:paraId="04A26CE6" w14:textId="77777777" w:rsidR="00CF735E" w:rsidRDefault="00467CC7">
      <w:pPr>
        <w:autoSpaceDE w:val="0"/>
        <w:snapToGrid w:val="0"/>
        <w:spacing w:line="340" w:lineRule="exact"/>
        <w:ind w:left="182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四、研習地點：國立彰化師範大學附屬高級工業職業學校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電機館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3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樓電工機械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304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工場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彰化縣彰化市工校街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號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14:paraId="66386C0C" w14:textId="77777777" w:rsidR="00CF735E" w:rsidRDefault="00467CC7">
      <w:pPr>
        <w:autoSpaceDE w:val="0"/>
        <w:snapToGrid w:val="0"/>
        <w:spacing w:line="34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14:paraId="1D9606EA" w14:textId="77777777" w:rsidR="00CF735E" w:rsidRDefault="00467CC7">
      <w:pPr>
        <w:autoSpaceDE w:val="0"/>
        <w:snapToGrid w:val="0"/>
        <w:spacing w:line="34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六、參加人員：電機與電子群專業教師，研習人數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14:paraId="1F9410D5" w14:textId="77777777" w:rsidR="00CF735E" w:rsidRDefault="00467CC7">
      <w:pPr>
        <w:autoSpaceDE w:val="0"/>
        <w:snapToGrid w:val="0"/>
        <w:spacing w:line="34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七、研習方式：專業課程講授、實作課程及綜合座談。</w:t>
      </w:r>
    </w:p>
    <w:p w14:paraId="0E567C58" w14:textId="77777777" w:rsidR="00CF735E" w:rsidRDefault="00467CC7">
      <w:pPr>
        <w:autoSpaceDE w:val="0"/>
        <w:snapToGrid w:val="0"/>
        <w:spacing w:line="340" w:lineRule="exact"/>
        <w:ind w:left="1776" w:hanging="1776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八、報名方式：採網路線上報名，請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  <w:shd w:val="clear" w:color="auto" w:fill="FFFF00"/>
        </w:rPr>
        <w:t>即日起至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  <w:shd w:val="clear" w:color="auto" w:fill="FFFF00"/>
        </w:rPr>
        <w:t>4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  <w:shd w:val="clear" w:color="auto" w:fill="FFFF00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  <w:shd w:val="clear" w:color="auto" w:fill="FFFF00"/>
        </w:rPr>
        <w:t>21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  <w:shd w:val="clear" w:color="auto" w:fill="FFFF00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報名，額滿為止，逾期以棄權論，審核通過才算報名成功。完成個人線上報名之教師，請自行至報名網站查閱錄取名單。</w:t>
      </w:r>
    </w:p>
    <w:p w14:paraId="26ED01F4" w14:textId="77777777" w:rsidR="00CF735E" w:rsidRDefault="00467CC7">
      <w:pPr>
        <w:widowControl/>
        <w:autoSpaceDE w:val="0"/>
        <w:snapToGrid w:val="0"/>
        <w:spacing w:line="34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4944948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活動網址：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https://vtedu.k12ea.gov.tw/nss/s/eegc/index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（電機與電子群科中心網站：可至臺中高工首頁，點選上方相關單位選單進入。）</w:t>
      </w:r>
    </w:p>
    <w:p w14:paraId="6D70BA24" w14:textId="77777777" w:rsidR="00CF735E" w:rsidRDefault="00467CC7">
      <w:pPr>
        <w:autoSpaceDE w:val="0"/>
        <w:snapToGrid w:val="0"/>
        <w:spacing w:line="34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  <w:shd w:val="clear" w:color="auto" w:fill="FFFF00"/>
        </w:rPr>
        <w:t>8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  <w:shd w:val="clear" w:color="auto" w:fill="FFFF00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14:paraId="18A1E261" w14:textId="77777777" w:rsidR="00CF735E" w:rsidRDefault="00467CC7">
      <w:pPr>
        <w:autoSpaceDE w:val="0"/>
        <w:snapToGrid w:val="0"/>
        <w:spacing w:line="34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14:paraId="15765AEA" w14:textId="77777777" w:rsidR="00CF735E" w:rsidRDefault="00467CC7">
      <w:pPr>
        <w:autoSpaceDE w:val="0"/>
        <w:snapToGrid w:val="0"/>
        <w:spacing w:line="34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14:paraId="788A74E8" w14:textId="77777777" w:rsidR="00CF735E" w:rsidRDefault="00467CC7">
      <w:pPr>
        <w:autoSpaceDE w:val="0"/>
        <w:snapToGrid w:val="0"/>
        <w:spacing w:line="34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14:paraId="72B3E76F" w14:textId="77777777" w:rsidR="00CF735E" w:rsidRDefault="00467CC7">
      <w:pPr>
        <w:autoSpaceDE w:val="0"/>
        <w:snapToGrid w:val="0"/>
        <w:spacing w:line="34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14:paraId="7AC2709A" w14:textId="77777777" w:rsidR="00CF735E" w:rsidRDefault="00467CC7">
      <w:pPr>
        <w:autoSpaceDE w:val="0"/>
        <w:snapToGrid w:val="0"/>
        <w:spacing w:line="34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14:paraId="1066B7B6" w14:textId="77777777" w:rsidR="00CF735E" w:rsidRDefault="00467CC7">
      <w:pPr>
        <w:autoSpaceDE w:val="0"/>
        <w:snapToGrid w:val="0"/>
        <w:spacing w:line="34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14:paraId="4FA28D05" w14:textId="77777777" w:rsidR="00CF735E" w:rsidRDefault="00467CC7">
      <w:pPr>
        <w:autoSpaceDE w:val="0"/>
        <w:snapToGrid w:val="0"/>
        <w:spacing w:line="34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14:paraId="2A08D2BB" w14:textId="77777777" w:rsidR="00CF735E" w:rsidRDefault="00467CC7">
      <w:pPr>
        <w:autoSpaceDE w:val="0"/>
        <w:snapToGrid w:val="0"/>
        <w:spacing w:line="34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14:paraId="2F892893" w14:textId="77777777" w:rsidR="00CF735E" w:rsidRDefault="00467CC7">
      <w:pPr>
        <w:autoSpaceDE w:val="0"/>
        <w:snapToGrid w:val="0"/>
        <w:spacing w:line="34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本研習如有其他未盡事宜，得隨時修正並上網公告。如有任何問題，請電洽</w:t>
      </w:r>
      <w:r>
        <w:rPr>
          <w:rFonts w:eastAsia="標楷體"/>
          <w:sz w:val="26"/>
          <w:szCs w:val="26"/>
        </w:rPr>
        <w:t xml:space="preserve"> 04-7252541</w:t>
      </w:r>
      <w:r>
        <w:rPr>
          <w:rFonts w:eastAsia="標楷體"/>
          <w:sz w:val="26"/>
          <w:szCs w:val="26"/>
        </w:rPr>
        <w:t>分機</w:t>
      </w:r>
      <w:r>
        <w:rPr>
          <w:rFonts w:eastAsia="標楷體"/>
          <w:sz w:val="26"/>
          <w:szCs w:val="26"/>
        </w:rPr>
        <w:t xml:space="preserve">242 </w:t>
      </w:r>
      <w:r>
        <w:rPr>
          <w:rFonts w:eastAsia="標楷體"/>
          <w:sz w:val="26"/>
          <w:szCs w:val="26"/>
        </w:rPr>
        <w:t>彰師附工電機科吳信泓主任。</w:t>
      </w:r>
    </w:p>
    <w:p w14:paraId="3BE664AC" w14:textId="77777777" w:rsidR="00CF735E" w:rsidRDefault="00467CC7">
      <w:pPr>
        <w:pageBreakBefore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/>
          <w:b/>
          <w:kern w:val="0"/>
          <w:sz w:val="32"/>
          <w:szCs w:val="32"/>
        </w:rPr>
        <w:lastRenderedPageBreak/>
        <w:t>【附件】</w:t>
      </w:r>
    </w:p>
    <w:p w14:paraId="10B0E916" w14:textId="77777777" w:rsidR="00CF735E" w:rsidRDefault="00467CC7">
      <w:pPr>
        <w:overflowPunct w:val="0"/>
        <w:autoSpaceDE w:val="0"/>
        <w:snapToGrid w:val="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113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學年度教育部技術型高級中等學校電機與電子群科中心</w:t>
      </w:r>
    </w:p>
    <w:p w14:paraId="6DEAB938" w14:textId="77777777" w:rsidR="00CF735E" w:rsidRDefault="00467CC7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/>
          <w:b/>
          <w:kern w:val="0"/>
          <w:sz w:val="32"/>
          <w:szCs w:val="32"/>
        </w:rPr>
        <w:t>「可程式控制實習研習</w:t>
      </w:r>
      <w:r>
        <w:rPr>
          <w:rFonts w:ascii="標楷體" w:eastAsia="標楷體" w:hAnsi="標楷體"/>
          <w:b/>
          <w:kern w:val="0"/>
          <w:sz w:val="32"/>
          <w:szCs w:val="32"/>
        </w:rPr>
        <w:t>-IEC PLC</w:t>
      </w:r>
      <w:r>
        <w:rPr>
          <w:rFonts w:ascii="標楷體" w:eastAsia="標楷體" w:hAnsi="標楷體"/>
          <w:b/>
          <w:kern w:val="0"/>
          <w:sz w:val="32"/>
          <w:szCs w:val="32"/>
        </w:rPr>
        <w:t>控制器」時程表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3402"/>
        <w:gridCol w:w="3593"/>
      </w:tblGrid>
      <w:tr w:rsidR="00CF735E" w14:paraId="3E34DAE2" w14:textId="77777777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09D71" w14:textId="77777777" w:rsidR="00CF735E" w:rsidRDefault="00467CC7">
            <w:pPr>
              <w:jc w:val="center"/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>114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04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23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星期三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CF735E" w14:paraId="53CB5A1E" w14:textId="77777777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D9FC" w14:textId="77777777" w:rsidR="00CF735E" w:rsidRDefault="00467CC7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340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4FC4" w14:textId="77777777" w:rsidR="00CF735E" w:rsidRDefault="00467CC7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359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10D64" w14:textId="77777777" w:rsidR="00CF735E" w:rsidRDefault="00467CC7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CF735E" w14:paraId="1E2ADC8F" w14:textId="77777777">
        <w:tblPrEx>
          <w:tblCellMar>
            <w:top w:w="0" w:type="dxa"/>
            <w:bottom w:w="0" w:type="dxa"/>
          </w:tblCellMar>
        </w:tblPrEx>
        <w:trPr>
          <w:cantSplit/>
          <w:trHeight w:val="77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D11DB" w14:textId="77777777" w:rsidR="00CF735E" w:rsidRDefault="00467CC7">
            <w:pPr>
              <w:widowControl/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08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DA0D" w14:textId="77777777" w:rsidR="00CF735E" w:rsidRDefault="00467CC7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報到與認識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CFE1" w14:textId="77777777" w:rsidR="00CF735E" w:rsidRDefault="00467CC7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CF735E" w14:paraId="74FA592C" w14:textId="77777777">
        <w:tblPrEx>
          <w:tblCellMar>
            <w:top w:w="0" w:type="dxa"/>
            <w:bottom w:w="0" w:type="dxa"/>
          </w:tblCellMar>
        </w:tblPrEx>
        <w:trPr>
          <w:cantSplit/>
          <w:trHeight w:val="152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0A0D" w14:textId="77777777" w:rsidR="00CF735E" w:rsidRDefault="00467CC7">
            <w:pPr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8616" w14:textId="77777777" w:rsidR="00CF735E" w:rsidRDefault="00467CC7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NX1P2</w:t>
            </w:r>
            <w:r>
              <w:rPr>
                <w:rFonts w:eastAsia="標楷體"/>
                <w:color w:val="000000"/>
                <w:sz w:val="28"/>
                <w:szCs w:val="28"/>
              </w:rPr>
              <w:t>硬體介紹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F373" w14:textId="77777777" w:rsidR="00CF735E" w:rsidRDefault="00467CC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講師：</w:t>
            </w:r>
          </w:p>
          <w:p w14:paraId="7BE66D8C" w14:textId="77777777" w:rsidR="00CF735E" w:rsidRDefault="00467CC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台灣歐姆龍股份有限公司</w:t>
            </w:r>
          </w:p>
          <w:p w14:paraId="52058DEB" w14:textId="77777777" w:rsidR="00CF735E" w:rsidRDefault="00467CC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李育儒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專員</w:t>
            </w:r>
          </w:p>
          <w:p w14:paraId="3A22462A" w14:textId="77777777" w:rsidR="00CF735E" w:rsidRDefault="00467CC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助理講師：</w:t>
            </w:r>
          </w:p>
          <w:p w14:paraId="4FEA9246" w14:textId="77777777" w:rsidR="00CF735E" w:rsidRDefault="00467CC7">
            <w:pPr>
              <w:snapToGrid w:val="0"/>
            </w:pPr>
            <w:r>
              <w:rPr>
                <w:rFonts w:eastAsia="標楷體"/>
                <w:color w:val="000000"/>
              </w:rPr>
              <w:t>彰師附工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陳怡誠老師</w:t>
            </w:r>
          </w:p>
        </w:tc>
      </w:tr>
      <w:tr w:rsidR="00CF735E" w14:paraId="31B2731C" w14:textId="77777777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F3B5" w14:textId="77777777" w:rsidR="00CF735E" w:rsidRDefault="00467CC7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13101" w14:textId="77777777" w:rsidR="00CF735E" w:rsidRDefault="00467CC7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茶敘時間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F3CA" w14:textId="77777777" w:rsidR="00CF735E" w:rsidRDefault="00467CC7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CF735E" w14:paraId="607B7079" w14:textId="77777777">
        <w:tblPrEx>
          <w:tblCellMar>
            <w:top w:w="0" w:type="dxa"/>
            <w:bottom w:w="0" w:type="dxa"/>
          </w:tblCellMar>
        </w:tblPrEx>
        <w:trPr>
          <w:cantSplit/>
          <w:trHeight w:val="116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D423" w14:textId="77777777" w:rsidR="00CF735E" w:rsidRDefault="00467CC7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09D3" w14:textId="77777777" w:rsidR="00CF735E" w:rsidRDefault="00467CC7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Sysmac Studio</w:t>
            </w:r>
            <w:r>
              <w:rPr>
                <w:rFonts w:eastAsia="標楷體"/>
                <w:color w:val="000000"/>
                <w:sz w:val="28"/>
                <w:szCs w:val="28"/>
              </w:rPr>
              <w:t>軟體介紹</w:t>
            </w:r>
          </w:p>
          <w:p w14:paraId="52C6A597" w14:textId="77777777" w:rsidR="00CF735E" w:rsidRDefault="00467CC7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與</w:t>
            </w:r>
          </w:p>
          <w:p w14:paraId="29CB65B4" w14:textId="77777777" w:rsidR="00CF735E" w:rsidRDefault="00467CC7">
            <w:pPr>
              <w:tabs>
                <w:tab w:val="left" w:pos="720"/>
              </w:tabs>
              <w:autoSpaceDE w:val="0"/>
              <w:snapToGrid w:val="0"/>
              <w:ind w:right="17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PLC</w:t>
            </w:r>
            <w:r>
              <w:rPr>
                <w:rFonts w:eastAsia="標楷體"/>
                <w:color w:val="000000"/>
                <w:sz w:val="28"/>
                <w:szCs w:val="28"/>
              </w:rPr>
              <w:t>連線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967AE" w14:textId="77777777" w:rsidR="00CF735E" w:rsidRDefault="00467CC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講師：</w:t>
            </w:r>
          </w:p>
          <w:p w14:paraId="32DB6E61" w14:textId="77777777" w:rsidR="00CF735E" w:rsidRDefault="00467CC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台灣歐姆龍股份有限公司</w:t>
            </w:r>
          </w:p>
          <w:p w14:paraId="272655EF" w14:textId="77777777" w:rsidR="00CF735E" w:rsidRDefault="00467CC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李育儒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專員</w:t>
            </w:r>
          </w:p>
          <w:p w14:paraId="04BB6B60" w14:textId="77777777" w:rsidR="00CF735E" w:rsidRDefault="00467CC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助理講師：</w:t>
            </w:r>
          </w:p>
          <w:p w14:paraId="2512E22C" w14:textId="77777777" w:rsidR="00CF735E" w:rsidRDefault="00467CC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彰師附工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陳怡誠老師</w:t>
            </w:r>
          </w:p>
        </w:tc>
      </w:tr>
      <w:tr w:rsidR="00CF735E" w14:paraId="53004946" w14:textId="77777777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BE86" w14:textId="77777777" w:rsidR="00CF735E" w:rsidRDefault="00467CC7">
            <w:pPr>
              <w:widowControl/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2274" w14:textId="77777777" w:rsidR="00CF735E" w:rsidRDefault="00467CC7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午　　餐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E74B7" w14:textId="77777777" w:rsidR="00CF735E" w:rsidRDefault="00467CC7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CF735E" w14:paraId="677CF526" w14:textId="77777777">
        <w:tblPrEx>
          <w:tblCellMar>
            <w:top w:w="0" w:type="dxa"/>
            <w:bottom w:w="0" w:type="dxa"/>
          </w:tblCellMar>
        </w:tblPrEx>
        <w:trPr>
          <w:cantSplit/>
          <w:trHeight w:val="149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F67E" w14:textId="77777777" w:rsidR="00CF735E" w:rsidRDefault="00467CC7">
            <w:pPr>
              <w:widowControl/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82779" w14:textId="77777777" w:rsidR="00CF735E" w:rsidRDefault="00467CC7">
            <w:pPr>
              <w:snapToGrid w:val="0"/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PLC IO</w:t>
            </w:r>
            <w:r>
              <w:rPr>
                <w:rFonts w:eastAsia="標楷體"/>
                <w:color w:val="000000"/>
                <w:sz w:val="28"/>
                <w:szCs w:val="28"/>
              </w:rPr>
              <w:t>位置、內部元件及參數介紹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F35C9" w14:textId="77777777" w:rsidR="00CF735E" w:rsidRDefault="00467CC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講師：</w:t>
            </w:r>
          </w:p>
          <w:p w14:paraId="469F17EA" w14:textId="77777777" w:rsidR="00CF735E" w:rsidRDefault="00467CC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台灣歐姆龍股份有限公司</w:t>
            </w:r>
          </w:p>
          <w:p w14:paraId="6065592D" w14:textId="77777777" w:rsidR="00CF735E" w:rsidRDefault="00467CC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李育儒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專員</w:t>
            </w:r>
          </w:p>
          <w:p w14:paraId="2B1B0624" w14:textId="77777777" w:rsidR="00CF735E" w:rsidRDefault="00467CC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助理講師：</w:t>
            </w:r>
          </w:p>
          <w:p w14:paraId="46C7510B" w14:textId="77777777" w:rsidR="00CF735E" w:rsidRDefault="00467CC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彰師附工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陳怡誠老師</w:t>
            </w:r>
          </w:p>
        </w:tc>
      </w:tr>
      <w:tr w:rsidR="00CF735E" w14:paraId="5619255E" w14:textId="77777777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B10F" w14:textId="77777777" w:rsidR="00CF735E" w:rsidRDefault="00467CC7">
            <w:pPr>
              <w:widowControl/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68C4" w14:textId="77777777" w:rsidR="00CF735E" w:rsidRDefault="00467CC7">
            <w:pPr>
              <w:pStyle w:val="12"/>
              <w:ind w:right="-14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茶敘時間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D24A" w14:textId="77777777" w:rsidR="00CF735E" w:rsidRDefault="00467CC7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CF735E" w14:paraId="0F59F678" w14:textId="77777777">
        <w:tblPrEx>
          <w:tblCellMar>
            <w:top w:w="0" w:type="dxa"/>
            <w:bottom w:w="0" w:type="dxa"/>
          </w:tblCellMar>
        </w:tblPrEx>
        <w:trPr>
          <w:cantSplit/>
          <w:trHeight w:val="1409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B61BD" w14:textId="77777777" w:rsidR="00CF735E" w:rsidRDefault="00467CC7">
            <w:pPr>
              <w:widowControl/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16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5A4A" w14:textId="77777777" w:rsidR="00CF735E" w:rsidRDefault="00467CC7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基本指令說明及應用練習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9F6D" w14:textId="77777777" w:rsidR="00CF735E" w:rsidRDefault="00467CC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講師：</w:t>
            </w:r>
          </w:p>
          <w:p w14:paraId="3C1DEA92" w14:textId="77777777" w:rsidR="00CF735E" w:rsidRDefault="00467CC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台灣歐姆龍股份有限公司</w:t>
            </w:r>
          </w:p>
          <w:p w14:paraId="62BCB1F0" w14:textId="77777777" w:rsidR="00CF735E" w:rsidRDefault="00467CC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李育儒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專員</w:t>
            </w:r>
          </w:p>
          <w:p w14:paraId="7C03284A" w14:textId="77777777" w:rsidR="00CF735E" w:rsidRDefault="00467CC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助理講師：</w:t>
            </w:r>
          </w:p>
          <w:p w14:paraId="202D9280" w14:textId="77777777" w:rsidR="00CF735E" w:rsidRDefault="00467CC7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彰師附工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陳怡誠老師</w:t>
            </w:r>
          </w:p>
        </w:tc>
      </w:tr>
      <w:tr w:rsidR="00CF735E" w14:paraId="62E55375" w14:textId="77777777">
        <w:tblPrEx>
          <w:tblCellMar>
            <w:top w:w="0" w:type="dxa"/>
            <w:bottom w:w="0" w:type="dxa"/>
          </w:tblCellMar>
        </w:tblPrEx>
        <w:trPr>
          <w:cantSplit/>
          <w:trHeight w:val="988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11564" w14:textId="77777777" w:rsidR="00CF735E" w:rsidRDefault="00467CC7">
            <w:pPr>
              <w:widowControl/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16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20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E4EDC" w14:textId="77777777" w:rsidR="00CF735E" w:rsidRDefault="00467CC7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Q&amp;A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03DE" w14:textId="77777777" w:rsidR="00CF735E" w:rsidRDefault="00CF735E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12BF9A5B" w14:textId="77777777" w:rsidR="00CF735E" w:rsidRDefault="00CF735E">
      <w:pPr>
        <w:overflowPunct w:val="0"/>
        <w:autoSpaceDE w:val="0"/>
        <w:snapToGrid w:val="0"/>
        <w:rPr>
          <w:rFonts w:eastAsia="標楷體"/>
          <w:color w:val="7030A0"/>
        </w:rPr>
      </w:pPr>
    </w:p>
    <w:p w14:paraId="5B914948" w14:textId="77777777" w:rsidR="00CF735E" w:rsidRDefault="00CF735E">
      <w:pPr>
        <w:rPr>
          <w:rFonts w:ascii="標楷體" w:eastAsia="標楷體" w:hAnsi="標楷體"/>
          <w:sz w:val="20"/>
          <w:szCs w:val="20"/>
        </w:rPr>
      </w:pPr>
    </w:p>
    <w:p w14:paraId="6FB54025" w14:textId="77777777" w:rsidR="00CF735E" w:rsidRDefault="00CF735E">
      <w:pPr>
        <w:overflowPunct w:val="0"/>
        <w:autoSpaceDE w:val="0"/>
        <w:snapToGrid w:val="0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CF735E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D745" w14:textId="77777777" w:rsidR="00467CC7" w:rsidRDefault="00467CC7">
      <w:r>
        <w:separator/>
      </w:r>
    </w:p>
  </w:endnote>
  <w:endnote w:type="continuationSeparator" w:id="0">
    <w:p w14:paraId="4DB6DF4C" w14:textId="77777777" w:rsidR="00467CC7" w:rsidRDefault="0046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8419" w14:textId="77777777" w:rsidR="00467CC7" w:rsidRDefault="00467CC7">
      <w:r>
        <w:rPr>
          <w:color w:val="000000"/>
        </w:rPr>
        <w:separator/>
      </w:r>
    </w:p>
  </w:footnote>
  <w:footnote w:type="continuationSeparator" w:id="0">
    <w:p w14:paraId="60DDB760" w14:textId="77777777" w:rsidR="00467CC7" w:rsidRDefault="00467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735E"/>
    <w:rsid w:val="00467CC7"/>
    <w:rsid w:val="0060173A"/>
    <w:rsid w:val="00C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E4A91"/>
  <w15:docId w15:val="{71D7485B-4E39-4F0F-AFC0-922303FD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  <w:textAlignment w:val="baseline"/>
    </w:pPr>
    <w:rPr>
      <w:rFonts w:ascii="標楷體" w:eastAsia="標楷體" w:hAnsi="標楷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dc:description/>
  <cp:lastModifiedBy>USER</cp:lastModifiedBy>
  <cp:revision>2</cp:revision>
  <cp:lastPrinted>2016-04-14T02:34:00Z</cp:lastPrinted>
  <dcterms:created xsi:type="dcterms:W3CDTF">2025-03-06T11:29:00Z</dcterms:created>
  <dcterms:modified xsi:type="dcterms:W3CDTF">2025-03-06T11:29:00Z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