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18A9D" w14:textId="77777777" w:rsidR="00446E88" w:rsidRDefault="00E408E7">
      <w:pPr>
        <w:overflowPunct w:val="0"/>
        <w:spacing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標楷體" w:eastAsia="標楷體" w:hAnsi="標楷體"/>
          <w:b/>
          <w:kern w:val="0"/>
          <w:sz w:val="32"/>
          <w:szCs w:val="32"/>
        </w:rPr>
        <w:t>電子群科中心</w:t>
      </w:r>
      <w:proofErr w:type="gramEnd"/>
    </w:p>
    <w:p w14:paraId="40BF7862" w14:textId="77777777" w:rsidR="00446E88" w:rsidRDefault="00E408E7">
      <w:pPr>
        <w:overflowPunct w:val="0"/>
        <w:spacing w:after="180" w:line="520" w:lineRule="exact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「協作型機器手臂研習」實施計畫</w:t>
      </w:r>
    </w:p>
    <w:p w14:paraId="0C7A2F28" w14:textId="77777777" w:rsidR="00446E88" w:rsidRDefault="00E408E7">
      <w:pPr>
        <w:autoSpaceDE w:val="0"/>
        <w:snapToGrid w:val="0"/>
        <w:spacing w:line="34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14:paraId="466FC60E" w14:textId="77777777" w:rsidR="00446E88" w:rsidRDefault="00E408E7">
      <w:pPr>
        <w:autoSpaceDE w:val="0"/>
        <w:snapToGrid w:val="0"/>
        <w:spacing w:line="340" w:lineRule="exact"/>
        <w:ind w:left="965" w:hanging="468"/>
        <w:rPr>
          <w:rFonts w:ascii="標楷體" w:eastAsia="標楷體" w:hAnsi="標楷體" w:cs="CIDFont+F1"/>
          <w:color w:val="000000"/>
          <w:kern w:val="0"/>
        </w:rPr>
      </w:pPr>
      <w:r>
        <w:rPr>
          <w:rFonts w:ascii="標楷體" w:eastAsia="標楷體" w:hAnsi="標楷體" w:cs="CIDFont+F1"/>
          <w:color w:val="000000"/>
          <w:kern w:val="0"/>
        </w:rPr>
        <w:t>(</w:t>
      </w:r>
      <w:proofErr w:type="gramStart"/>
      <w:r>
        <w:rPr>
          <w:rFonts w:ascii="標楷體" w:eastAsia="標楷體" w:hAnsi="標楷體" w:cs="CIDFont+F1"/>
          <w:color w:val="000000"/>
          <w:kern w:val="0"/>
        </w:rPr>
        <w:t>一</w:t>
      </w:r>
      <w:proofErr w:type="gramEnd"/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培訓教師</w:t>
      </w:r>
      <w:proofErr w:type="gramStart"/>
      <w:r>
        <w:rPr>
          <w:rFonts w:ascii="標楷體" w:eastAsia="標楷體" w:hAnsi="標楷體" w:cs="CIDFont+F1"/>
          <w:color w:val="000000"/>
          <w:kern w:val="0"/>
        </w:rPr>
        <w:t>具備部定電機</w:t>
      </w:r>
      <w:proofErr w:type="gramEnd"/>
      <w:r>
        <w:rPr>
          <w:rFonts w:ascii="標楷體" w:eastAsia="標楷體" w:hAnsi="標楷體" w:cs="CIDFont+F1"/>
          <w:color w:val="000000"/>
          <w:kern w:val="0"/>
        </w:rPr>
        <w:t>工程技能領域的專業實習教學技術，以銜接</w:t>
      </w:r>
      <w:r>
        <w:rPr>
          <w:rFonts w:ascii="標楷體" w:eastAsia="標楷體" w:hAnsi="標楷體" w:cs="CIDFont+F1"/>
          <w:color w:val="000000"/>
          <w:kern w:val="0"/>
        </w:rPr>
        <w:t>108</w:t>
      </w:r>
      <w:proofErr w:type="gramStart"/>
      <w:r>
        <w:rPr>
          <w:rFonts w:ascii="標楷體" w:eastAsia="標楷體" w:hAnsi="標楷體" w:cs="CIDFont+F1"/>
          <w:color w:val="000000"/>
          <w:kern w:val="0"/>
        </w:rPr>
        <w:t>課綱技術型</w:t>
      </w:r>
      <w:proofErr w:type="gramEnd"/>
      <w:r>
        <w:rPr>
          <w:rFonts w:ascii="標楷體" w:eastAsia="標楷體" w:hAnsi="標楷體" w:cs="CIDFont+F1"/>
          <w:color w:val="000000"/>
          <w:kern w:val="0"/>
        </w:rPr>
        <w:t>高級中等學校專業實習課程的實施。</w:t>
      </w:r>
    </w:p>
    <w:p w14:paraId="490DED96" w14:textId="77777777" w:rsidR="00446E88" w:rsidRDefault="00E408E7">
      <w:pPr>
        <w:autoSpaceDE w:val="0"/>
        <w:snapToGrid w:val="0"/>
        <w:spacing w:line="340" w:lineRule="exact"/>
        <w:ind w:left="965" w:hanging="468"/>
        <w:rPr>
          <w:rFonts w:ascii="標楷體" w:eastAsia="標楷體" w:hAnsi="標楷體" w:cs="CIDFont+F1"/>
          <w:color w:val="000000"/>
          <w:kern w:val="0"/>
        </w:rPr>
      </w:pPr>
      <w:r>
        <w:rPr>
          <w:rFonts w:ascii="標楷體" w:eastAsia="標楷體" w:hAnsi="標楷體" w:cs="CIDFont+F1"/>
          <w:color w:val="000000"/>
          <w:kern w:val="0"/>
        </w:rPr>
        <w:t>(</w:t>
      </w:r>
      <w:r>
        <w:rPr>
          <w:rFonts w:ascii="標楷體" w:eastAsia="標楷體" w:hAnsi="標楷體" w:cs="CIDFont+F1"/>
          <w:color w:val="000000"/>
          <w:kern w:val="0"/>
        </w:rPr>
        <w:t>二</w:t>
      </w:r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增進教師專業知能、強化實作能力，導引教師卓越精進。協助教師做教學準備，將產業需求技術能紮實的教導學生，期望學生能學習產業</w:t>
      </w:r>
      <w:proofErr w:type="gramStart"/>
      <w:r>
        <w:rPr>
          <w:rFonts w:ascii="標楷體" w:eastAsia="標楷體" w:hAnsi="標楷體" w:cs="CIDFont+F1"/>
          <w:color w:val="000000"/>
          <w:kern w:val="0"/>
        </w:rPr>
        <w:t>最</w:t>
      </w:r>
      <w:proofErr w:type="gramEnd"/>
      <w:r>
        <w:rPr>
          <w:rFonts w:ascii="標楷體" w:eastAsia="標楷體" w:hAnsi="標楷體" w:cs="CIDFont+F1"/>
          <w:color w:val="000000"/>
          <w:kern w:val="0"/>
        </w:rPr>
        <w:t>需求的基層技術，發揮職校的技術教學成效。</w:t>
      </w:r>
    </w:p>
    <w:p w14:paraId="36607FEA" w14:textId="77777777" w:rsidR="00446E88" w:rsidRDefault="00E408E7">
      <w:pPr>
        <w:autoSpaceDE w:val="0"/>
        <w:snapToGrid w:val="0"/>
        <w:spacing w:line="340" w:lineRule="exact"/>
        <w:ind w:left="965" w:hanging="468"/>
      </w:pPr>
      <w:r>
        <w:rPr>
          <w:rFonts w:ascii="標楷體" w:eastAsia="標楷體" w:hAnsi="標楷體" w:cs="CIDFont+F1"/>
          <w:color w:val="000000"/>
          <w:kern w:val="0"/>
        </w:rPr>
        <w:t>(</w:t>
      </w:r>
      <w:r>
        <w:rPr>
          <w:rFonts w:ascii="標楷體" w:eastAsia="標楷體" w:hAnsi="標楷體" w:cs="CIDFont+F1"/>
          <w:color w:val="000000"/>
          <w:kern w:val="0"/>
        </w:rPr>
        <w:t>三</w:t>
      </w:r>
      <w:r>
        <w:rPr>
          <w:rFonts w:ascii="標楷體" w:eastAsia="標楷體" w:hAnsi="標楷體" w:cs="CIDFont+F1"/>
          <w:color w:val="000000"/>
          <w:kern w:val="0"/>
        </w:rPr>
        <w:t>)</w:t>
      </w:r>
      <w:r>
        <w:rPr>
          <w:rFonts w:ascii="標楷體" w:eastAsia="標楷體" w:hAnsi="標楷體" w:cs="CIDFont+F1"/>
          <w:color w:val="000000"/>
          <w:kern w:val="0"/>
        </w:rPr>
        <w:t>協助教師做好教學準備，將產業需求技術能紮實的教導給學生，期望學生能學習產業</w:t>
      </w:r>
      <w:proofErr w:type="gramStart"/>
      <w:r>
        <w:rPr>
          <w:rFonts w:ascii="標楷體" w:eastAsia="標楷體" w:hAnsi="標楷體" w:cs="CIDFont+F1"/>
          <w:color w:val="000000"/>
          <w:kern w:val="0"/>
        </w:rPr>
        <w:t>最</w:t>
      </w:r>
      <w:proofErr w:type="gramEnd"/>
      <w:r>
        <w:rPr>
          <w:rFonts w:ascii="標楷體" w:eastAsia="標楷體" w:hAnsi="標楷體" w:cs="CIDFont+F1"/>
          <w:color w:val="000000"/>
          <w:kern w:val="0"/>
        </w:rPr>
        <w:t>需求的基層技術，發揮技術型高中的技術教學成效。</w:t>
      </w:r>
    </w:p>
    <w:p w14:paraId="2F18077B" w14:textId="77777777" w:rsidR="00446E88" w:rsidRDefault="00E408E7">
      <w:pPr>
        <w:autoSpaceDE w:val="0"/>
        <w:snapToGrid w:val="0"/>
        <w:spacing w:line="34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14:paraId="47E3BA7F" w14:textId="77777777" w:rsidR="00446E88" w:rsidRDefault="00E408E7">
      <w:pPr>
        <w:autoSpaceDE w:val="0"/>
        <w:snapToGrid w:val="0"/>
        <w:spacing w:line="34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指導單位：教育部國民及學前教育署。</w:t>
      </w:r>
    </w:p>
    <w:p w14:paraId="0676788D" w14:textId="77777777" w:rsidR="00446E88" w:rsidRDefault="00E408E7">
      <w:pPr>
        <w:autoSpaceDE w:val="0"/>
        <w:snapToGrid w:val="0"/>
        <w:spacing w:line="34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電子群科中心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)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、國立成功大學附屬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南工業高級中等學校。</w:t>
      </w:r>
    </w:p>
    <w:p w14:paraId="09FB679B" w14:textId="77777777" w:rsidR="00446E88" w:rsidRDefault="00E408E7">
      <w:pPr>
        <w:autoSpaceDE w:val="0"/>
        <w:snapToGrid w:val="0"/>
        <w:spacing w:line="340" w:lineRule="exact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114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5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14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日（星期三）。</w:t>
      </w:r>
    </w:p>
    <w:p w14:paraId="0CC2697F" w14:textId="77777777" w:rsidR="00446E88" w:rsidRDefault="00E408E7">
      <w:pPr>
        <w:autoSpaceDE w:val="0"/>
        <w:snapToGrid w:val="0"/>
        <w:spacing w:line="340" w:lineRule="exact"/>
        <w:ind w:left="1820" w:hanging="182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四、研習地點：國立成功大學附屬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南高工電機科第二工廠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工業配線實習工廠。</w:t>
      </w:r>
    </w:p>
    <w:p w14:paraId="1955EBDB" w14:textId="77777777" w:rsidR="00446E88" w:rsidRDefault="00E408E7">
      <w:pPr>
        <w:autoSpaceDE w:val="0"/>
        <w:snapToGrid w:val="0"/>
        <w:spacing w:line="34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14:paraId="1045E550" w14:textId="77777777" w:rsidR="00446E88" w:rsidRDefault="00E408E7">
      <w:pPr>
        <w:autoSpaceDE w:val="0"/>
        <w:snapToGrid w:val="0"/>
        <w:spacing w:line="34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名為限。</w:t>
      </w:r>
    </w:p>
    <w:p w14:paraId="647ADCBE" w14:textId="77777777" w:rsidR="00446E88" w:rsidRDefault="00E408E7">
      <w:pPr>
        <w:autoSpaceDE w:val="0"/>
        <w:snapToGrid w:val="0"/>
        <w:spacing w:line="34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七、研習方式：專業課程講授、實作課程及綜合座談。</w:t>
      </w:r>
    </w:p>
    <w:p w14:paraId="58734515" w14:textId="77777777" w:rsidR="00446E88" w:rsidRDefault="00E408E7">
      <w:pPr>
        <w:autoSpaceDE w:val="0"/>
        <w:snapToGrid w:val="0"/>
        <w:spacing w:line="340" w:lineRule="exact"/>
        <w:ind w:left="1776" w:hanging="177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採網路線上報名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，請於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個人線上報名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之教師，請自行至報名網站查閱錄取名單。</w:t>
      </w:r>
    </w:p>
    <w:p w14:paraId="592E0B39" w14:textId="77777777" w:rsidR="00446E88" w:rsidRDefault="00E408E7">
      <w:pPr>
        <w:widowControl/>
        <w:autoSpaceDE w:val="0"/>
        <w:snapToGrid w:val="0"/>
        <w:spacing w:line="34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4972149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https://vtedu.k12ea.gov.tw/nss/s/eegc/index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電機與電子群科中心網站：可至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中高工首頁，點選左側行政單位選單進入。）</w:t>
      </w:r>
    </w:p>
    <w:p w14:paraId="56716651" w14:textId="77777777" w:rsidR="00446E88" w:rsidRDefault="00E408E7">
      <w:pPr>
        <w:autoSpaceDE w:val="0"/>
        <w:snapToGrid w:val="0"/>
        <w:spacing w:line="34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14:paraId="576F1EBF" w14:textId="77777777" w:rsidR="00446E88" w:rsidRDefault="00E408E7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14:paraId="5CFB5FC0" w14:textId="77777777" w:rsidR="00446E88" w:rsidRDefault="00E408E7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惠予公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14:paraId="329524D7" w14:textId="77777777" w:rsidR="00446E88" w:rsidRDefault="00E408E7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14:paraId="1EB308A6" w14:textId="77777777" w:rsidR="00446E88" w:rsidRDefault="00E408E7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14:paraId="555F9927" w14:textId="77777777" w:rsidR="00446E88" w:rsidRDefault="00E408E7">
      <w:pPr>
        <w:autoSpaceDE w:val="0"/>
        <w:snapToGrid w:val="0"/>
        <w:spacing w:line="34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</w:t>
      </w:r>
      <w:r>
        <w:rPr>
          <w:rFonts w:eastAsia="標楷體"/>
          <w:color w:val="000000"/>
          <w:kern w:val="0"/>
          <w:sz w:val="26"/>
          <w:szCs w:val="26"/>
        </w:rPr>
        <w:t>線上報名過研習活動者），報名時請按照報名流程操作即可。若您尚未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4F8346A2" w14:textId="77777777" w:rsidR="00446E88" w:rsidRDefault="00E408E7">
      <w:pPr>
        <w:autoSpaceDE w:val="0"/>
        <w:snapToGrid w:val="0"/>
        <w:spacing w:line="34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</w:t>
      </w:r>
      <w:proofErr w:type="gramStart"/>
      <w:r>
        <w:rPr>
          <w:rFonts w:eastAsia="標楷體"/>
          <w:sz w:val="26"/>
          <w:szCs w:val="26"/>
        </w:rPr>
        <w:t>惟</w:t>
      </w:r>
      <w:proofErr w:type="gramEnd"/>
      <w:r>
        <w:rPr>
          <w:rFonts w:eastAsia="標楷體"/>
          <w:sz w:val="26"/>
          <w:szCs w:val="26"/>
        </w:rPr>
        <w:t>主辦單位保有篩選報名人員之權利。</w:t>
      </w:r>
    </w:p>
    <w:p w14:paraId="7A398A0B" w14:textId="77777777" w:rsidR="00446E88" w:rsidRDefault="00E408E7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14:paraId="0C71B5FF" w14:textId="77777777" w:rsidR="00446E88" w:rsidRDefault="00E408E7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015F9DA1" w14:textId="77777777" w:rsidR="00446E88" w:rsidRDefault="00E408E7">
      <w:pPr>
        <w:autoSpaceDE w:val="0"/>
        <w:snapToGrid w:val="0"/>
        <w:spacing w:line="34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本研習如有其他未盡事宜，得隨時修正並上網公告。如有任何問題，請電洽</w:t>
      </w:r>
      <w:r>
        <w:rPr>
          <w:rFonts w:eastAsia="標楷體"/>
          <w:sz w:val="26"/>
          <w:szCs w:val="26"/>
        </w:rPr>
        <w:t xml:space="preserve"> 06-2</w:t>
      </w:r>
      <w:r>
        <w:rPr>
          <w:rFonts w:eastAsia="標楷體"/>
          <w:sz w:val="26"/>
          <w:szCs w:val="26"/>
        </w:rPr>
        <w:t>322131</w:t>
      </w:r>
      <w:r>
        <w:rPr>
          <w:rFonts w:eastAsia="標楷體"/>
          <w:sz w:val="26"/>
          <w:szCs w:val="26"/>
        </w:rPr>
        <w:t>分機</w:t>
      </w:r>
      <w:r>
        <w:rPr>
          <w:rFonts w:eastAsia="標楷體"/>
          <w:sz w:val="26"/>
          <w:szCs w:val="26"/>
        </w:rPr>
        <w:t xml:space="preserve">5311 </w:t>
      </w:r>
      <w:r>
        <w:rPr>
          <w:rFonts w:eastAsia="標楷體"/>
          <w:sz w:val="26"/>
          <w:szCs w:val="26"/>
        </w:rPr>
        <w:t>電機科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陳冠良老師。</w:t>
      </w:r>
    </w:p>
    <w:p w14:paraId="4C2EE07C" w14:textId="77777777" w:rsidR="00446E88" w:rsidRDefault="00E408E7">
      <w:pPr>
        <w:pageBreakBefore/>
        <w:autoSpaceDE w:val="0"/>
        <w:snapToGrid w:val="0"/>
        <w:spacing w:line="340" w:lineRule="exact"/>
        <w:ind w:left="426" w:hanging="426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lastRenderedPageBreak/>
        <w:t>【附件】</w:t>
      </w:r>
    </w:p>
    <w:p w14:paraId="3D66DB53" w14:textId="77777777" w:rsidR="00446E88" w:rsidRDefault="00E408E7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標楷體" w:eastAsia="標楷體" w:hAnsi="標楷體"/>
          <w:b/>
          <w:kern w:val="0"/>
          <w:sz w:val="32"/>
          <w:szCs w:val="32"/>
        </w:rPr>
        <w:t>電子群科中心</w:t>
      </w:r>
      <w:proofErr w:type="gramEnd"/>
    </w:p>
    <w:p w14:paraId="2DF8E222" w14:textId="77777777" w:rsidR="00446E88" w:rsidRDefault="00E408E7">
      <w:pPr>
        <w:overflowPunct w:val="0"/>
        <w:autoSpaceDE w:val="0"/>
        <w:snapToGrid w:val="0"/>
        <w:spacing w:after="182"/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/>
          <w:b/>
          <w:kern w:val="0"/>
          <w:sz w:val="32"/>
          <w:szCs w:val="32"/>
        </w:rPr>
        <w:t>「協作型機器手臂研習」時程表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402"/>
        <w:gridCol w:w="3593"/>
      </w:tblGrid>
      <w:tr w:rsidR="00446E88" w14:paraId="0F7AE8F8" w14:textId="77777777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80A2B" w14:textId="77777777" w:rsidR="00446E88" w:rsidRDefault="00E408E7">
            <w:pPr>
              <w:jc w:val="center"/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5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14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星期三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446E88" w14:paraId="254B0BC4" w14:textId="77777777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8214C" w14:textId="77777777" w:rsidR="00446E88" w:rsidRDefault="00E408E7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24B15" w14:textId="77777777" w:rsidR="00446E88" w:rsidRDefault="00E408E7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5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42D1" w14:textId="77777777" w:rsidR="00446E88" w:rsidRDefault="00E408E7">
            <w:pPr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446E88" w14:paraId="4D5C12AC" w14:textId="77777777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2EC0" w14:textId="77777777" w:rsidR="00446E88" w:rsidRDefault="00E408E7">
            <w:pPr>
              <w:widowControl/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15FB5" w14:textId="77777777" w:rsidR="00446E88" w:rsidRDefault="00E408E7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16212" w14:textId="77777777" w:rsidR="00446E88" w:rsidRDefault="00E408E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46E88" w14:paraId="3EBC9BBD" w14:textId="77777777">
        <w:tblPrEx>
          <w:tblCellMar>
            <w:top w:w="0" w:type="dxa"/>
            <w:bottom w:w="0" w:type="dxa"/>
          </w:tblCellMar>
        </w:tblPrEx>
        <w:trPr>
          <w:cantSplit/>
          <w:trHeight w:val="131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52AEC" w14:textId="77777777" w:rsidR="00446E88" w:rsidRDefault="00E408E7">
            <w:pPr>
              <w:spacing w:before="50" w:line="40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C82CA" w14:textId="77777777" w:rsidR="00446E88" w:rsidRDefault="00E408E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協作型手臂初階課程</w:t>
            </w:r>
          </w:p>
          <w:p w14:paraId="21825E2B" w14:textId="77777777" w:rsidR="00446E88" w:rsidRDefault="00E408E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HMI Basic</w:t>
            </w:r>
            <w:r>
              <w:rPr>
                <w:rFonts w:eastAsia="標楷體"/>
                <w:color w:val="000000"/>
                <w:sz w:val="28"/>
                <w:szCs w:val="28"/>
              </w:rPr>
              <w:t>操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</w:rPr>
              <w:t>作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68D8" w14:textId="77777777" w:rsidR="00446E88" w:rsidRDefault="00E408E7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達明機器人培訓中心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14:paraId="7DB9FC68" w14:textId="77777777" w:rsidR="00446E88" w:rsidRDefault="00E408E7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講師：楊岡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諭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工程師</w:t>
            </w:r>
          </w:p>
          <w:p w14:paraId="63152F18" w14:textId="77777777" w:rsidR="00446E88" w:rsidRDefault="00E408E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助理講師：陳冠良老師</w:t>
            </w:r>
          </w:p>
        </w:tc>
      </w:tr>
      <w:tr w:rsidR="00446E88" w14:paraId="3D52E6AB" w14:textId="77777777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F6A57" w14:textId="77777777" w:rsidR="00446E88" w:rsidRDefault="00E408E7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F6CCA" w14:textId="77777777" w:rsidR="00446E88" w:rsidRDefault="00E408E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4B69" w14:textId="77777777" w:rsidR="00446E88" w:rsidRDefault="00E408E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46E88" w14:paraId="332C9BDD" w14:textId="77777777">
        <w:tblPrEx>
          <w:tblCellMar>
            <w:top w:w="0" w:type="dxa"/>
            <w:bottom w:w="0" w:type="dxa"/>
          </w:tblCellMar>
        </w:tblPrEx>
        <w:trPr>
          <w:cantSplit/>
          <w:trHeight w:val="116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7FAC6" w14:textId="77777777" w:rsidR="00446E88" w:rsidRDefault="00E408E7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C50CD" w14:textId="77777777" w:rsidR="00446E88" w:rsidRDefault="00E408E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協作型手臂初階課程</w:t>
            </w:r>
          </w:p>
          <w:p w14:paraId="13849E45" w14:textId="77777777" w:rsidR="00446E88" w:rsidRDefault="00E408E7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Pick and 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Place &amp; Pallet</w:t>
            </w:r>
          </w:p>
          <w:p w14:paraId="61B86FB7" w14:textId="77777777" w:rsidR="00446E88" w:rsidRDefault="00E408E7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操作教學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2B796" w14:textId="77777777" w:rsidR="00446E88" w:rsidRDefault="00E408E7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達明機器人培訓中心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14:paraId="2C69FC37" w14:textId="77777777" w:rsidR="00446E88" w:rsidRDefault="00E408E7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講師：楊岡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諭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工程師</w:t>
            </w:r>
          </w:p>
          <w:p w14:paraId="78FD943B" w14:textId="77777777" w:rsidR="00446E88" w:rsidRDefault="00E408E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助理講師：陳冠良老師</w:t>
            </w:r>
          </w:p>
        </w:tc>
      </w:tr>
      <w:tr w:rsidR="00446E88" w14:paraId="02B91A4A" w14:textId="77777777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2DA6" w14:textId="77777777" w:rsidR="00446E88" w:rsidRDefault="00E408E7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1445" w14:textId="77777777" w:rsidR="00446E88" w:rsidRDefault="00E408E7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　餐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622D" w14:textId="77777777" w:rsidR="00446E88" w:rsidRDefault="00E408E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46E88" w14:paraId="6F8478D7" w14:textId="77777777">
        <w:tblPrEx>
          <w:tblCellMar>
            <w:top w:w="0" w:type="dxa"/>
            <w:bottom w:w="0" w:type="dxa"/>
          </w:tblCellMar>
        </w:tblPrEx>
        <w:trPr>
          <w:cantSplit/>
          <w:trHeight w:val="149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2365E" w14:textId="77777777" w:rsidR="00446E88" w:rsidRDefault="00E408E7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C7CF1" w14:textId="77777777" w:rsidR="00446E88" w:rsidRDefault="00E408E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協作型手臂初階課程</w:t>
            </w:r>
          </w:p>
          <w:p w14:paraId="1631EB01" w14:textId="77777777" w:rsidR="00446E88" w:rsidRDefault="00E408E7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迴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圈和手動控制教學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3F19" w14:textId="77777777" w:rsidR="00446E88" w:rsidRDefault="00E408E7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達明機器人培訓中心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14:paraId="74AE66FA" w14:textId="77777777" w:rsidR="00446E88" w:rsidRDefault="00E408E7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講師：楊岡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諭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工程師</w:t>
            </w:r>
          </w:p>
          <w:p w14:paraId="61B1728D" w14:textId="77777777" w:rsidR="00446E88" w:rsidRDefault="00E408E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助理講師：陳冠良老師</w:t>
            </w:r>
          </w:p>
        </w:tc>
      </w:tr>
      <w:tr w:rsidR="00446E88" w14:paraId="4C7F2DF5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C658" w14:textId="77777777" w:rsidR="00446E88" w:rsidRDefault="00E408E7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1E9B9" w14:textId="77777777" w:rsidR="00446E88" w:rsidRDefault="00E408E7">
            <w:pPr>
              <w:pStyle w:val="12"/>
              <w:ind w:right="-14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2A2F" w14:textId="77777777" w:rsidR="00446E88" w:rsidRDefault="00E408E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服務團隊</w:t>
            </w:r>
          </w:p>
        </w:tc>
      </w:tr>
      <w:tr w:rsidR="00446E88" w14:paraId="4A6B5D23" w14:textId="77777777">
        <w:tblPrEx>
          <w:tblCellMar>
            <w:top w:w="0" w:type="dxa"/>
            <w:bottom w:w="0" w:type="dxa"/>
          </w:tblCellMar>
        </w:tblPrEx>
        <w:trPr>
          <w:cantSplit/>
          <w:trHeight w:val="140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E486" w14:textId="77777777" w:rsidR="00446E88" w:rsidRDefault="00E408E7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BE52" w14:textId="77777777" w:rsidR="00446E88" w:rsidRDefault="00E408E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協作型手臂初階課程</w:t>
            </w:r>
          </w:p>
          <w:p w14:paraId="6BF3413A" w14:textId="77777777" w:rsidR="00446E88" w:rsidRDefault="00E408E7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初階試題教學練習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A4E6C" w14:textId="77777777" w:rsidR="00446E88" w:rsidRDefault="00E408E7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達明機器人培訓中心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  <w:p w14:paraId="023F64EC" w14:textId="77777777" w:rsidR="00446E88" w:rsidRDefault="00E408E7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講師：楊岡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諭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工程師</w:t>
            </w:r>
          </w:p>
          <w:p w14:paraId="550F6390" w14:textId="77777777" w:rsidR="00446E88" w:rsidRDefault="00E408E7">
            <w:pPr>
              <w:snapToGrid w:val="0"/>
              <w:spacing w:line="440" w:lineRule="exact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助理講師：陳冠良老師</w:t>
            </w:r>
          </w:p>
        </w:tc>
      </w:tr>
      <w:tr w:rsidR="00446E88" w14:paraId="275EBE4E" w14:textId="77777777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DFAF" w14:textId="77777777" w:rsidR="00446E88" w:rsidRDefault="00E408E7">
            <w:pPr>
              <w:widowControl/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1F97E" w14:textId="77777777" w:rsidR="00446E88" w:rsidRDefault="00E408E7">
            <w:pPr>
              <w:spacing w:before="50"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D241A" w14:textId="77777777" w:rsidR="00446E88" w:rsidRDefault="00446E88">
            <w:pPr>
              <w:snapToGrid w:val="0"/>
              <w:spacing w:line="440" w:lineRule="exact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78B78D66" w14:textId="77777777" w:rsidR="00446E88" w:rsidRDefault="00446E88">
      <w:pPr>
        <w:overflowPunct w:val="0"/>
        <w:autoSpaceDE w:val="0"/>
        <w:snapToGrid w:val="0"/>
        <w:rPr>
          <w:rFonts w:eastAsia="標楷體"/>
          <w:color w:val="7030A0"/>
        </w:rPr>
      </w:pPr>
    </w:p>
    <w:p w14:paraId="34B884CE" w14:textId="77777777" w:rsidR="00446E88" w:rsidRDefault="00446E88">
      <w:pPr>
        <w:rPr>
          <w:rFonts w:ascii="標楷體" w:eastAsia="標楷體" w:hAnsi="標楷體"/>
          <w:sz w:val="20"/>
          <w:szCs w:val="20"/>
        </w:rPr>
      </w:pPr>
    </w:p>
    <w:p w14:paraId="25CBAB54" w14:textId="77777777" w:rsidR="00446E88" w:rsidRDefault="00446E88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446E8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A6D4E" w14:textId="77777777" w:rsidR="00E408E7" w:rsidRDefault="00E408E7">
      <w:r>
        <w:separator/>
      </w:r>
    </w:p>
  </w:endnote>
  <w:endnote w:type="continuationSeparator" w:id="0">
    <w:p w14:paraId="20F65776" w14:textId="77777777" w:rsidR="00E408E7" w:rsidRDefault="00E4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76F2" w14:textId="77777777" w:rsidR="00E408E7" w:rsidRDefault="00E408E7">
      <w:r>
        <w:rPr>
          <w:color w:val="000000"/>
        </w:rPr>
        <w:separator/>
      </w:r>
    </w:p>
  </w:footnote>
  <w:footnote w:type="continuationSeparator" w:id="0">
    <w:p w14:paraId="47BD6D4D" w14:textId="77777777" w:rsidR="00E408E7" w:rsidRDefault="00E40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6E88"/>
    <w:rsid w:val="00177314"/>
    <w:rsid w:val="00446E88"/>
    <w:rsid w:val="00E4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A697B8"/>
  <w15:docId w15:val="{B9D6F98D-3A14-4CDD-8347-ECF1C13B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  <w:textAlignment w:val="baseline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dc:description/>
  <cp:lastModifiedBy>USER</cp:lastModifiedBy>
  <cp:revision>2</cp:revision>
  <cp:lastPrinted>2016-04-14T02:34:00Z</cp:lastPrinted>
  <dcterms:created xsi:type="dcterms:W3CDTF">2025-03-21T12:44:00Z</dcterms:created>
  <dcterms:modified xsi:type="dcterms:W3CDTF">2025-03-21T12:44:00Z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