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3A9" w:rsidRDefault="00D82DF9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5981703</wp:posOffset>
                </wp:positionH>
                <wp:positionV relativeFrom="paragraph">
                  <wp:posOffset>22860</wp:posOffset>
                </wp:positionV>
                <wp:extent cx="645164" cy="336554"/>
                <wp:effectExtent l="0" t="0" r="21586" b="25396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164" cy="3365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703A9" w:rsidRDefault="00D82DF9">
                            <w:pPr>
                              <w:rPr>
                                <w:rFonts w:ascii="Times New Roman" w:eastAsia="標楷體" w:hAnsi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1pt;margin-top:1.8pt;width:50.8pt;height:26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" strokeweight=".26467mm">
                <v:textbox>
                  <w:txbxContent>
                    <w:p w:rsidR="00C703A9" w:rsidRDefault="00D82DF9">
                      <w:pPr>
                        <w:rPr>
                          <w:rFonts w:ascii="Times New Roman" w:eastAsia="標楷體" w:hAnsi="Times New Roman"/>
                        </w:rPr>
                      </w:pPr>
                      <w:r>
                        <w:rPr>
                          <w:rFonts w:ascii="Times New Roman" w:eastAsia="標楷體" w:hAnsi="Times New Roman"/>
                        </w:rPr>
                        <w:t>附件</w:t>
                      </w:r>
                      <w:r>
                        <w:rPr>
                          <w:rFonts w:ascii="Times New Roman" w:eastAsia="標楷體" w:hAnsi="Times New Roma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b/>
          <w:bCs/>
          <w:sz w:val="40"/>
          <w:szCs w:val="40"/>
        </w:rPr>
        <w:t>110</w:t>
      </w:r>
      <w:r>
        <w:rPr>
          <w:rFonts w:ascii="標楷體" w:eastAsia="標楷體" w:hAnsi="標楷體" w:cs="標楷體"/>
          <w:b/>
          <w:bCs/>
          <w:sz w:val="40"/>
          <w:szCs w:val="40"/>
        </w:rPr>
        <w:t>年配合藝術群課綱</w:t>
      </w:r>
    </w:p>
    <w:p w:rsidR="00C703A9" w:rsidRDefault="00D82DF9">
      <w:pPr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  <w:r>
        <w:rPr>
          <w:rFonts w:ascii="標楷體" w:eastAsia="標楷體" w:hAnsi="標楷體" w:cs="標楷體"/>
          <w:b/>
          <w:bCs/>
          <w:sz w:val="40"/>
          <w:szCs w:val="40"/>
        </w:rPr>
        <w:t>專業英文教案</w:t>
      </w:r>
    </w:p>
    <w:p w:rsidR="00C703A9" w:rsidRDefault="00C703A9">
      <w:pPr>
        <w:jc w:val="center"/>
        <w:rPr>
          <w:rFonts w:ascii="標楷體" w:eastAsia="標楷體" w:hAnsi="標楷體" w:cs="標楷體"/>
          <w:b/>
          <w:bCs/>
          <w:szCs w:val="24"/>
          <w:u w:val="single"/>
        </w:rPr>
      </w:pPr>
    </w:p>
    <w:tbl>
      <w:tblPr>
        <w:tblW w:w="103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2"/>
        <w:gridCol w:w="4680"/>
        <w:gridCol w:w="1276"/>
        <w:gridCol w:w="1294"/>
        <w:gridCol w:w="709"/>
        <w:gridCol w:w="1002"/>
      </w:tblGrid>
      <w:tr w:rsidR="00C703A9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3A9" w:rsidRDefault="00D82DF9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科目名稱</w:t>
            </w:r>
          </w:p>
        </w:tc>
        <w:tc>
          <w:tcPr>
            <w:tcW w:w="46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3A9" w:rsidRDefault="00C703A9">
            <w:pPr>
              <w:jc w:val="center"/>
              <w:rPr>
                <w:rFonts w:ascii="Arial" w:eastAsia="標楷體" w:hAnsi="Arial" w:cs="標楷體"/>
                <w:kern w:val="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3A9" w:rsidRDefault="00D82D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科目屬性</w:t>
            </w:r>
          </w:p>
        </w:tc>
        <w:tc>
          <w:tcPr>
            <w:tcW w:w="3005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3A9" w:rsidRDefault="00D82D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專業科目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實習科目</w:t>
            </w:r>
          </w:p>
        </w:tc>
      </w:tr>
      <w:tr w:rsidR="00C703A9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3A9" w:rsidRDefault="00D82DF9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單元主題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3A9" w:rsidRDefault="00C703A9">
            <w:pPr>
              <w:jc w:val="center"/>
              <w:rPr>
                <w:rFonts w:ascii="Arial" w:eastAsia="標楷體" w:hAnsi="Arial" w:cs="標楷體"/>
                <w:kern w:val="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3A9" w:rsidRDefault="00D82D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3A9" w:rsidRDefault="00C703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3A9" w:rsidRDefault="00D82DF9">
            <w:pPr>
              <w:jc w:val="center"/>
            </w:pPr>
            <w:r>
              <w:rPr>
                <w:rFonts w:ascii="標楷體" w:eastAsia="標楷體" w:hAnsi="標楷體" w:cs="標楷體"/>
              </w:rPr>
              <w:t>人數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3A9" w:rsidRDefault="00D82DF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</w:t>
            </w:r>
          </w:p>
        </w:tc>
      </w:tr>
      <w:tr w:rsidR="00C703A9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3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3A9" w:rsidRDefault="00D82DF9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教材來源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3A9" w:rsidRDefault="00C703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3A9" w:rsidRDefault="00D82DF9">
            <w:pPr>
              <w:jc w:val="center"/>
            </w:pPr>
            <w:r>
              <w:rPr>
                <w:rFonts w:ascii="標楷體" w:eastAsia="標楷體" w:hAnsi="標楷體" w:cs="標楷體"/>
              </w:rPr>
              <w:t>設計者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3A9" w:rsidRDefault="00C703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3A9" w:rsidRDefault="00D82DF9">
            <w:pPr>
              <w:jc w:val="center"/>
            </w:pPr>
            <w:r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3A9" w:rsidRDefault="00D82DF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節</w:t>
            </w:r>
          </w:p>
        </w:tc>
      </w:tr>
      <w:tr w:rsidR="00C703A9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3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3A9" w:rsidRDefault="00D82DF9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教材研究</w:t>
            </w:r>
          </w:p>
        </w:tc>
        <w:tc>
          <w:tcPr>
            <w:tcW w:w="89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3A9" w:rsidRDefault="00C703A9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703A9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13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3A9" w:rsidRDefault="00D82DF9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學生學習</w:t>
            </w:r>
          </w:p>
          <w:p w:rsidR="00C703A9" w:rsidRDefault="00D82DF9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經驗分析</w:t>
            </w:r>
          </w:p>
        </w:tc>
        <w:tc>
          <w:tcPr>
            <w:tcW w:w="89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3A9" w:rsidRDefault="00C703A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703A9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3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3A9" w:rsidRDefault="00D82DF9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教學方法</w:t>
            </w:r>
          </w:p>
        </w:tc>
        <w:tc>
          <w:tcPr>
            <w:tcW w:w="89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3A9" w:rsidRDefault="00C703A9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703A9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3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3A9" w:rsidRDefault="00D82DF9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</w:t>
            </w:r>
          </w:p>
        </w:tc>
        <w:tc>
          <w:tcPr>
            <w:tcW w:w="89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3A9" w:rsidRDefault="00C703A9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703A9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3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3A9" w:rsidRDefault="00D82DF9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89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3A9" w:rsidRDefault="00C703A9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703A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38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3A9" w:rsidRDefault="00D82DF9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教學目標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3A9" w:rsidRDefault="00D82DF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單元目標</w:t>
            </w:r>
          </w:p>
        </w:tc>
        <w:tc>
          <w:tcPr>
            <w:tcW w:w="42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3A9" w:rsidRDefault="00D82DF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具體目標</w:t>
            </w:r>
          </w:p>
        </w:tc>
      </w:tr>
      <w:tr w:rsidR="00C703A9">
        <w:tblPrEx>
          <w:tblCellMar>
            <w:top w:w="0" w:type="dxa"/>
            <w:bottom w:w="0" w:type="dxa"/>
          </w:tblCellMar>
        </w:tblPrEx>
        <w:trPr>
          <w:trHeight w:val="6208"/>
        </w:trPr>
        <w:tc>
          <w:tcPr>
            <w:tcW w:w="1382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3A9" w:rsidRDefault="00C703A9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3A9" w:rsidRDefault="00D82DF9">
            <w:pPr>
              <w:jc w:val="both"/>
            </w:pPr>
            <w:r>
              <w:rPr>
                <w:rFonts w:ascii="標楷體" w:eastAsia="標楷體" w:hAnsi="標楷體"/>
              </w:rPr>
              <w:t>【認知】</w:t>
            </w:r>
          </w:p>
          <w:p w:rsidR="00C703A9" w:rsidRDefault="00D82DF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1.</w:t>
            </w:r>
          </w:p>
          <w:p w:rsidR="00C703A9" w:rsidRDefault="00D82DF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2.</w:t>
            </w:r>
          </w:p>
          <w:p w:rsidR="00C703A9" w:rsidRDefault="00D82DF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3.</w:t>
            </w:r>
          </w:p>
          <w:p w:rsidR="00C703A9" w:rsidRDefault="00C703A9">
            <w:pPr>
              <w:jc w:val="both"/>
              <w:rPr>
                <w:rFonts w:ascii="標楷體" w:eastAsia="標楷體" w:hAnsi="標楷體"/>
              </w:rPr>
            </w:pPr>
          </w:p>
          <w:p w:rsidR="00C703A9" w:rsidRDefault="00D82DF9">
            <w:pPr>
              <w:jc w:val="both"/>
            </w:pPr>
            <w:r>
              <w:rPr>
                <w:rFonts w:ascii="標楷體" w:eastAsia="標楷體" w:hAnsi="標楷體"/>
              </w:rPr>
              <w:t>【情意】</w:t>
            </w:r>
          </w:p>
          <w:p w:rsidR="00C703A9" w:rsidRDefault="00D82DF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1.</w:t>
            </w:r>
          </w:p>
          <w:p w:rsidR="00C703A9" w:rsidRDefault="00D82DF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2.</w:t>
            </w:r>
          </w:p>
          <w:p w:rsidR="00C703A9" w:rsidRDefault="00D82DF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3.</w:t>
            </w:r>
          </w:p>
          <w:p w:rsidR="00C703A9" w:rsidRDefault="00C703A9">
            <w:pPr>
              <w:jc w:val="both"/>
              <w:rPr>
                <w:rFonts w:ascii="標楷體" w:eastAsia="標楷體" w:hAnsi="標楷體"/>
              </w:rPr>
            </w:pPr>
          </w:p>
          <w:p w:rsidR="00C703A9" w:rsidRDefault="00D82DF9">
            <w:pPr>
              <w:jc w:val="both"/>
            </w:pPr>
            <w:r>
              <w:rPr>
                <w:rFonts w:ascii="標楷體" w:eastAsia="標楷體" w:hAnsi="標楷體"/>
              </w:rPr>
              <w:t>【技能】</w:t>
            </w:r>
          </w:p>
          <w:p w:rsidR="00C703A9" w:rsidRDefault="00D82DF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1.</w:t>
            </w:r>
          </w:p>
          <w:p w:rsidR="00C703A9" w:rsidRDefault="00D82DF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2.</w:t>
            </w:r>
          </w:p>
          <w:p w:rsidR="00C703A9" w:rsidRDefault="00D82DF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3.</w:t>
            </w:r>
          </w:p>
          <w:p w:rsidR="00C703A9" w:rsidRDefault="00C703A9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281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3A9" w:rsidRDefault="00C703A9">
            <w:pPr>
              <w:snapToGrid w:val="0"/>
              <w:jc w:val="both"/>
              <w:rPr>
                <w:rFonts w:ascii="標楷體" w:eastAsia="標楷體" w:hAnsi="標楷體"/>
                <w:b/>
                <w:shd w:val="clear" w:color="auto" w:fill="FFFFFF"/>
              </w:rPr>
            </w:pPr>
          </w:p>
          <w:p w:rsidR="00C703A9" w:rsidRDefault="00C703A9">
            <w:pPr>
              <w:ind w:left="480" w:hanging="480"/>
              <w:jc w:val="both"/>
              <w:rPr>
                <w:rFonts w:ascii="Times New Roman" w:eastAsia="標楷體" w:hAnsi="Times New Roman"/>
              </w:rPr>
            </w:pPr>
          </w:p>
          <w:p w:rsidR="00C703A9" w:rsidRDefault="00D82DF9">
            <w:pPr>
              <w:ind w:left="480" w:hanging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1-1</w:t>
            </w:r>
          </w:p>
          <w:p w:rsidR="00C703A9" w:rsidRDefault="00D82DF9">
            <w:pPr>
              <w:ind w:left="480" w:hanging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1-2</w:t>
            </w:r>
          </w:p>
          <w:p w:rsidR="00C703A9" w:rsidRDefault="00D82DF9">
            <w:pPr>
              <w:ind w:left="480" w:hanging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1-3</w:t>
            </w:r>
          </w:p>
          <w:p w:rsidR="00C703A9" w:rsidRDefault="00C703A9">
            <w:pPr>
              <w:ind w:left="480" w:hanging="480"/>
              <w:jc w:val="both"/>
              <w:rPr>
                <w:rFonts w:ascii="Times New Roman" w:eastAsia="標楷體" w:hAnsi="Times New Roman"/>
              </w:rPr>
            </w:pPr>
          </w:p>
          <w:p w:rsidR="00C703A9" w:rsidRDefault="00C703A9">
            <w:pPr>
              <w:ind w:left="480" w:hanging="480"/>
              <w:jc w:val="both"/>
              <w:rPr>
                <w:rFonts w:ascii="Times New Roman" w:eastAsia="標楷體" w:hAnsi="Times New Roman"/>
              </w:rPr>
            </w:pPr>
          </w:p>
          <w:p w:rsidR="00C703A9" w:rsidRDefault="00D82DF9">
            <w:pPr>
              <w:ind w:left="480" w:hanging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2-1</w:t>
            </w:r>
          </w:p>
          <w:p w:rsidR="00C703A9" w:rsidRDefault="00D82DF9">
            <w:pPr>
              <w:ind w:left="480" w:hanging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2-2</w:t>
            </w:r>
          </w:p>
          <w:p w:rsidR="00C703A9" w:rsidRDefault="00D82DF9">
            <w:pPr>
              <w:ind w:left="480" w:hanging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2-3</w:t>
            </w:r>
          </w:p>
          <w:p w:rsidR="00C703A9" w:rsidRDefault="00C703A9">
            <w:pPr>
              <w:jc w:val="both"/>
              <w:rPr>
                <w:rFonts w:ascii="Times New Roman" w:eastAsia="標楷體" w:hAnsi="Times New Roman"/>
              </w:rPr>
            </w:pPr>
          </w:p>
          <w:p w:rsidR="00C703A9" w:rsidRDefault="00C703A9">
            <w:pPr>
              <w:ind w:left="480" w:hanging="480"/>
              <w:jc w:val="both"/>
              <w:rPr>
                <w:rFonts w:ascii="Times New Roman" w:eastAsia="標楷體" w:hAnsi="Times New Roman"/>
              </w:rPr>
            </w:pPr>
          </w:p>
          <w:p w:rsidR="00C703A9" w:rsidRDefault="00D82DF9">
            <w:pPr>
              <w:ind w:left="480" w:hanging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3-1</w:t>
            </w:r>
          </w:p>
          <w:p w:rsidR="00C703A9" w:rsidRDefault="00D82DF9">
            <w:pPr>
              <w:ind w:left="480" w:hanging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3-2</w:t>
            </w:r>
          </w:p>
          <w:p w:rsidR="00C703A9" w:rsidRDefault="00D82DF9">
            <w:pPr>
              <w:ind w:left="480" w:hanging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3-3</w:t>
            </w:r>
          </w:p>
          <w:p w:rsidR="00C703A9" w:rsidRDefault="00C703A9">
            <w:pPr>
              <w:ind w:left="480" w:hanging="480"/>
              <w:jc w:val="both"/>
              <w:rPr>
                <w:rFonts w:ascii="Times New Roman" w:eastAsia="標楷體" w:hAnsi="Times New Roman"/>
              </w:rPr>
            </w:pPr>
          </w:p>
          <w:p w:rsidR="00C703A9" w:rsidRDefault="00C703A9">
            <w:pPr>
              <w:ind w:left="480" w:hanging="480"/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C703A9" w:rsidRDefault="00C703A9">
      <w:pPr>
        <w:jc w:val="center"/>
      </w:pPr>
    </w:p>
    <w:p w:rsidR="00C703A9" w:rsidRDefault="00C703A9">
      <w:pPr>
        <w:pageBreakBefore/>
        <w:widowControl/>
      </w:pPr>
    </w:p>
    <w:tbl>
      <w:tblPr>
        <w:tblW w:w="10343" w:type="dxa"/>
        <w:tblInd w:w="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2"/>
        <w:gridCol w:w="5559"/>
        <w:gridCol w:w="992"/>
        <w:gridCol w:w="1531"/>
        <w:gridCol w:w="879"/>
      </w:tblGrid>
      <w:tr w:rsidR="00C703A9">
        <w:tblPrEx>
          <w:tblCellMar>
            <w:top w:w="0" w:type="dxa"/>
            <w:bottom w:w="0" w:type="dxa"/>
          </w:tblCellMar>
        </w:tblPrEx>
        <w:trPr>
          <w:trHeight w:val="545"/>
          <w:tblHeader/>
        </w:trPr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3A9" w:rsidRDefault="00D82DF9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教學目標</w:t>
            </w:r>
          </w:p>
        </w:tc>
        <w:tc>
          <w:tcPr>
            <w:tcW w:w="55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3A9" w:rsidRDefault="00D82DF9">
            <w:pPr>
              <w:jc w:val="center"/>
            </w:pPr>
            <w:r>
              <w:rPr>
                <w:rFonts w:ascii="標楷體" w:eastAsia="標楷體" w:hAnsi="標楷體" w:cs="標楷體"/>
              </w:rPr>
              <w:t>教學活動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3A9" w:rsidRDefault="00D82DF9">
            <w:pPr>
              <w:jc w:val="center"/>
            </w:pPr>
            <w:r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3A9" w:rsidRDefault="00D82DF9">
            <w:pPr>
              <w:jc w:val="center"/>
            </w:pPr>
            <w:r>
              <w:rPr>
                <w:rFonts w:ascii="標楷體" w:eastAsia="標楷體" w:hAnsi="標楷體" w:cs="標楷體"/>
              </w:rPr>
              <w:t>教學方法</w:t>
            </w:r>
          </w:p>
        </w:tc>
        <w:tc>
          <w:tcPr>
            <w:tcW w:w="87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3A9" w:rsidRDefault="00D82DF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</w:tr>
      <w:tr w:rsidR="00C703A9">
        <w:tblPrEx>
          <w:tblCellMar>
            <w:top w:w="0" w:type="dxa"/>
            <w:bottom w:w="0" w:type="dxa"/>
          </w:tblCellMar>
        </w:tblPrEx>
        <w:trPr>
          <w:trHeight w:val="11114"/>
        </w:trPr>
        <w:tc>
          <w:tcPr>
            <w:tcW w:w="138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3A9" w:rsidRDefault="00C703A9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55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3A9" w:rsidRDefault="00C703A9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3A9" w:rsidRDefault="00C703A9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3A9" w:rsidRDefault="00C703A9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3A9" w:rsidRDefault="00C703A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C703A9" w:rsidRDefault="00D82DF9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說明：</w:t>
      </w:r>
    </w:p>
    <w:p w:rsidR="00C703A9" w:rsidRDefault="00D82DF9">
      <w:pPr>
        <w:pStyle w:val="a3"/>
        <w:numPr>
          <w:ilvl w:val="0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撰寫之教案以藝術群專業科目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藝術概論</w:t>
      </w:r>
      <w:r>
        <w:rPr>
          <w:rFonts w:ascii="Times New Roman" w:eastAsia="標楷體" w:hAnsi="Times New Roman"/>
        </w:rPr>
        <w:t>/</w:t>
      </w:r>
      <w:r>
        <w:rPr>
          <w:rFonts w:ascii="Times New Roman" w:eastAsia="標楷體" w:hAnsi="Times New Roman"/>
        </w:rPr>
        <w:t>藝術欣賞</w:t>
      </w:r>
      <w:r>
        <w:rPr>
          <w:rFonts w:ascii="Times New Roman" w:eastAsia="標楷體" w:hAnsi="Times New Roman"/>
        </w:rPr>
        <w:t>/</w:t>
      </w:r>
      <w:r>
        <w:rPr>
          <w:rFonts w:ascii="Times New Roman" w:eastAsia="標楷體" w:hAnsi="Times New Roman"/>
        </w:rPr>
        <w:t>藝術與科技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、實習科目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展演實務</w:t>
      </w:r>
      <w:r>
        <w:rPr>
          <w:rFonts w:ascii="Times New Roman" w:eastAsia="標楷體" w:hAnsi="Times New Roman"/>
        </w:rPr>
        <w:t>/</w:t>
      </w:r>
      <w:r>
        <w:rPr>
          <w:rFonts w:ascii="Times New Roman" w:eastAsia="標楷體" w:hAnsi="Times New Roman"/>
        </w:rPr>
        <w:t>音樂展演實務</w:t>
      </w:r>
      <w:r>
        <w:rPr>
          <w:rFonts w:ascii="Times New Roman" w:eastAsia="標楷體" w:hAnsi="Times New Roman"/>
        </w:rPr>
        <w:t>/</w:t>
      </w:r>
      <w:r>
        <w:rPr>
          <w:rFonts w:ascii="Times New Roman" w:eastAsia="標楷體" w:hAnsi="Times New Roman"/>
        </w:rPr>
        <w:t>表演藝術展演實務</w:t>
      </w:r>
      <w:r>
        <w:rPr>
          <w:rFonts w:ascii="Times New Roman" w:eastAsia="標楷體" w:hAnsi="Times New Roman"/>
        </w:rPr>
        <w:t>/</w:t>
      </w:r>
      <w:r>
        <w:rPr>
          <w:rFonts w:ascii="Times New Roman" w:eastAsia="標楷體" w:hAnsi="Times New Roman"/>
        </w:rPr>
        <w:t>視覺藝術展演實務</w:t>
      </w:r>
      <w:r>
        <w:rPr>
          <w:rFonts w:ascii="Times New Roman" w:eastAsia="標楷體" w:hAnsi="Times New Roman"/>
        </w:rPr>
        <w:t>/</w:t>
      </w:r>
      <w:r>
        <w:rPr>
          <w:rFonts w:ascii="Times New Roman" w:eastAsia="標楷體" w:hAnsi="Times New Roman"/>
        </w:rPr>
        <w:t>音像藝術展演實務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或技能領域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數位攝錄影實務</w:t>
      </w:r>
      <w:r>
        <w:rPr>
          <w:rFonts w:ascii="Times New Roman" w:eastAsia="標楷體" w:hAnsi="Times New Roman"/>
        </w:rPr>
        <w:t>/</w:t>
      </w:r>
      <w:r>
        <w:rPr>
          <w:rFonts w:ascii="Times New Roman" w:eastAsia="標楷體" w:hAnsi="Times New Roman"/>
        </w:rPr>
        <w:t>音樂創作基礎實務</w:t>
      </w:r>
      <w:r>
        <w:rPr>
          <w:rFonts w:ascii="Times New Roman" w:eastAsia="標楷體" w:hAnsi="Times New Roman"/>
        </w:rPr>
        <w:t>…</w:t>
      </w:r>
      <w:r>
        <w:rPr>
          <w:rFonts w:ascii="Times New Roman" w:eastAsia="標楷體" w:hAnsi="Times New Roman"/>
        </w:rPr>
        <w:t>等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單元主題為主，以</w:t>
      </w:r>
      <w:r>
        <w:rPr>
          <w:rFonts w:ascii="Times New Roman" w:eastAsia="標楷體" w:hAnsi="Times New Roman"/>
        </w:rPr>
        <w:t>2</w:t>
      </w:r>
      <w:r>
        <w:rPr>
          <w:rFonts w:ascii="Times New Roman" w:eastAsia="標楷體" w:hAnsi="Times New Roman"/>
        </w:rPr>
        <w:t>至</w:t>
      </w:r>
      <w:r>
        <w:rPr>
          <w:rFonts w:ascii="Times New Roman" w:eastAsia="標楷體" w:hAnsi="Times New Roman"/>
        </w:rPr>
        <w:t>4</w:t>
      </w:r>
      <w:r>
        <w:rPr>
          <w:rFonts w:ascii="Times New Roman" w:eastAsia="標楷體" w:hAnsi="Times New Roman"/>
        </w:rPr>
        <w:t>節為限。</w:t>
      </w:r>
    </w:p>
    <w:p w:rsidR="00C703A9" w:rsidRDefault="00D82DF9">
      <w:pPr>
        <w:pStyle w:val="a3"/>
        <w:numPr>
          <w:ilvl w:val="0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教案文責自負，如採用他人文字或資料，務必先取得對方授權同意。</w:t>
      </w:r>
    </w:p>
    <w:p w:rsidR="00C703A9" w:rsidRDefault="00D82DF9">
      <w:pPr>
        <w:pStyle w:val="a3"/>
        <w:numPr>
          <w:ilvl w:val="0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本中心對教案有刪改權，一經投稿，視同授權本中心刊載。</w:t>
      </w:r>
    </w:p>
    <w:p w:rsidR="00C703A9" w:rsidRDefault="00D82DF9">
      <w:pPr>
        <w:pStyle w:val="a3"/>
        <w:numPr>
          <w:ilvl w:val="0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表格如不敷使用可自行增加。</w:t>
      </w:r>
    </w:p>
    <w:p w:rsidR="00C703A9" w:rsidRDefault="00D82DF9">
      <w:pPr>
        <w:pStyle w:val="a3"/>
        <w:numPr>
          <w:ilvl w:val="0"/>
          <w:numId w:val="1"/>
        </w:numPr>
      </w:pPr>
      <w:r>
        <w:rPr>
          <w:rFonts w:ascii="Times New Roman" w:eastAsia="標楷體" w:hAnsi="Times New Roman"/>
        </w:rPr>
        <w:t>撰寫範例可參考「</w:t>
      </w:r>
      <w:hyperlink r:id="rId8" w:history="1">
        <w:r>
          <w:rPr>
            <w:rFonts w:ascii="Times New Roman" w:eastAsia="標楷體" w:hAnsi="Times New Roman"/>
          </w:rPr>
          <w:t>汽車專業</w:t>
        </w:r>
        <w:bookmarkStart w:id="1" w:name="_Hlt34823295"/>
        <w:bookmarkStart w:id="2" w:name="_Hlt34823296"/>
        <w:r>
          <w:rPr>
            <w:rFonts w:ascii="Times New Roman" w:eastAsia="標楷體" w:hAnsi="Times New Roman"/>
          </w:rPr>
          <w:t>英</w:t>
        </w:r>
        <w:bookmarkEnd w:id="1"/>
        <w:bookmarkEnd w:id="2"/>
        <w:r>
          <w:rPr>
            <w:rFonts w:ascii="Times New Roman" w:eastAsia="標楷體" w:hAnsi="Times New Roman"/>
          </w:rPr>
          <w:t>文教案議題融入示例</w:t>
        </w:r>
      </w:hyperlink>
      <w:r>
        <w:rPr>
          <w:rFonts w:ascii="Times New Roman" w:eastAsia="標楷體" w:hAnsi="Times New Roman"/>
        </w:rPr>
        <w:t>」、</w:t>
      </w:r>
      <w:r>
        <w:rPr>
          <w:rFonts w:ascii="Times New Roman" w:eastAsia="標楷體" w:hAnsi="Times New Roman"/>
          <w:b/>
          <w:bCs/>
          <w:color w:val="4472C4"/>
          <w:szCs w:val="32"/>
        </w:rPr>
        <w:t>「</w:t>
      </w:r>
      <w:r>
        <w:rPr>
          <w:rFonts w:ascii="Times New Roman" w:eastAsia="標楷體" w:hAnsi="Times New Roman"/>
          <w:b/>
          <w:bCs/>
          <w:color w:val="4472C4"/>
          <w:szCs w:val="32"/>
        </w:rPr>
        <w:t>109</w:t>
      </w:r>
      <w:r>
        <w:rPr>
          <w:rFonts w:ascii="Times New Roman" w:eastAsia="標楷體" w:hAnsi="Times New Roman"/>
          <w:b/>
          <w:bCs/>
          <w:color w:val="4472C4"/>
          <w:szCs w:val="32"/>
        </w:rPr>
        <w:t>年藝術群專業英文優良教案」</w:t>
      </w:r>
      <w:r>
        <w:rPr>
          <w:rFonts w:ascii="Times New Roman" w:eastAsia="標楷體" w:hAnsi="Times New Roman"/>
        </w:rPr>
        <w:t>。</w:t>
      </w:r>
    </w:p>
    <w:p w:rsidR="00C703A9" w:rsidRDefault="00C703A9"/>
    <w:sectPr w:rsidR="00C703A9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DF9" w:rsidRDefault="00D82DF9">
      <w:r>
        <w:separator/>
      </w:r>
    </w:p>
  </w:endnote>
  <w:endnote w:type="continuationSeparator" w:id="0">
    <w:p w:rsidR="00D82DF9" w:rsidRDefault="00D8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DF9" w:rsidRDefault="00D82DF9">
      <w:r>
        <w:rPr>
          <w:color w:val="000000"/>
        </w:rPr>
        <w:separator/>
      </w:r>
    </w:p>
  </w:footnote>
  <w:footnote w:type="continuationSeparator" w:id="0">
    <w:p w:rsidR="00D82DF9" w:rsidRDefault="00D82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6E4E"/>
    <w:multiLevelType w:val="multilevel"/>
    <w:tmpl w:val="09E4C4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703A9"/>
    <w:rsid w:val="00B01492"/>
    <w:rsid w:val="00C703A9"/>
    <w:rsid w:val="00D8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link w:val="a5"/>
    <w:uiPriority w:val="99"/>
    <w:unhideWhenUsed/>
    <w:rsid w:val="00B01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149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1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149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link w:val="a5"/>
    <w:uiPriority w:val="99"/>
    <w:unhideWhenUsed/>
    <w:rsid w:val="00B01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149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1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14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2HIZO3Ktk34v_MCK3hQxkzNnsSRRevV2/view?usp=shari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2021-08-18T08:19:00Z</dcterms:created>
  <dcterms:modified xsi:type="dcterms:W3CDTF">2021-08-18T08:19:00Z</dcterms:modified>
</cp:coreProperties>
</file>