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61" w:type="dxa"/>
        <w:tblInd w:w="15" w:type="dxa"/>
        <w:tblCellMar>
          <w:left w:w="28" w:type="dxa"/>
          <w:right w:w="28" w:type="dxa"/>
        </w:tblCellMar>
        <w:tblLook w:val="00A0"/>
      </w:tblPr>
      <w:tblGrid>
        <w:gridCol w:w="334"/>
        <w:gridCol w:w="556"/>
        <w:gridCol w:w="275"/>
        <w:gridCol w:w="590"/>
        <w:gridCol w:w="586"/>
        <w:gridCol w:w="550"/>
        <w:gridCol w:w="841"/>
        <w:gridCol w:w="781"/>
        <w:gridCol w:w="630"/>
        <w:gridCol w:w="810"/>
        <w:gridCol w:w="297"/>
        <w:gridCol w:w="423"/>
        <w:gridCol w:w="144"/>
        <w:gridCol w:w="1737"/>
        <w:gridCol w:w="227"/>
        <w:gridCol w:w="720"/>
        <w:gridCol w:w="1360"/>
      </w:tblGrid>
      <w:tr w:rsidR="008648A1" w:rsidTr="00240356">
        <w:trPr>
          <w:trHeight w:val="480"/>
        </w:trPr>
        <w:tc>
          <w:tcPr>
            <w:tcW w:w="1086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8A1" w:rsidRPr="002C5F45" w:rsidRDefault="008648A1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2C5F4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臺北市立大安高級工業職業學校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附設高級工業職業進修學校</w:t>
            </w:r>
          </w:p>
        </w:tc>
      </w:tr>
      <w:tr w:rsidR="008648A1" w:rsidTr="003B17FD">
        <w:trPr>
          <w:trHeight w:val="435"/>
        </w:trPr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Default="008648A1">
            <w:pPr>
              <w:jc w:val="right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/>
                <w:color w:val="000000"/>
                <w:u w:val="single"/>
              </w:rPr>
              <w:t>104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cs="新細明體"/>
                <w:color w:val="000000"/>
                <w:u w:val="single"/>
              </w:rPr>
              <w:t>2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Default="008648A1" w:rsidP="001E305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648A1" w:rsidRPr="001E3050" w:rsidRDefault="008648A1" w:rsidP="001E305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______________________</w:t>
            </w:r>
            <w:r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Default="008648A1" w:rsidP="001E3050">
            <w:pPr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教學活動計畫表</w:t>
            </w:r>
          </w:p>
        </w:tc>
      </w:tr>
      <w:tr w:rsidR="008648A1" w:rsidTr="002C5F45">
        <w:trPr>
          <w:trHeight w:val="855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99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648A1" w:rsidTr="002C5F45">
        <w:trPr>
          <w:trHeight w:val="75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每週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出版社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/>
                <w:color w:val="000000"/>
              </w:rPr>
            </w:pPr>
          </w:p>
          <w:p w:rsidR="008648A1" w:rsidRDefault="008648A1">
            <w:pPr>
              <w:rPr>
                <w:rFonts w:ascii="標楷體" w:eastAsia="標楷體" w:hAnsi="標楷體"/>
                <w:color w:val="000000"/>
              </w:rPr>
            </w:pPr>
          </w:p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648A1" w:rsidTr="00240356">
        <w:trPr>
          <w:trHeight w:val="330"/>
        </w:trPr>
        <w:tc>
          <w:tcPr>
            <w:tcW w:w="85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教學要求</w:t>
            </w:r>
          </w:p>
        </w:tc>
      </w:tr>
      <w:tr w:rsidR="008648A1" w:rsidTr="00A96997">
        <w:trPr>
          <w:trHeight w:val="660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週次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620E37" w:rsidRDefault="008648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教學行事曆</w:t>
            </w:r>
            <w:r w:rsidRPr="00620E37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:rsidR="008648A1" w:rsidRPr="008959A7" w:rsidRDefault="008648A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平時考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96997" w:rsidRDefault="008648A1" w:rsidP="00A96997">
            <w:pPr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10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日寒假結束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7B4C5D" w:rsidRDefault="008648A1" w:rsidP="00620E3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8959A7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905931">
              <w:rPr>
                <w:rFonts w:ascii="標楷體" w:eastAsia="標楷體" w:hAnsi="標楷體" w:hint="eastAsia"/>
                <w:sz w:val="20"/>
                <w:szCs w:val="20"/>
              </w:rPr>
              <w:t>開學典禮</w:t>
            </w:r>
          </w:p>
          <w:p w:rsidR="008648A1" w:rsidRPr="007D1F16" w:rsidRDefault="008648A1" w:rsidP="00214694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18~19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高三第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3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統測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模擬考</w:t>
            </w:r>
          </w:p>
          <w:p w:rsidR="008648A1" w:rsidRDefault="008648A1" w:rsidP="00214694">
            <w:pPr>
              <w:ind w:left="300" w:hangingChars="150" w:hanging="3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20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日補行上班上課（補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2/12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</w:p>
          <w:p w:rsidR="008648A1" w:rsidRPr="00A96997" w:rsidRDefault="008648A1" w:rsidP="00214694">
            <w:pPr>
              <w:ind w:left="300" w:hangingChars="150" w:hanging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課程）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620E3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>
            <w:pPr>
              <w:widowControl/>
              <w:rPr>
                <w:rFonts w:eastAsia="標楷體"/>
                <w:sz w:val="16"/>
                <w:szCs w:val="16"/>
              </w:rPr>
            </w:pPr>
          </w:p>
          <w:p w:rsidR="008648A1" w:rsidRPr="00A728FA" w:rsidRDefault="008648A1" w:rsidP="00620E37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29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228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和平紀念日補假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評量方法</w:t>
            </w:r>
          </w:p>
        </w:tc>
      </w:tr>
      <w:tr w:rsidR="008648A1" w:rsidTr="00A96997">
        <w:trPr>
          <w:trHeight w:val="1098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jc w:val="both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英文競試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3B7A83" w:rsidRDefault="008648A1" w:rsidP="00214694">
            <w:pPr>
              <w:jc w:val="both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15~16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高三第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4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統測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模擬考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jc w:val="both"/>
              <w:rPr>
                <w:rFonts w:eastAsia="標楷體"/>
                <w:sz w:val="20"/>
                <w:szCs w:val="20"/>
              </w:rPr>
            </w:pPr>
            <w:r w:rsidRPr="00905931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7B4C5D" w:rsidRDefault="008648A1" w:rsidP="00A728FA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jc w:val="both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30~31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第一次期中考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>
            <w:pPr>
              <w:widowControl/>
              <w:rPr>
                <w:rFonts w:eastAsia="標楷體"/>
                <w:sz w:val="16"/>
                <w:szCs w:val="16"/>
              </w:rPr>
            </w:pPr>
          </w:p>
          <w:p w:rsidR="008648A1" w:rsidRPr="007B4C5D" w:rsidRDefault="008648A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 w:rsidP="00A34E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7D1F16" w:rsidRDefault="008648A1" w:rsidP="00857C52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兒童節暨民族掃墓節放假</w:t>
            </w:r>
          </w:p>
          <w:p w:rsidR="008648A1" w:rsidRPr="00857C52" w:rsidRDefault="008648A1" w:rsidP="00A728FA">
            <w:pPr>
              <w:jc w:val="both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兒童節暨民族掃墓節補假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>
            <w:pPr>
              <w:widowControl/>
              <w:rPr>
                <w:rFonts w:eastAsia="標楷體"/>
                <w:sz w:val="16"/>
                <w:szCs w:val="16"/>
              </w:rPr>
            </w:pPr>
          </w:p>
          <w:p w:rsidR="008648A1" w:rsidRPr="007B4C5D" w:rsidRDefault="008648A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成績計算</w:t>
            </w:r>
          </w:p>
        </w:tc>
      </w:tr>
      <w:tr w:rsidR="008648A1" w:rsidTr="00B318BC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 w:rsidP="009343DB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8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日高一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及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高二作文競試</w:t>
            </w:r>
          </w:p>
          <w:p w:rsidR="008648A1" w:rsidRDefault="008648A1" w:rsidP="009343DB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~1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高三第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5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統測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模擬考</w:t>
            </w:r>
          </w:p>
          <w:p w:rsidR="008648A1" w:rsidRPr="001F2666" w:rsidRDefault="008648A1" w:rsidP="009343DB">
            <w:pPr>
              <w:jc w:val="both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16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76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週年校慶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9343DB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9F10AE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13~15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全校作業檢查</w:t>
            </w:r>
          </w:p>
        </w:tc>
        <w:tc>
          <w:tcPr>
            <w:tcW w:w="2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648A1" w:rsidRDefault="008648A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648A1" w:rsidRPr="00A34E18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平時隨堂考試與作業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40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第一次期中考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第二次期中考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期末考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</w:p>
        </w:tc>
      </w:tr>
      <w:tr w:rsidR="008648A1" w:rsidTr="00B318BC">
        <w:trPr>
          <w:trHeight w:val="1021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 w:rsidP="002824B4">
            <w:pPr>
              <w:snapToGrid w:val="0"/>
              <w:spacing w:line="280" w:lineRule="exact"/>
              <w:ind w:left="400" w:hangingChars="200" w:hanging="4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18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校慶補假（補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4"/>
                <w:attr w:name="Year" w:val="2016"/>
              </w:smartTagPr>
              <w:r w:rsidRPr="007D1F16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4</w:t>
              </w:r>
              <w:r w:rsidRPr="007D1F16">
                <w:rPr>
                  <w:rFonts w:ascii="標楷體" w:eastAsia="標楷體" w:hAnsi="標楷體" w:hint="eastAsia"/>
                  <w:kern w:val="0"/>
                  <w:sz w:val="20"/>
                  <w:szCs w:val="20"/>
                </w:rPr>
                <w:t>月</w:t>
              </w:r>
              <w:r w:rsidRPr="007D1F16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16</w:t>
              </w:r>
              <w:r w:rsidRPr="007D1F16">
                <w:rPr>
                  <w:rFonts w:ascii="標楷體" w:eastAsia="標楷體" w:hAnsi="標楷體" w:hint="eastAsia"/>
                  <w:kern w:val="0"/>
                  <w:sz w:val="20"/>
                  <w:szCs w:val="20"/>
                </w:rPr>
                <w:t>日</w:t>
              </w:r>
            </w:smartTag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校</w:t>
            </w:r>
          </w:p>
          <w:p w:rsidR="008648A1" w:rsidRPr="007D1F16" w:rsidRDefault="008648A1" w:rsidP="002824B4">
            <w:pPr>
              <w:snapToGrid w:val="0"/>
              <w:spacing w:line="280" w:lineRule="exact"/>
              <w:ind w:left="400" w:hangingChars="200" w:hanging="4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慶）</w:t>
            </w:r>
          </w:p>
          <w:p w:rsidR="008648A1" w:rsidRPr="00732CA3" w:rsidRDefault="008648A1" w:rsidP="002824B4">
            <w:pPr>
              <w:ind w:left="800" w:hangingChars="400" w:hanging="800"/>
              <w:jc w:val="both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22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高一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、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高二數學競試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0D47E0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A728FA">
            <w:pPr>
              <w:jc w:val="both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30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~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16"/>
              </w:smartTagPr>
              <w:r w:rsidRPr="007D1F16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5</w:t>
              </w:r>
              <w:r w:rsidRPr="007D1F16">
                <w:rPr>
                  <w:rFonts w:ascii="標楷體" w:eastAsia="標楷體" w:hAnsi="標楷體" w:hint="eastAsia"/>
                  <w:kern w:val="0"/>
                  <w:sz w:val="20"/>
                  <w:szCs w:val="20"/>
                </w:rPr>
                <w:t>月</w:t>
              </w:r>
              <w:r w:rsidRPr="007D1F16">
                <w:rPr>
                  <w:rFonts w:ascii="標楷體" w:eastAsia="標楷體" w:hAnsi="標楷體"/>
                  <w:kern w:val="0"/>
                  <w:sz w:val="20"/>
                  <w:szCs w:val="20"/>
                </w:rPr>
                <w:t>1</w:t>
              </w:r>
              <w:r w:rsidRPr="007D1F16">
                <w:rPr>
                  <w:rFonts w:ascii="標楷體" w:eastAsia="標楷體" w:hAnsi="標楷體" w:hint="eastAsia"/>
                  <w:kern w:val="0"/>
                  <w:sz w:val="20"/>
                  <w:szCs w:val="20"/>
                </w:rPr>
                <w:t>日</w:t>
              </w:r>
            </w:smartTag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四技科大統一入學測驗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2A4482" w:rsidRDefault="008648A1" w:rsidP="00A728FA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A728FA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A728FA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A728FA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親師配合</w:t>
            </w: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7A7A54" w:rsidRDefault="008648A1" w:rsidP="00A728FA">
            <w:pPr>
              <w:jc w:val="both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16~18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日第二次期中考、高三期末考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7B4C5D" w:rsidRDefault="008648A1" w:rsidP="00A728FA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 w:rsidP="007A7A54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25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日教師上傳高三成績截止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(24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時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) </w:t>
            </w:r>
          </w:p>
          <w:p w:rsidR="008648A1" w:rsidRPr="007A7A54" w:rsidRDefault="008648A1" w:rsidP="00A728FA">
            <w:pPr>
              <w:jc w:val="both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27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日公佈高三第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次補考名單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7B4C5D" w:rsidRDefault="008648A1" w:rsidP="00A728FA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6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 w:rsidP="00A728FA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日高三第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次補考</w:t>
            </w:r>
          </w:p>
          <w:p w:rsidR="008648A1" w:rsidRPr="007D1F16" w:rsidRDefault="008648A1" w:rsidP="00997923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日高三畢業典禮</w:t>
            </w:r>
          </w:p>
          <w:p w:rsidR="008648A1" w:rsidRPr="007D1F16" w:rsidRDefault="008648A1" w:rsidP="00997923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3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日公佈高三第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次補考名單</w:t>
            </w:r>
          </w:p>
          <w:p w:rsidR="008648A1" w:rsidRPr="00905931" w:rsidRDefault="008648A1" w:rsidP="00997923">
            <w:pPr>
              <w:jc w:val="both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4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日端午節補上班上課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7B4C5D" w:rsidRDefault="008648A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1~3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日高一、高二第二次作業檢查</w:t>
            </w: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6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6/11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7D1F16" w:rsidRDefault="008648A1" w:rsidP="00997923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7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日高三第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次補考</w:t>
            </w:r>
          </w:p>
          <w:p w:rsidR="008648A1" w:rsidRPr="007D1F16" w:rsidRDefault="008648A1" w:rsidP="00997923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9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日端午節放假</w:t>
            </w:r>
          </w:p>
          <w:p w:rsidR="008648A1" w:rsidRPr="0062310E" w:rsidRDefault="008648A1" w:rsidP="00997923">
            <w:pPr>
              <w:jc w:val="both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10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日彈性放假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7B4C5D" w:rsidRDefault="008648A1" w:rsidP="00A728FA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6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6/18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Default="008648A1" w:rsidP="00997923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13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公布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高三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應重讀名單</w:t>
            </w:r>
          </w:p>
          <w:p w:rsidR="008648A1" w:rsidRPr="00905931" w:rsidRDefault="008648A1" w:rsidP="00997923">
            <w:pPr>
              <w:jc w:val="both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17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日專業科目競試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A728FA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6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6/25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8708F5" w:rsidRDefault="008648A1" w:rsidP="008F5060">
            <w:pPr>
              <w:jc w:val="both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20~24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日期末教學研究會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A728FA" w:rsidRDefault="008648A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8A1" w:rsidRDefault="008648A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8648A1" w:rsidTr="00A96997">
        <w:trPr>
          <w:trHeight w:val="1021"/>
        </w:trPr>
        <w:tc>
          <w:tcPr>
            <w:tcW w:w="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6</w:t>
            </w:r>
            <w:r w:rsidRPr="00905931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～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905931" w:rsidRDefault="008648A1" w:rsidP="0021469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7/2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7D1F16" w:rsidRDefault="008648A1" w:rsidP="008708F5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27~30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日高一、高二期末考</w:t>
            </w:r>
          </w:p>
          <w:p w:rsidR="008648A1" w:rsidRPr="007D1F16" w:rsidRDefault="008648A1" w:rsidP="008708F5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30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日校務會議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(16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時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) </w:t>
            </w:r>
          </w:p>
          <w:p w:rsidR="008648A1" w:rsidRPr="007D1F16" w:rsidRDefault="008648A1" w:rsidP="008708F5">
            <w:pPr>
              <w:snapToGrid w:val="0"/>
              <w:spacing w:line="28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30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日休業式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(19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時</w:t>
            </w: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  <w:p w:rsidR="008648A1" w:rsidRPr="008708F5" w:rsidRDefault="008648A1" w:rsidP="003B17FD">
            <w:pPr>
              <w:jc w:val="both"/>
              <w:rPr>
                <w:rFonts w:eastAsia="標楷體"/>
                <w:sz w:val="20"/>
                <w:szCs w:val="20"/>
              </w:rPr>
            </w:pPr>
            <w:r w:rsidRPr="007D1F16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  <w:r w:rsidRPr="007D1F1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日暑假開始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Pr="007B4C5D" w:rsidRDefault="008648A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A1" w:rsidRPr="00A728FA" w:rsidRDefault="008648A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 w:rsidP="00793EF3">
            <w:pPr>
              <w:snapToGrid w:val="0"/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8648A1" w:rsidTr="00240356">
        <w:trPr>
          <w:trHeight w:val="390"/>
        </w:trPr>
        <w:tc>
          <w:tcPr>
            <w:tcW w:w="1086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648A1" w:rsidRDefault="008648A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查核：請於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2/19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日前傳至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night_tea@mail.taivs.tp.edu.tw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，免送紙本</w:t>
            </w:r>
          </w:p>
        </w:tc>
      </w:tr>
    </w:tbl>
    <w:p w:rsidR="008648A1" w:rsidRDefault="008648A1" w:rsidP="004E5B73"/>
    <w:p w:rsidR="008648A1" w:rsidRPr="001A5C73" w:rsidRDefault="008648A1" w:rsidP="004E5B73">
      <w:pPr>
        <w:rPr>
          <w:rFonts w:ascii="標楷體" w:eastAsia="標楷體" w:hAnsi="標楷體"/>
        </w:rPr>
      </w:pPr>
      <w:r w:rsidRPr="001A5C73">
        <w:rPr>
          <w:rFonts w:ascii="標楷體" w:eastAsia="標楷體" w:hAnsi="標楷體" w:hint="eastAsia"/>
        </w:rPr>
        <w:t>填表說明</w:t>
      </w:r>
    </w:p>
    <w:p w:rsidR="008648A1" w:rsidRPr="001A5C73" w:rsidRDefault="008648A1" w:rsidP="001E3050">
      <w:pPr>
        <w:ind w:left="240" w:hangingChars="100" w:hanging="240"/>
        <w:rPr>
          <w:rFonts w:ascii="標楷體" w:eastAsia="標楷體" w:hAnsi="標楷體"/>
        </w:rPr>
      </w:pPr>
      <w:r w:rsidRPr="001A5C73">
        <w:rPr>
          <w:rFonts w:ascii="標楷體" w:eastAsia="標楷體" w:hAnsi="標楷體"/>
        </w:rPr>
        <w:t xml:space="preserve">1. </w:t>
      </w:r>
      <w:r w:rsidRPr="001A5C73">
        <w:rPr>
          <w:rFonts w:ascii="標楷體" w:eastAsia="標楷體" w:hAnsi="標楷體" w:hint="eastAsia"/>
        </w:rPr>
        <w:t>在本表的</w:t>
      </w:r>
      <w:r w:rsidRPr="001A5C73">
        <w:rPr>
          <w:rFonts w:ascii="標楷體" w:eastAsia="標楷體" w:hAnsi="標楷體" w:hint="eastAsia"/>
          <w:bdr w:val="single" w:sz="4" w:space="0" w:color="auto"/>
        </w:rPr>
        <w:t>預定教學進度</w:t>
      </w:r>
      <w:r w:rsidRPr="001A5C73">
        <w:rPr>
          <w:rFonts w:ascii="標楷體" w:eastAsia="標楷體" w:hAnsi="標楷體" w:hint="eastAsia"/>
        </w:rPr>
        <w:t>欄中，有增列重大考試行事曆，供老師酌參，老師在撰寫教學進度時可參考編列進度，之後可將之刪除，本欄可供老師自由發揮。</w:t>
      </w:r>
    </w:p>
    <w:p w:rsidR="008648A1" w:rsidRPr="001A5C73" w:rsidRDefault="008648A1" w:rsidP="0034354A">
      <w:pPr>
        <w:ind w:left="240" w:hangingChars="100" w:hanging="240"/>
        <w:rPr>
          <w:rFonts w:ascii="標楷體" w:eastAsia="標楷體" w:hAnsi="標楷體"/>
        </w:rPr>
      </w:pPr>
      <w:r w:rsidRPr="001A5C73">
        <w:rPr>
          <w:rFonts w:ascii="標楷體" w:eastAsia="標楷體" w:hAnsi="標楷體"/>
        </w:rPr>
        <w:t xml:space="preserve">2. </w:t>
      </w:r>
      <w:r w:rsidRPr="001A5C73">
        <w:rPr>
          <w:rFonts w:ascii="標楷體" w:eastAsia="標楷體" w:hAnsi="標楷體" w:hint="eastAsia"/>
        </w:rPr>
        <w:t>在本表的</w:t>
      </w:r>
      <w:r w:rsidRPr="001A5C73">
        <w:rPr>
          <w:rFonts w:ascii="標楷體" w:eastAsia="標楷體" w:hAnsi="標楷體" w:hint="eastAsia"/>
          <w:bdr w:val="single" w:sz="4" w:space="0" w:color="auto"/>
        </w:rPr>
        <w:t>預定作業</w:t>
      </w:r>
      <w:r w:rsidRPr="001A5C73">
        <w:rPr>
          <w:rFonts w:ascii="標楷體" w:eastAsia="標楷體" w:hAnsi="標楷體" w:hint="eastAsia"/>
        </w:rPr>
        <w:t>欄中，同樣有增列作業抽查時程供老師參酌，老師填寫完作業進度後，同樣可以刪除。</w:t>
      </w:r>
    </w:p>
    <w:p w:rsidR="008648A1" w:rsidRPr="001A5C73" w:rsidRDefault="008648A1" w:rsidP="0034354A">
      <w:pPr>
        <w:ind w:left="240" w:hangingChars="100" w:hanging="240"/>
        <w:rPr>
          <w:rFonts w:ascii="標楷體" w:eastAsia="標楷體" w:hAnsi="標楷體"/>
        </w:rPr>
      </w:pPr>
      <w:r w:rsidRPr="001A5C73">
        <w:rPr>
          <w:rFonts w:ascii="標楷體" w:eastAsia="標楷體" w:hAnsi="標楷體"/>
        </w:rPr>
        <w:t xml:space="preserve">3. </w:t>
      </w:r>
      <w:r w:rsidRPr="001A5C73">
        <w:rPr>
          <w:rFonts w:ascii="標楷體" w:eastAsia="標楷體" w:hAnsi="標楷體" w:hint="eastAsia"/>
        </w:rPr>
        <w:t>本表僅供老師參考，老師可自由設計版面。</w:t>
      </w:r>
    </w:p>
    <w:sectPr w:rsidR="008648A1" w:rsidRPr="001A5C73" w:rsidSect="004E5B7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8A1" w:rsidRDefault="008648A1">
      <w:r>
        <w:separator/>
      </w:r>
    </w:p>
  </w:endnote>
  <w:endnote w:type="continuationSeparator" w:id="0">
    <w:p w:rsidR="008648A1" w:rsidRDefault="00864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8A1" w:rsidRDefault="008648A1">
      <w:r>
        <w:separator/>
      </w:r>
    </w:p>
  </w:footnote>
  <w:footnote w:type="continuationSeparator" w:id="0">
    <w:p w:rsidR="008648A1" w:rsidRDefault="008648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B73"/>
    <w:rsid w:val="00072149"/>
    <w:rsid w:val="000A2DDB"/>
    <w:rsid w:val="000A67A0"/>
    <w:rsid w:val="000D1300"/>
    <w:rsid w:val="000D47E0"/>
    <w:rsid w:val="000F3619"/>
    <w:rsid w:val="00107DBD"/>
    <w:rsid w:val="00107F56"/>
    <w:rsid w:val="0012270A"/>
    <w:rsid w:val="001A5C73"/>
    <w:rsid w:val="001E20F7"/>
    <w:rsid w:val="001E3050"/>
    <w:rsid w:val="001F2666"/>
    <w:rsid w:val="00214694"/>
    <w:rsid w:val="002166D4"/>
    <w:rsid w:val="00240356"/>
    <w:rsid w:val="00277D16"/>
    <w:rsid w:val="00282486"/>
    <w:rsid w:val="002824B4"/>
    <w:rsid w:val="0028598D"/>
    <w:rsid w:val="002A4482"/>
    <w:rsid w:val="002B05A8"/>
    <w:rsid w:val="002C5F45"/>
    <w:rsid w:val="003061A0"/>
    <w:rsid w:val="00325C25"/>
    <w:rsid w:val="00336BC1"/>
    <w:rsid w:val="0034354A"/>
    <w:rsid w:val="00391871"/>
    <w:rsid w:val="003B1575"/>
    <w:rsid w:val="003B17FD"/>
    <w:rsid w:val="003B7A83"/>
    <w:rsid w:val="003D460A"/>
    <w:rsid w:val="003E5665"/>
    <w:rsid w:val="00460122"/>
    <w:rsid w:val="0046149F"/>
    <w:rsid w:val="00467CD8"/>
    <w:rsid w:val="004A30BF"/>
    <w:rsid w:val="004E5B73"/>
    <w:rsid w:val="005214D4"/>
    <w:rsid w:val="005C4087"/>
    <w:rsid w:val="00604D4C"/>
    <w:rsid w:val="006173FF"/>
    <w:rsid w:val="00620E37"/>
    <w:rsid w:val="0062310E"/>
    <w:rsid w:val="00653640"/>
    <w:rsid w:val="006567E2"/>
    <w:rsid w:val="00662D23"/>
    <w:rsid w:val="006C6689"/>
    <w:rsid w:val="006F6948"/>
    <w:rsid w:val="00722328"/>
    <w:rsid w:val="007239BC"/>
    <w:rsid w:val="00732CA3"/>
    <w:rsid w:val="00793EF3"/>
    <w:rsid w:val="007A3F64"/>
    <w:rsid w:val="007A44E8"/>
    <w:rsid w:val="007A7A54"/>
    <w:rsid w:val="007B4C5D"/>
    <w:rsid w:val="007C3A9F"/>
    <w:rsid w:val="007D1F16"/>
    <w:rsid w:val="007D665B"/>
    <w:rsid w:val="007E3F6D"/>
    <w:rsid w:val="007E47CA"/>
    <w:rsid w:val="007E6284"/>
    <w:rsid w:val="0083751A"/>
    <w:rsid w:val="00857C52"/>
    <w:rsid w:val="008648A1"/>
    <w:rsid w:val="008708F5"/>
    <w:rsid w:val="008959A7"/>
    <w:rsid w:val="00896F8F"/>
    <w:rsid w:val="008F5060"/>
    <w:rsid w:val="00905931"/>
    <w:rsid w:val="009154FB"/>
    <w:rsid w:val="00931FDB"/>
    <w:rsid w:val="009343AF"/>
    <w:rsid w:val="009343DB"/>
    <w:rsid w:val="00940F4B"/>
    <w:rsid w:val="00966369"/>
    <w:rsid w:val="00972E9D"/>
    <w:rsid w:val="00997923"/>
    <w:rsid w:val="009A45EF"/>
    <w:rsid w:val="009F10AE"/>
    <w:rsid w:val="00A34E18"/>
    <w:rsid w:val="00A728FA"/>
    <w:rsid w:val="00A94798"/>
    <w:rsid w:val="00A96997"/>
    <w:rsid w:val="00B318BC"/>
    <w:rsid w:val="00B50E06"/>
    <w:rsid w:val="00BB0031"/>
    <w:rsid w:val="00CD7B3F"/>
    <w:rsid w:val="00CE21EB"/>
    <w:rsid w:val="00D629CE"/>
    <w:rsid w:val="00DA0CD8"/>
    <w:rsid w:val="00DB15A3"/>
    <w:rsid w:val="00DB7710"/>
    <w:rsid w:val="00DF4197"/>
    <w:rsid w:val="00E249B9"/>
    <w:rsid w:val="00E304C6"/>
    <w:rsid w:val="00E54D44"/>
    <w:rsid w:val="00EA3157"/>
    <w:rsid w:val="00EC0590"/>
    <w:rsid w:val="00F61ECA"/>
    <w:rsid w:val="00FA506E"/>
    <w:rsid w:val="00FB203F"/>
    <w:rsid w:val="00FE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0A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19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4197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195</Words>
  <Characters>1114</Characters>
  <Application>Microsoft Office Outlook</Application>
  <DocSecurity>0</DocSecurity>
  <Lines>0</Lines>
  <Paragraphs>0</Paragraphs>
  <ScaleCrop>false</ScaleCrop>
  <Company>taivs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subject/>
  <dc:creator>barytone</dc:creator>
  <cp:keywords/>
  <dc:description/>
  <cp:lastModifiedBy>行政用電腦</cp:lastModifiedBy>
  <cp:revision>5</cp:revision>
  <cp:lastPrinted>2016-01-26T11:13:00Z</cp:lastPrinted>
  <dcterms:created xsi:type="dcterms:W3CDTF">2016-01-25T14:24:00Z</dcterms:created>
  <dcterms:modified xsi:type="dcterms:W3CDTF">2016-01-26T12:35:00Z</dcterms:modified>
</cp:coreProperties>
</file>